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Pr="00A97641" w:rsidR="005D7940" w:rsidP="00A97641" w:rsidRDefault="005D7940" w14:paraId="6EEF4FD3" w14:textId="4E39C5F9">
      <w:pPr>
        <w:spacing w:before="120" w:after="0" w:line="360" w:lineRule="auto"/>
        <w:rPr>
          <w:rFonts w:ascii="Arial" w:hAnsi="Arial" w:cs="Arial"/>
          <w:lang w:val="it-IT"/>
        </w:rPr>
      </w:pPr>
    </w:p>
    <w:tbl>
      <w:tblPr>
        <w:tblStyle w:val="Tabellagriglia1chiara-colore1"/>
        <w:tblpPr w:leftFromText="180" w:rightFromText="180" w:vertAnchor="text" w:horzAnchor="margin" w:tblpY="774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A97641" w:rsidR="00115290" w:rsidTr="59BDFCC3" w14:paraId="18F122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A97641" w:rsidR="00115290" w:rsidP="00A97641" w:rsidRDefault="00115290" w14:paraId="560769AD" w14:textId="482579F1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A97641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8480" behindDoc="0" locked="0" layoutInCell="1" allowOverlap="1" wp14:anchorId="231C2A44" wp14:editId="0C6705F8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15240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7641" w:rsidR="00BE0ABA">
              <w:rPr>
                <w:rFonts w:ascii="Arial" w:hAnsi="Arial" w:cs="Arial"/>
                <w:color w:val="17406D" w:themeColor="text2"/>
                <w:lang w:val="it-IT"/>
              </w:rPr>
              <w:t>MATERIA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A97641" w:rsidR="00115290" w:rsidP="00A97641" w:rsidRDefault="00BE0ABA" w14:paraId="756E0635" w14:textId="397FC08A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A97641">
              <w:rPr>
                <w:rFonts w:ascii="Arial" w:hAnsi="Arial" w:cs="Arial"/>
                <w:lang w:val="it-IT"/>
              </w:rPr>
              <w:t>Inglese</w:t>
            </w:r>
          </w:p>
        </w:tc>
      </w:tr>
      <w:tr w:rsidRPr="00A97641" w:rsidR="00115290" w:rsidTr="59BDFCC3" w14:paraId="314F5A29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A97641" w:rsidR="00115290" w:rsidP="00A97641" w:rsidRDefault="00115290" w14:paraId="75D1F75A" w14:textId="08B1CA2B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A97641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9504" behindDoc="0" locked="0" layoutInCell="1" allowOverlap="1" wp14:anchorId="0C0D90DC" wp14:editId="59A923FB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76200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7641" w:rsidR="00BE0ABA">
              <w:rPr>
                <w:rFonts w:ascii="Arial" w:hAnsi="Arial" w:cs="Arial"/>
                <w:color w:val="17406D" w:themeColor="text2"/>
                <w:lang w:val="it-IT"/>
              </w:rPr>
              <w:t>ARGOMENTO DELLA LEZIONE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A97641" w:rsidR="00115290" w:rsidP="00A97641" w:rsidRDefault="009757F7" w14:paraId="130B3DD2" w14:textId="14BAC754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A97641">
              <w:rPr>
                <w:rFonts w:ascii="Arial" w:hAnsi="Arial" w:cs="Arial"/>
                <w:lang w:val="it-IT"/>
              </w:rPr>
              <w:t>Espressioni idiomatiche</w:t>
            </w:r>
            <w:r w:rsidRPr="00A97641" w:rsidR="00994171">
              <w:rPr>
                <w:rFonts w:ascii="Arial" w:hAnsi="Arial" w:cs="Arial"/>
                <w:lang w:val="it-IT"/>
              </w:rPr>
              <w:t xml:space="preserve"> </w:t>
            </w:r>
            <w:r w:rsidRPr="00A97641" w:rsidR="009553B3">
              <w:rPr>
                <w:rFonts w:ascii="Arial" w:hAnsi="Arial" w:cs="Arial"/>
                <w:lang w:val="it-IT"/>
              </w:rPr>
              <w:t>da conoscere</w:t>
            </w:r>
          </w:p>
        </w:tc>
      </w:tr>
      <w:tr w:rsidRPr="00A97641" w:rsidR="00115290" w:rsidTr="59BDFCC3" w14:paraId="41F59207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A97641" w:rsidR="00115290" w:rsidP="00A97641" w:rsidRDefault="00115290" w14:paraId="4C42AB90" w14:textId="130629B9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A97641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0528" behindDoc="0" locked="0" layoutInCell="1" allowOverlap="1" wp14:anchorId="2AB5391E" wp14:editId="644D6528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67733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7641">
              <w:rPr>
                <w:rFonts w:ascii="Arial" w:hAnsi="Arial" w:cs="Arial"/>
                <w:color w:val="17406D" w:themeColor="text2"/>
                <w:lang w:val="it-IT"/>
              </w:rPr>
              <w:t>GRAD</w:t>
            </w:r>
            <w:r w:rsidRPr="00A97641" w:rsidR="00BE0ABA">
              <w:rPr>
                <w:rFonts w:ascii="Arial" w:hAnsi="Arial" w:cs="Arial"/>
                <w:color w:val="17406D" w:themeColor="text2"/>
                <w:lang w:val="it-IT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A97641" w:rsidR="00115290" w:rsidP="00A97641" w:rsidRDefault="002336D0" w14:paraId="34BC96E5" w14:textId="4787C812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A97641">
              <w:rPr>
                <w:rFonts w:ascii="Arial" w:hAnsi="Arial" w:cs="Arial"/>
                <w:lang w:val="it-IT"/>
              </w:rPr>
              <w:t xml:space="preserve">15-16 </w:t>
            </w:r>
            <w:r w:rsidRPr="00A97641" w:rsidR="00BE0ABA">
              <w:rPr>
                <w:rFonts w:ascii="Arial" w:hAnsi="Arial" w:cs="Arial"/>
                <w:lang w:val="it-IT"/>
              </w:rPr>
              <w:t>anni</w:t>
            </w:r>
          </w:p>
        </w:tc>
      </w:tr>
      <w:tr w:rsidRPr="00A97641" w:rsidR="00115290" w:rsidTr="59BDFCC3" w14:paraId="43033FF3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A97641" w:rsidR="00115290" w:rsidP="00A97641" w:rsidRDefault="00115290" w14:paraId="04EFF149" w14:textId="3ED073F4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A97641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1552" behindDoc="0" locked="0" layoutInCell="1" allowOverlap="1" wp14:anchorId="5C976C55" wp14:editId="388EBB45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7641" w:rsidR="00BE0ABA">
              <w:rPr>
                <w:rFonts w:ascii="Arial" w:hAnsi="Arial" w:cs="Arial"/>
                <w:color w:val="17406D" w:themeColor="text2"/>
                <w:lang w:val="it-IT"/>
              </w:rPr>
              <w:t>OBIETTIVI DI APPRENDIMENTO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A97641" w:rsidR="002336D0" w:rsidP="00A97641" w:rsidRDefault="00BE0ABA" w14:paraId="64EBB248" w14:textId="7FE27425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A97641">
              <w:rPr>
                <w:rFonts w:ascii="Arial" w:hAnsi="Arial" w:cs="Arial"/>
                <w:b/>
                <w:bCs/>
                <w:lang w:val="it-IT"/>
              </w:rPr>
              <w:t>Gli studenti saranno in grado di:</w:t>
            </w:r>
          </w:p>
          <w:p w:rsidRPr="00A97641" w:rsidR="00BE0ABA" w:rsidP="00A97641" w:rsidRDefault="00BE0ABA" w14:paraId="036B3025" w14:textId="556894CF">
            <w:pPr>
              <w:pStyle w:val="Paragrafoelenco"/>
              <w:numPr>
                <w:ilvl w:val="0"/>
                <w:numId w:val="3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59BDFCC3" w:rsidR="59BDFCC3">
              <w:rPr>
                <w:rFonts w:ascii="Arial" w:hAnsi="Arial" w:cs="Arial"/>
                <w:lang w:val="it-IT"/>
              </w:rPr>
              <w:t>Identificare e imparare le espressioni idiomatiche più diffuse e utilizzate nelle situazioni quotidiane.</w:t>
            </w:r>
          </w:p>
          <w:p w:rsidRPr="00A97641" w:rsidR="00BB5195" w:rsidP="00A97641" w:rsidRDefault="00BE0ABA" w14:paraId="491B9A82" w14:textId="3DB3B605">
            <w:pPr>
              <w:pStyle w:val="Paragrafoelenco"/>
              <w:numPr>
                <w:ilvl w:val="0"/>
                <w:numId w:val="3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59BDFCC3" w:rsidR="59BDFCC3">
              <w:rPr>
                <w:rFonts w:ascii="Arial" w:hAnsi="Arial" w:cs="Arial"/>
                <w:lang w:val="it-IT"/>
              </w:rPr>
              <w:t>Imparare a usare questi modi di dire nelle conversazioni in inglese.</w:t>
            </w:r>
          </w:p>
        </w:tc>
      </w:tr>
      <w:tr w:rsidRPr="00A97641" w:rsidR="00115290" w:rsidTr="59BDFCC3" w14:paraId="329D1AA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A97641" w:rsidR="00115290" w:rsidP="00A97641" w:rsidRDefault="00115290" w14:paraId="6EB91522" w14:textId="5FE96257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A97641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2576" behindDoc="0" locked="0" layoutInCell="1" allowOverlap="1" wp14:anchorId="53ECD0C5" wp14:editId="408E73A3">
                  <wp:simplePos x="0" y="0"/>
                  <wp:positionH relativeFrom="leftMargin">
                    <wp:posOffset>156422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7641">
              <w:rPr>
                <w:rFonts w:ascii="Arial" w:hAnsi="Arial" w:cs="Arial"/>
                <w:color w:val="17406D" w:themeColor="text2"/>
                <w:lang w:val="it-IT"/>
              </w:rPr>
              <w:t>T</w:t>
            </w:r>
            <w:r w:rsidRPr="00A97641" w:rsidR="00BE0ABA">
              <w:rPr>
                <w:rFonts w:ascii="Arial" w:hAnsi="Arial" w:cs="Arial"/>
                <w:color w:val="17406D" w:themeColor="text2"/>
                <w:lang w:val="it-IT"/>
              </w:rPr>
              <w:t>EMPO NECESSARIO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A97641" w:rsidR="00115290" w:rsidP="00A97641" w:rsidRDefault="009553B3" w14:paraId="6CBD3B69" w14:textId="071E697C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A97641">
              <w:rPr>
                <w:rFonts w:ascii="Arial" w:hAnsi="Arial" w:cs="Arial"/>
                <w:lang w:val="it-IT"/>
              </w:rPr>
              <w:t>2h</w:t>
            </w:r>
          </w:p>
        </w:tc>
      </w:tr>
      <w:tr w:rsidRPr="00A97641" w:rsidR="00115290" w:rsidTr="59BDFCC3" w14:paraId="5899E612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A97641" w:rsidR="00115290" w:rsidP="00A97641" w:rsidRDefault="00115290" w14:paraId="5013C3D8" w14:textId="0C47F816">
            <w:pPr>
              <w:spacing w:line="360" w:lineRule="auto"/>
              <w:ind w:left="0"/>
              <w:rPr>
                <w:rFonts w:ascii="Arial" w:hAnsi="Arial" w:cs="Arial"/>
                <w:noProof/>
                <w:color w:val="17406D" w:themeColor="text2"/>
                <w:lang w:val="it-IT"/>
              </w:rPr>
            </w:pPr>
            <w:r w:rsidRPr="00A97641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3600" behindDoc="0" locked="0" layoutInCell="1" allowOverlap="1" wp14:anchorId="2FB827D5" wp14:editId="3201D551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7641">
              <w:rPr>
                <w:rFonts w:ascii="Arial" w:hAnsi="Arial" w:cs="Arial"/>
                <w:noProof/>
                <w:color w:val="17406D" w:themeColor="text2"/>
                <w:lang w:val="it-IT"/>
              </w:rPr>
              <w:t>PREPARA</w:t>
            </w:r>
            <w:r w:rsidRPr="00A97641" w:rsidR="00BE0ABA">
              <w:rPr>
                <w:rFonts w:ascii="Arial" w:hAnsi="Arial" w:cs="Arial"/>
                <w:noProof/>
                <w:color w:val="17406D" w:themeColor="text2"/>
                <w:lang w:val="it-IT"/>
              </w:rPr>
              <w:t>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A97641" w:rsidR="00115290" w:rsidP="00A97641" w:rsidRDefault="00DF2B2F" w14:paraId="7E6D9E80" w14:textId="77777777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A97641">
              <w:rPr>
                <w:rFonts w:ascii="Arial" w:hAnsi="Arial" w:cs="Arial"/>
                <w:lang w:val="it-IT"/>
              </w:rPr>
              <w:t>2h</w:t>
            </w:r>
          </w:p>
          <w:p w:rsidRPr="00A97641" w:rsidR="009553B3" w:rsidP="00A97641" w:rsidRDefault="009553B3" w14:paraId="40C49F9A" w14:textId="6F225330">
            <w:pPr>
              <w:pStyle w:val="Paragrafoelenco"/>
              <w:numPr>
                <w:ilvl w:val="0"/>
                <w:numId w:val="3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A97641">
              <w:rPr>
                <w:rFonts w:ascii="Arial" w:hAnsi="Arial" w:cs="Arial"/>
                <w:b/>
                <w:bCs/>
                <w:lang w:val="it-IT"/>
              </w:rPr>
              <w:t xml:space="preserve">Lezione 1 – 1h: </w:t>
            </w:r>
            <w:r w:rsidRPr="00A97641">
              <w:rPr>
                <w:rFonts w:ascii="Arial" w:hAnsi="Arial" w:cs="Arial"/>
                <w:lang w:val="it-IT"/>
              </w:rPr>
              <w:t>Introduzione alle espressioni idiomatiche attraverso un video con domande.</w:t>
            </w:r>
          </w:p>
          <w:p w:rsidRPr="00A97641" w:rsidR="009553B3" w:rsidP="00A97641" w:rsidRDefault="009553B3" w14:paraId="23FDBF20" w14:textId="0678FA15">
            <w:pPr>
              <w:pStyle w:val="Paragrafoelenco"/>
              <w:numPr>
                <w:ilvl w:val="0"/>
                <w:numId w:val="3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A97641">
              <w:rPr>
                <w:rFonts w:ascii="Arial" w:hAnsi="Arial" w:cs="Arial"/>
                <w:b/>
                <w:bCs/>
                <w:lang w:val="it-IT"/>
              </w:rPr>
              <w:t>Lezione 2 – 1h</w:t>
            </w:r>
            <w:r w:rsidRPr="00A97641">
              <w:rPr>
                <w:rFonts w:ascii="Arial" w:hAnsi="Arial" w:cs="Arial"/>
                <w:lang w:val="it-IT"/>
              </w:rPr>
              <w:t xml:space="preserve">: Conversazione per potenziare le capacità espressive degli studenti. </w:t>
            </w:r>
          </w:p>
        </w:tc>
      </w:tr>
    </w:tbl>
    <w:p w:rsidRPr="00A97641" w:rsidR="00A66B18" w:rsidP="00A97641" w:rsidRDefault="00A66B18" w14:paraId="64B02B43" w14:textId="349C5441">
      <w:pPr>
        <w:spacing w:line="360" w:lineRule="auto"/>
        <w:ind w:left="0"/>
        <w:rPr>
          <w:rFonts w:ascii="Arial" w:hAnsi="Arial" w:cs="Arial"/>
          <w:lang w:val="it-IT"/>
        </w:rPr>
      </w:pPr>
    </w:p>
    <w:p w:rsidRPr="00A97641" w:rsidR="001C4D2F" w:rsidP="00A97641" w:rsidRDefault="001C4D2F" w14:paraId="11D3E0A6" w14:textId="2718973B">
      <w:pPr>
        <w:spacing w:line="360" w:lineRule="auto"/>
        <w:ind w:left="0"/>
        <w:rPr>
          <w:rFonts w:ascii="Arial" w:hAnsi="Arial" w:cs="Arial"/>
          <w:lang w:val="it-IT"/>
        </w:rPr>
      </w:pPr>
    </w:p>
    <w:p w:rsidRPr="00A97641" w:rsidR="009553B3" w:rsidP="00A97641" w:rsidRDefault="009553B3" w14:paraId="38123FE6" w14:textId="77777777">
      <w:pPr>
        <w:spacing w:line="360" w:lineRule="auto"/>
        <w:ind w:left="0"/>
        <w:rPr>
          <w:rFonts w:ascii="Arial" w:hAnsi="Arial" w:cs="Arial"/>
          <w:lang w:val="it-IT"/>
        </w:rPr>
      </w:pPr>
    </w:p>
    <w:p w:rsidRPr="00A97641" w:rsidR="009553B3" w:rsidP="00A97641" w:rsidRDefault="009553B3" w14:paraId="0295E7F1" w14:textId="77777777">
      <w:pPr>
        <w:spacing w:line="360" w:lineRule="auto"/>
        <w:ind w:left="0"/>
        <w:rPr>
          <w:rFonts w:ascii="Arial" w:hAnsi="Arial" w:cs="Arial"/>
          <w:lang w:val="it-IT"/>
        </w:rPr>
      </w:pPr>
    </w:p>
    <w:p w:rsidRPr="00A97641" w:rsidR="009553B3" w:rsidP="00A97641" w:rsidRDefault="009553B3" w14:paraId="4909F354" w14:textId="77777777">
      <w:pPr>
        <w:spacing w:line="360" w:lineRule="auto"/>
        <w:ind w:left="0"/>
        <w:rPr>
          <w:rFonts w:ascii="Arial" w:hAnsi="Arial" w:cs="Arial"/>
          <w:lang w:val="it-IT"/>
        </w:rPr>
      </w:pPr>
    </w:p>
    <w:p w:rsidRPr="00A97641" w:rsidR="00A61191" w:rsidP="00A97641" w:rsidRDefault="00A61191" w14:paraId="4017E09D" w14:textId="1C59DFAD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A97641">
        <w:rPr>
          <w:rFonts w:ascii="Arial" w:hAnsi="Arial" w:cs="Arial"/>
          <w:noProof/>
          <w:lang w:val="it-IT"/>
        </w:rPr>
        <w:drawing>
          <wp:inline distT="0" distB="0" distL="0" distR="0" wp14:anchorId="6F10B9E7" wp14:editId="6FB8CF12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641">
        <w:rPr>
          <w:rFonts w:ascii="Arial" w:hAnsi="Arial" w:cs="Arial"/>
          <w:b/>
          <w:bCs/>
          <w:color w:val="17406D" w:themeColor="accent1"/>
          <w:lang w:val="it-IT"/>
        </w:rPr>
        <w:t xml:space="preserve">  MATERIAL</w:t>
      </w:r>
      <w:r w:rsidRPr="00A97641" w:rsidR="00BE0ABA">
        <w:rPr>
          <w:rFonts w:ascii="Arial" w:hAnsi="Arial" w:cs="Arial"/>
          <w:b/>
          <w:bCs/>
          <w:color w:val="17406D" w:themeColor="accent1"/>
          <w:lang w:val="it-IT"/>
        </w:rPr>
        <w:t>I</w:t>
      </w:r>
    </w:p>
    <w:p w:rsidRPr="00A97641" w:rsidR="00601933" w:rsidP="00A97641" w:rsidRDefault="00BE0ABA" w14:paraId="058610DA" w14:textId="3B95D669">
      <w:pPr>
        <w:pStyle w:val="Paragrafoelenco"/>
        <w:numPr>
          <w:ilvl w:val="0"/>
          <w:numId w:val="31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Lavagna interattiva o proiettore</w:t>
      </w:r>
    </w:p>
    <w:p w:rsidRPr="00A97641" w:rsidR="00377569" w:rsidP="00A97641" w:rsidRDefault="007F1847" w14:paraId="0CE0FFCD" w14:textId="235014D3">
      <w:pPr>
        <w:pStyle w:val="Paragrafoelenco"/>
        <w:numPr>
          <w:ilvl w:val="0"/>
          <w:numId w:val="31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 xml:space="preserve">Account in </w:t>
      </w:r>
      <w:hyperlink w:history="1" r:id="rId12">
        <w:r w:rsidRPr="00A97641">
          <w:rPr>
            <w:rStyle w:val="Collegamentoipertestuale"/>
            <w:rFonts w:ascii="Arial" w:hAnsi="Arial" w:cs="Arial"/>
            <w:color w:val="0000FF"/>
            <w:lang w:val="it-IT"/>
          </w:rPr>
          <w:t>Edpuzzle</w:t>
        </w:r>
      </w:hyperlink>
    </w:p>
    <w:p w:rsidRPr="00A97641" w:rsidR="007F1847" w:rsidP="00A97641" w:rsidRDefault="007F1847" w14:paraId="6A9E06B7" w14:textId="34611EA2">
      <w:pPr>
        <w:pStyle w:val="Paragrafoelenco"/>
        <w:numPr>
          <w:ilvl w:val="0"/>
          <w:numId w:val="31"/>
        </w:numPr>
        <w:spacing w:line="360" w:lineRule="auto"/>
        <w:rPr>
          <w:rFonts w:ascii="Arial" w:hAnsi="Arial" w:cs="Arial"/>
          <w:color w:val="0000FF"/>
          <w:lang w:val="it-IT"/>
        </w:rPr>
      </w:pPr>
      <w:r w:rsidRPr="00A97641">
        <w:rPr>
          <w:rFonts w:ascii="Arial" w:hAnsi="Arial" w:cs="Arial"/>
          <w:lang w:val="it-IT"/>
        </w:rPr>
        <w:t xml:space="preserve">Account in </w:t>
      </w:r>
      <w:hyperlink w:history="1" r:id="rId13">
        <w:r w:rsidRPr="00A97641">
          <w:rPr>
            <w:rStyle w:val="Collegamentoipertestuale"/>
            <w:rFonts w:ascii="Arial" w:hAnsi="Arial" w:cs="Arial"/>
            <w:color w:val="0000FF"/>
            <w:lang w:val="it-IT"/>
          </w:rPr>
          <w:t>Flipgrid</w:t>
        </w:r>
      </w:hyperlink>
    </w:p>
    <w:p w:rsidRPr="00A97641" w:rsidR="00B7422F" w:rsidP="00A97641" w:rsidRDefault="00BE0ABA" w14:paraId="70AFFF36" w14:textId="101EF5FA">
      <w:pPr>
        <w:pStyle w:val="Paragrafoelenco"/>
        <w:numPr>
          <w:ilvl w:val="0"/>
          <w:numId w:val="31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Dispense</w:t>
      </w:r>
    </w:p>
    <w:p w:rsidRPr="00A97641" w:rsidR="00BE0ABA" w:rsidP="00A97641" w:rsidRDefault="00BE0ABA" w14:paraId="7B3184A1" w14:textId="4D7A2BDC">
      <w:pPr>
        <w:pStyle w:val="Paragrafoelenco"/>
        <w:numPr>
          <w:ilvl w:val="0"/>
          <w:numId w:val="31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Elenco de</w:t>
      </w:r>
      <w:r w:rsidRPr="00A97641" w:rsidR="009553B3">
        <w:rPr>
          <w:rFonts w:ascii="Arial" w:hAnsi="Arial" w:cs="Arial"/>
          <w:lang w:val="it-IT"/>
        </w:rPr>
        <w:t>lle espressioni idiomatiche</w:t>
      </w:r>
      <w:r w:rsidRPr="00A97641">
        <w:rPr>
          <w:rFonts w:ascii="Arial" w:hAnsi="Arial" w:cs="Arial"/>
          <w:lang w:val="it-IT"/>
        </w:rPr>
        <w:t>: definizione e diversi contesti di utilizzo</w:t>
      </w:r>
    </w:p>
    <w:p w:rsidRPr="00A97641" w:rsidR="00557D40" w:rsidP="00A97641" w:rsidRDefault="00557D40" w14:paraId="4A6226C0" w14:textId="61CF06AD">
      <w:pPr>
        <w:pStyle w:val="Paragrafoelenco"/>
        <w:numPr>
          <w:ilvl w:val="0"/>
          <w:numId w:val="31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 xml:space="preserve">Video: </w:t>
      </w:r>
      <w:hyperlink w:history="1" r:id="rId14">
        <w:r w:rsidRPr="00A97641">
          <w:rPr>
            <w:rStyle w:val="Collegamentoipertestuale"/>
            <w:rFonts w:ascii="Arial" w:hAnsi="Arial" w:cs="Arial"/>
            <w:color w:val="0000FF"/>
            <w:lang w:val="it-IT"/>
          </w:rPr>
          <w:t>Learn English with TV series</w:t>
        </w:r>
      </w:hyperlink>
      <w:r w:rsidRPr="00A97641" w:rsidR="00BE0ABA">
        <w:rPr>
          <w:rStyle w:val="Collegamentoipertestuale"/>
          <w:rFonts w:ascii="Arial" w:hAnsi="Arial" w:cs="Arial"/>
          <w:color w:val="0000FF"/>
          <w:lang w:val="it-IT"/>
        </w:rPr>
        <w:t xml:space="preserve"> (“Imparare l</w:t>
      </w:r>
      <w:r w:rsidRPr="00A97641" w:rsidR="008B5DFB">
        <w:rPr>
          <w:rStyle w:val="Collegamentoipertestuale"/>
          <w:rFonts w:ascii="Arial" w:hAnsi="Arial" w:cs="Arial"/>
          <w:color w:val="0000FF"/>
          <w:lang w:val="it-IT"/>
        </w:rPr>
        <w:t>’</w:t>
      </w:r>
      <w:r w:rsidRPr="00A97641" w:rsidR="00BE0ABA">
        <w:rPr>
          <w:rStyle w:val="Collegamentoipertestuale"/>
          <w:rFonts w:ascii="Arial" w:hAnsi="Arial" w:cs="Arial"/>
          <w:color w:val="0000FF"/>
          <w:lang w:val="it-IT"/>
        </w:rPr>
        <w:t>inglese con le serie TV”)</w:t>
      </w:r>
    </w:p>
    <w:p w:rsidRPr="00A97641" w:rsidR="00B368B6" w:rsidP="00A97641" w:rsidRDefault="00B368B6" w14:paraId="7A21E14E" w14:textId="048D66C4">
      <w:pPr>
        <w:pStyle w:val="Paragrafoelenco"/>
        <w:numPr>
          <w:ilvl w:val="0"/>
          <w:numId w:val="31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R</w:t>
      </w:r>
      <w:r w:rsidRPr="00A97641" w:rsidR="00BE0ABA">
        <w:rPr>
          <w:rFonts w:ascii="Arial" w:hAnsi="Arial" w:cs="Arial"/>
          <w:lang w:val="it-IT"/>
        </w:rPr>
        <w:t>isorse</w:t>
      </w:r>
      <w:r w:rsidRPr="00A97641">
        <w:rPr>
          <w:rFonts w:ascii="Arial" w:hAnsi="Arial" w:cs="Arial"/>
          <w:lang w:val="it-IT"/>
        </w:rPr>
        <w:t>:</w:t>
      </w:r>
    </w:p>
    <w:p w:rsidRPr="00A97641" w:rsidR="005D3988" w:rsidP="00A97641" w:rsidRDefault="00000000" w14:paraId="5934405A" w14:textId="5C4374BD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color w:val="0000FF"/>
          <w:lang w:val="it-IT"/>
        </w:rPr>
      </w:pPr>
      <w:hyperlink w:history="1" r:id="rId15">
        <w:r w:rsidRPr="00A97641" w:rsidR="005D3988">
          <w:rPr>
            <w:rStyle w:val="Collegamentoipertestuale"/>
            <w:rFonts w:ascii="Arial" w:hAnsi="Arial" w:cs="Arial"/>
            <w:color w:val="0000FF"/>
            <w:lang w:val="it-IT"/>
          </w:rPr>
          <w:t>Learn English Idioms with TV Series &amp; Movies | Part 3 Most Common English Idioms - Vocabulary</w:t>
        </w:r>
      </w:hyperlink>
      <w:r w:rsidRPr="00A97641" w:rsidR="00BE0ABA">
        <w:rPr>
          <w:rStyle w:val="Collegamentoipertestuale"/>
          <w:rFonts w:ascii="Arial" w:hAnsi="Arial" w:cs="Arial"/>
          <w:color w:val="0000FF"/>
          <w:lang w:val="it-IT"/>
        </w:rPr>
        <w:t xml:space="preserve"> (“Imparare i modi di dire inglesi con le serie TV e i film | Parte 3 I modi di dire inglesi più comuni – Vocabolario”)</w:t>
      </w:r>
    </w:p>
    <w:p w:rsidRPr="00A97641" w:rsidR="00B368B6" w:rsidP="00A97641" w:rsidRDefault="00000000" w14:paraId="08FAD902" w14:textId="502028E0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color w:val="0000FF"/>
          <w:lang w:val="it-IT"/>
        </w:rPr>
      </w:pPr>
      <w:hyperlink w:history="1" r:id="rId16">
        <w:r w:rsidRPr="00A97641" w:rsidR="005D3988">
          <w:rPr>
            <w:rStyle w:val="Collegamentoipertestuale"/>
            <w:rFonts w:ascii="Arial" w:hAnsi="Arial" w:cs="Arial"/>
            <w:color w:val="0000FF"/>
            <w:lang w:val="it-IT"/>
          </w:rPr>
          <w:t>100 common English idioms</w:t>
        </w:r>
      </w:hyperlink>
      <w:r w:rsidRPr="00A97641" w:rsidR="00BE0ABA">
        <w:rPr>
          <w:rStyle w:val="Collegamentoipertestuale"/>
          <w:rFonts w:ascii="Arial" w:hAnsi="Arial" w:cs="Arial"/>
          <w:color w:val="0000FF"/>
          <w:lang w:val="it-IT"/>
        </w:rPr>
        <w:t xml:space="preserve"> (“100 modi di dire inglesi comuni”)</w:t>
      </w:r>
    </w:p>
    <w:p w:rsidRPr="00A97641" w:rsidR="00B368B6" w:rsidP="00A97641" w:rsidRDefault="00000000" w14:paraId="3E607980" w14:textId="368DCDCF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color w:val="0000FF"/>
          <w:lang w:val="it-IT"/>
        </w:rPr>
      </w:pPr>
      <w:hyperlink w:history="1" r:id="rId17">
        <w:r w:rsidRPr="00A97641" w:rsidR="001F12D1">
          <w:rPr>
            <w:rStyle w:val="Collegamentoipertestuale"/>
            <w:rFonts w:ascii="Arial" w:hAnsi="Arial" w:cs="Arial"/>
            <w:color w:val="0000FF"/>
            <w:lang w:val="it-IT"/>
          </w:rPr>
          <w:t>English idioms</w:t>
        </w:r>
      </w:hyperlink>
      <w:r w:rsidRPr="00A97641" w:rsidR="00BE0ABA">
        <w:rPr>
          <w:rStyle w:val="Collegamentoipertestuale"/>
          <w:rFonts w:ascii="Arial" w:hAnsi="Arial" w:cs="Arial"/>
          <w:color w:val="0000FF"/>
          <w:lang w:val="it-IT"/>
        </w:rPr>
        <w:t xml:space="preserve"> (“Modi di dire inglesi”)</w:t>
      </w:r>
      <w:r w:rsidRPr="00A97641" w:rsidR="001F12D1">
        <w:rPr>
          <w:rFonts w:ascii="Arial" w:hAnsi="Arial" w:cs="Arial"/>
          <w:color w:val="0000FF"/>
          <w:lang w:val="it-IT"/>
        </w:rPr>
        <w:t xml:space="preserve"> </w:t>
      </w:r>
    </w:p>
    <w:p w:rsidRPr="00A97641" w:rsidR="00B368B6" w:rsidP="00A97641" w:rsidRDefault="00000000" w14:paraId="4AC27EAA" w14:textId="2026C7F9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color w:val="0000FF"/>
          <w:lang w:val="it-IT"/>
        </w:rPr>
      </w:pPr>
      <w:hyperlink w:history="1" r:id="rId18">
        <w:r w:rsidRPr="00A97641" w:rsidR="001F12D1">
          <w:rPr>
            <w:rStyle w:val="Collegamentoipertestuale"/>
            <w:rFonts w:ascii="Arial" w:hAnsi="Arial" w:cs="Arial"/>
            <w:color w:val="0000FF"/>
            <w:lang w:val="it-IT"/>
          </w:rPr>
          <w:t>Practice English idioms</w:t>
        </w:r>
      </w:hyperlink>
      <w:r w:rsidRPr="00A97641" w:rsidR="00BE0ABA">
        <w:rPr>
          <w:rStyle w:val="Collegamentoipertestuale"/>
          <w:rFonts w:ascii="Arial" w:hAnsi="Arial" w:cs="Arial"/>
          <w:color w:val="0000FF"/>
          <w:lang w:val="it-IT"/>
        </w:rPr>
        <w:t xml:space="preserve"> (“Esercitarsi con le espressioni idiomatiche inglesi”)</w:t>
      </w:r>
      <w:r w:rsidRPr="00A97641" w:rsidR="001F12D1">
        <w:rPr>
          <w:rFonts w:ascii="Arial" w:hAnsi="Arial" w:cs="Arial"/>
          <w:color w:val="0000FF"/>
          <w:lang w:val="it-IT"/>
        </w:rPr>
        <w:t xml:space="preserve"> </w:t>
      </w:r>
    </w:p>
    <w:p w:rsidRPr="00A97641" w:rsidR="001C752D" w:rsidP="00A97641" w:rsidRDefault="00000000" w14:paraId="5B9EA4ED" w14:textId="77777777">
      <w:pPr>
        <w:pStyle w:val="Paragrafoelenco"/>
        <w:numPr>
          <w:ilvl w:val="0"/>
          <w:numId w:val="32"/>
        </w:numPr>
        <w:spacing w:line="360" w:lineRule="auto"/>
        <w:rPr>
          <w:rStyle w:val="Collegamentoipertestuale"/>
          <w:rFonts w:ascii="Arial" w:hAnsi="Arial" w:cs="Arial"/>
          <w:color w:val="0000FF"/>
          <w:u w:val="none"/>
          <w:lang w:val="it-IT"/>
        </w:rPr>
      </w:pPr>
      <w:hyperlink w:history="1" r:id="rId19">
        <w:r w:rsidRPr="00A97641" w:rsidR="001F12D1">
          <w:rPr>
            <w:rStyle w:val="Collegamentoipertestuale"/>
            <w:rFonts w:ascii="Arial" w:hAnsi="Arial" w:cs="Arial"/>
            <w:color w:val="0000FF"/>
            <w:lang w:val="it-IT"/>
          </w:rPr>
          <w:t>English idioms exercises A to Z</w:t>
        </w:r>
      </w:hyperlink>
      <w:r w:rsidRPr="00A97641" w:rsidR="00BE0ABA">
        <w:rPr>
          <w:rStyle w:val="Collegamentoipertestuale"/>
          <w:rFonts w:ascii="Arial" w:hAnsi="Arial" w:cs="Arial"/>
          <w:color w:val="0000FF"/>
          <w:lang w:val="it-IT"/>
        </w:rPr>
        <w:t xml:space="preserve"> (“Esercizi dalla A alla Z sui modi di dire inglesi”)</w:t>
      </w:r>
    </w:p>
    <w:p w:rsidRPr="00A97641" w:rsidR="00B368B6" w:rsidP="00A97641" w:rsidRDefault="001C752D" w14:paraId="05047D32" w14:textId="6AC00643">
      <w:pPr>
        <w:pStyle w:val="Paragrafoelenco"/>
        <w:numPr>
          <w:ilvl w:val="0"/>
          <w:numId w:val="32"/>
        </w:numPr>
        <w:spacing w:after="240" w:line="360" w:lineRule="auto"/>
        <w:ind w:left="1797" w:hanging="357"/>
        <w:contextualSpacing w:val="0"/>
        <w:rPr>
          <w:rFonts w:ascii="Arial" w:hAnsi="Arial" w:cs="Arial"/>
          <w:color w:val="0000FF"/>
          <w:lang w:val="it-IT"/>
        </w:rPr>
      </w:pPr>
      <w:r w:rsidRPr="00A97641">
        <w:rPr>
          <w:rStyle w:val="Collegamentoipertestuale"/>
          <w:rFonts w:ascii="Arial" w:hAnsi="Arial" w:cs="Arial"/>
          <w:color w:val="auto"/>
          <w:u w:val="none"/>
          <w:lang w:val="it-IT"/>
        </w:rPr>
        <w:t xml:space="preserve">In italiano: </w:t>
      </w:r>
      <w:hyperlink w:history="1" r:id="rId20">
        <w:r w:rsidRPr="00A97641">
          <w:rPr>
            <w:rStyle w:val="Collegamentoipertestuale"/>
            <w:rFonts w:ascii="Arial" w:hAnsi="Arial" w:cs="Arial"/>
            <w:color w:val="0000FF"/>
            <w:lang w:val="it-IT"/>
          </w:rPr>
          <w:t>“Espressioni idiomatiche inglesi”</w:t>
        </w:r>
      </w:hyperlink>
    </w:p>
    <w:p w:rsidRPr="00A97641" w:rsidR="002D7389" w:rsidP="00A97641" w:rsidRDefault="002D7389" w14:paraId="74E85A61" w14:textId="769EF269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A97641">
        <w:rPr>
          <w:rFonts w:ascii="Arial" w:hAnsi="Arial" w:cs="Arial"/>
          <w:noProof/>
          <w:lang w:val="it-IT"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641">
        <w:rPr>
          <w:rFonts w:ascii="Arial" w:hAnsi="Arial" w:cs="Arial"/>
          <w:b/>
          <w:bCs/>
          <w:color w:val="17406D" w:themeColor="accent1"/>
          <w:lang w:val="it-IT"/>
        </w:rPr>
        <w:t xml:space="preserve">  TEC</w:t>
      </w:r>
      <w:r w:rsidRPr="00A97641" w:rsidR="001C752D">
        <w:rPr>
          <w:rFonts w:ascii="Arial" w:hAnsi="Arial" w:cs="Arial"/>
          <w:b/>
          <w:bCs/>
          <w:color w:val="17406D" w:themeColor="accent1"/>
          <w:lang w:val="it-IT"/>
        </w:rPr>
        <w:t>NICHE</w:t>
      </w:r>
    </w:p>
    <w:p w:rsidRPr="00A97641" w:rsidR="0098596F" w:rsidP="00A97641" w:rsidRDefault="00157779" w14:paraId="5C2084D2" w14:textId="247DD74C">
      <w:pPr>
        <w:pStyle w:val="Paragrafoelenco"/>
        <w:numPr>
          <w:ilvl w:val="0"/>
          <w:numId w:val="33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Conversa</w:t>
      </w:r>
      <w:r w:rsidRPr="00A97641" w:rsidR="001C752D">
        <w:rPr>
          <w:rFonts w:ascii="Arial" w:hAnsi="Arial" w:cs="Arial"/>
          <w:lang w:val="it-IT"/>
        </w:rPr>
        <w:t>zione</w:t>
      </w:r>
      <w:r w:rsidRPr="00A97641">
        <w:rPr>
          <w:rFonts w:ascii="Arial" w:hAnsi="Arial" w:cs="Arial"/>
          <w:lang w:val="it-IT"/>
        </w:rPr>
        <w:t xml:space="preserve"> </w:t>
      </w:r>
      <w:r w:rsidRPr="00A97641" w:rsidR="001C752D">
        <w:rPr>
          <w:rFonts w:ascii="Arial" w:hAnsi="Arial" w:cs="Arial"/>
          <w:lang w:val="it-IT"/>
        </w:rPr>
        <w:t>e parlare in pubblico</w:t>
      </w:r>
    </w:p>
    <w:p w:rsidRPr="00A97641" w:rsidR="002D7389" w:rsidP="00A97641" w:rsidRDefault="002D7389" w14:paraId="47432741" w14:textId="49032B10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A97641">
        <w:rPr>
          <w:rFonts w:ascii="Arial" w:hAnsi="Arial" w:cs="Arial"/>
          <w:noProof/>
        </w:rPr>
        <w:drawing>
          <wp:inline distT="0" distB="0" distL="0" distR="0" wp14:anchorId="7645C359" wp14:editId="3A2C61AD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2060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641" w:rsidR="6819B465">
        <w:rPr>
          <w:rFonts w:ascii="Arial" w:hAnsi="Arial" w:cs="Arial"/>
          <w:b/>
          <w:bCs/>
          <w:color w:val="17406D" w:themeColor="accent1"/>
          <w:lang w:val="it-IT"/>
        </w:rPr>
        <w:t xml:space="preserve">  TIPO DI LAVORO</w:t>
      </w:r>
    </w:p>
    <w:p w:rsidRPr="00A97641" w:rsidR="009553B3" w:rsidP="00A97641" w:rsidRDefault="001C752D" w14:paraId="62210A4A" w14:textId="6E959748">
      <w:pPr>
        <w:pStyle w:val="Paragrafoelenco"/>
        <w:numPr>
          <w:ilvl w:val="0"/>
          <w:numId w:val="33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Attività di gruppo</w:t>
      </w:r>
      <w:r w:rsidRPr="00A97641" w:rsidR="00C756AE">
        <w:rPr>
          <w:rFonts w:ascii="Arial" w:hAnsi="Arial" w:cs="Arial"/>
          <w:lang w:val="it-IT"/>
        </w:rPr>
        <w:t xml:space="preserve">: </w:t>
      </w:r>
      <w:r w:rsidRPr="00A97641">
        <w:rPr>
          <w:rFonts w:ascii="Arial" w:hAnsi="Arial" w:cs="Arial"/>
          <w:lang w:val="it-IT"/>
        </w:rPr>
        <w:t>gli studenti sono invitati a commentare e rispondere alle domande sui modi di dire studiati.</w:t>
      </w:r>
    </w:p>
    <w:p w:rsidRPr="00A97641" w:rsidR="001C752D" w:rsidP="00A97641" w:rsidRDefault="001C752D" w14:paraId="5C6F2922" w14:textId="5580E930">
      <w:pPr>
        <w:pStyle w:val="Paragrafoelenco"/>
        <w:numPr>
          <w:ilvl w:val="0"/>
          <w:numId w:val="33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Attività di collaborazione: gli studenti conversano introducendo le espressioni idiomatiche studiate.</w:t>
      </w:r>
    </w:p>
    <w:p w:rsidRPr="00A97641" w:rsidR="00A97641" w:rsidP="00A97641" w:rsidRDefault="00A97641" w14:paraId="66399CB8" w14:textId="77777777">
      <w:pPr>
        <w:pStyle w:val="Paragrafoelenco"/>
        <w:spacing w:after="0" w:line="360" w:lineRule="auto"/>
        <w:ind w:left="1004"/>
        <w:rPr>
          <w:rFonts w:ascii="Arial" w:hAnsi="Arial" w:cs="Arial"/>
          <w:lang w:val="it-IT"/>
        </w:rPr>
      </w:pPr>
    </w:p>
    <w:p w:rsidRPr="00A97641" w:rsidR="00D87740" w:rsidP="00A97641" w:rsidRDefault="002D7389" w14:paraId="2B7BC6EB" w14:textId="28E33CD0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A97641">
        <w:rPr>
          <w:rFonts w:ascii="Arial" w:hAnsi="Arial" w:cs="Arial"/>
          <w:noProof/>
          <w:lang w:val="it-IT"/>
        </w:rPr>
        <w:drawing>
          <wp:inline distT="0" distB="0" distL="0" distR="0" wp14:anchorId="326C5D5F" wp14:editId="0246DD7B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641">
        <w:rPr>
          <w:rFonts w:ascii="Arial" w:hAnsi="Arial" w:cs="Arial"/>
          <w:b/>
          <w:bCs/>
          <w:color w:val="17406D" w:themeColor="accent1"/>
          <w:lang w:val="it-IT"/>
        </w:rPr>
        <w:t xml:space="preserve">  </w:t>
      </w:r>
      <w:r w:rsidRPr="00A97641" w:rsidR="001C752D">
        <w:rPr>
          <w:rFonts w:ascii="Arial" w:hAnsi="Arial" w:cs="Arial"/>
          <w:b/>
          <w:bCs/>
          <w:color w:val="17406D" w:themeColor="accent1"/>
          <w:lang w:val="it-IT"/>
        </w:rPr>
        <w:t>PANORAMICA DEL PIANO D</w:t>
      </w:r>
      <w:r w:rsidRPr="00A97641" w:rsidR="000A3237">
        <w:rPr>
          <w:rFonts w:ascii="Arial" w:hAnsi="Arial" w:cs="Arial"/>
          <w:b/>
          <w:bCs/>
          <w:color w:val="17406D" w:themeColor="accent1"/>
          <w:lang w:val="it-IT"/>
        </w:rPr>
        <w:t>ELLA</w:t>
      </w:r>
      <w:r w:rsidRPr="00A97641" w:rsidR="001C752D">
        <w:rPr>
          <w:rFonts w:ascii="Arial" w:hAnsi="Arial" w:cs="Arial"/>
          <w:b/>
          <w:bCs/>
          <w:color w:val="17406D" w:themeColor="accent1"/>
          <w:lang w:val="it-IT"/>
        </w:rPr>
        <w:t xml:space="preserve"> LEZIONE</w:t>
      </w:r>
    </w:p>
    <w:p w:rsidRPr="00A97641" w:rsidR="002D7389" w:rsidP="00A97641" w:rsidRDefault="00D87740" w14:paraId="2EC3B2A0" w14:textId="1960E208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A97641">
        <w:rPr>
          <w:rFonts w:ascii="Arial" w:hAnsi="Arial" w:cs="Arial"/>
          <w:b/>
          <w:bCs/>
          <w:color w:val="17406D" w:themeColor="accent1"/>
          <w:lang w:val="it-IT"/>
        </w:rPr>
        <w:t>P</w:t>
      </w:r>
      <w:r w:rsidRPr="00A97641" w:rsidR="002D7389">
        <w:rPr>
          <w:rFonts w:ascii="Arial" w:hAnsi="Arial" w:cs="Arial"/>
          <w:b/>
          <w:bCs/>
          <w:color w:val="17406D" w:themeColor="accent1"/>
          <w:lang w:val="it-IT"/>
        </w:rPr>
        <w:t>repara</w:t>
      </w:r>
      <w:r w:rsidRPr="00A97641" w:rsidR="001C752D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A97641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A97641" w:rsidR="001C752D" w:rsidP="00A97641" w:rsidRDefault="001C752D" w14:paraId="70548B48" w14:textId="37E4168E">
      <w:pPr>
        <w:pStyle w:val="Paragrafoelenco"/>
        <w:numPr>
          <w:ilvl w:val="0"/>
          <w:numId w:val="34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Selezionate una lista di modi di dire popolari e indicatene la definizione. Includete una serie di esempi di frasi che mostrino le espressioni idiomatiche nel loro contesto</w:t>
      </w:r>
      <w:r w:rsidRPr="00A97641" w:rsidR="002E6168">
        <w:rPr>
          <w:rFonts w:ascii="Arial" w:hAnsi="Arial" w:cs="Arial"/>
          <w:lang w:val="it-IT"/>
        </w:rPr>
        <w:t>.</w:t>
      </w:r>
    </w:p>
    <w:p w:rsidRPr="00A97641" w:rsidR="001C752D" w:rsidP="00A97641" w:rsidRDefault="001C752D" w14:paraId="684F4578" w14:textId="44421D67">
      <w:pPr>
        <w:pStyle w:val="Paragrafoelenco"/>
        <w:numPr>
          <w:ilvl w:val="0"/>
          <w:numId w:val="34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Selezionate un elenco di film, serie televisive o spettacoli in cui si usano questi modi di dire</w:t>
      </w:r>
      <w:r w:rsidRPr="00A97641" w:rsidR="002E6168">
        <w:rPr>
          <w:rFonts w:ascii="Arial" w:hAnsi="Arial" w:cs="Arial"/>
          <w:lang w:val="it-IT"/>
        </w:rPr>
        <w:t>.</w:t>
      </w:r>
    </w:p>
    <w:p w:rsidRPr="00A97641" w:rsidR="001C752D" w:rsidP="00A97641" w:rsidRDefault="001C752D" w14:paraId="298B209A" w14:textId="376ECDC3">
      <w:pPr>
        <w:pStyle w:val="Paragrafoelenco"/>
        <w:numPr>
          <w:ilvl w:val="0"/>
          <w:numId w:val="34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Fate un elenco di domande relative ai video per verificare la comprensione degli studenti</w:t>
      </w:r>
      <w:r w:rsidRPr="00A97641" w:rsidR="002E6168">
        <w:rPr>
          <w:rFonts w:ascii="Arial" w:hAnsi="Arial" w:cs="Arial"/>
          <w:lang w:val="it-IT"/>
        </w:rPr>
        <w:t>.</w:t>
      </w:r>
    </w:p>
    <w:p w:rsidRPr="00A97641" w:rsidR="001C752D" w:rsidP="00A97641" w:rsidRDefault="001C752D" w14:paraId="3B5D53AB" w14:textId="24C64080">
      <w:pPr>
        <w:pStyle w:val="Paragrafoelenco"/>
        <w:numPr>
          <w:ilvl w:val="0"/>
          <w:numId w:val="34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Create un</w:t>
      </w:r>
      <w:r w:rsidRPr="00A97641" w:rsidR="000A2DFD">
        <w:rPr>
          <w:rFonts w:ascii="Arial" w:hAnsi="Arial" w:cs="Arial"/>
          <w:lang w:val="it-IT"/>
        </w:rPr>
        <w:t xml:space="preserve"> account </w:t>
      </w:r>
      <w:r w:rsidRPr="00A97641">
        <w:rPr>
          <w:rFonts w:ascii="Arial" w:hAnsi="Arial" w:cs="Arial"/>
          <w:lang w:val="it-IT"/>
        </w:rPr>
        <w:t>su</w:t>
      </w:r>
      <w:r w:rsidRPr="00A97641" w:rsidR="000A2DFD">
        <w:rPr>
          <w:rFonts w:ascii="Arial" w:hAnsi="Arial" w:cs="Arial"/>
          <w:lang w:val="it-IT"/>
        </w:rPr>
        <w:t xml:space="preserve"> </w:t>
      </w:r>
      <w:hyperlink w:history="1" r:id="rId21">
        <w:r w:rsidRPr="00A97641" w:rsidR="003B1E96">
          <w:rPr>
            <w:rStyle w:val="Collegamentoipertestuale"/>
            <w:rFonts w:ascii="Arial" w:hAnsi="Arial" w:cs="Arial"/>
            <w:color w:val="0000FF"/>
            <w:lang w:val="it-IT"/>
          </w:rPr>
          <w:t>Edpuzzle</w:t>
        </w:r>
      </w:hyperlink>
      <w:r w:rsidRPr="00A97641" w:rsidR="003B1E96">
        <w:rPr>
          <w:rFonts w:ascii="Arial" w:hAnsi="Arial" w:cs="Arial"/>
          <w:color w:val="0000FF"/>
          <w:lang w:val="it-IT"/>
        </w:rPr>
        <w:t xml:space="preserve"> </w:t>
      </w:r>
      <w:r w:rsidRPr="00A97641">
        <w:rPr>
          <w:rFonts w:ascii="Arial" w:hAnsi="Arial" w:cs="Arial"/>
          <w:lang w:val="it-IT"/>
        </w:rPr>
        <w:t xml:space="preserve">e chiedete </w:t>
      </w:r>
      <w:r w:rsidRPr="00A97641" w:rsidR="009210F1">
        <w:rPr>
          <w:rFonts w:ascii="Arial" w:hAnsi="Arial" w:cs="Arial"/>
          <w:lang w:val="it-IT"/>
        </w:rPr>
        <w:t xml:space="preserve">anche </w:t>
      </w:r>
      <w:r w:rsidRPr="00A97641">
        <w:rPr>
          <w:rFonts w:ascii="Arial" w:hAnsi="Arial" w:cs="Arial"/>
          <w:lang w:val="it-IT"/>
        </w:rPr>
        <w:t>agli studenti di crearne uno. Personalizzate un video con le domande precedentemente preparate</w:t>
      </w:r>
      <w:r w:rsidRPr="00A97641" w:rsidR="009553B3">
        <w:rPr>
          <w:rFonts w:ascii="Arial" w:hAnsi="Arial" w:cs="Arial"/>
          <w:lang w:val="it-IT"/>
        </w:rPr>
        <w:t xml:space="preserve"> (</w:t>
      </w:r>
      <w:r w:rsidRPr="00A97641" w:rsidR="009553B3">
        <w:rPr>
          <w:rFonts w:ascii="Arial" w:hAnsi="Arial" w:cs="Arial"/>
          <w:highlight w:val="yellow"/>
          <w:lang w:val="it-IT"/>
        </w:rPr>
        <w:t>consultate la Scheda esplicativa dello strumento n°</w:t>
      </w:r>
      <w:r w:rsidRPr="00A97641" w:rsidR="009553B3">
        <w:rPr>
          <w:rFonts w:ascii="Arial" w:hAnsi="Arial" w:cs="Arial"/>
          <w:lang w:val="it-IT"/>
        </w:rPr>
        <w:t>)</w:t>
      </w:r>
      <w:r w:rsidRPr="00A97641" w:rsidR="002E6168">
        <w:rPr>
          <w:rFonts w:ascii="Arial" w:hAnsi="Arial" w:cs="Arial"/>
          <w:lang w:val="it-IT"/>
        </w:rPr>
        <w:t>.</w:t>
      </w:r>
    </w:p>
    <w:p w:rsidRPr="00A97641" w:rsidR="00923AD4" w:rsidP="00A97641" w:rsidRDefault="001C752D" w14:paraId="64CAA73F" w14:textId="407BC0DC">
      <w:pPr>
        <w:pStyle w:val="Paragrafoelenco"/>
        <w:numPr>
          <w:ilvl w:val="0"/>
          <w:numId w:val="34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Create un account su</w:t>
      </w:r>
      <w:r w:rsidRPr="00A97641" w:rsidR="00923AD4">
        <w:rPr>
          <w:rFonts w:ascii="Arial" w:hAnsi="Arial" w:cs="Arial"/>
          <w:lang w:val="it-IT"/>
        </w:rPr>
        <w:t xml:space="preserve"> </w:t>
      </w:r>
      <w:hyperlink w:history="1" r:id="rId22">
        <w:r w:rsidRPr="00A97641" w:rsidR="00923AD4">
          <w:rPr>
            <w:rStyle w:val="Collegamentoipertestuale"/>
            <w:rFonts w:ascii="Arial" w:hAnsi="Arial" w:cs="Arial"/>
            <w:color w:val="0000FF"/>
            <w:lang w:val="it-IT"/>
          </w:rPr>
          <w:t>Flip</w:t>
        </w:r>
      </w:hyperlink>
      <w:r w:rsidRPr="00A97641" w:rsidR="00923AD4">
        <w:rPr>
          <w:rFonts w:ascii="Arial" w:hAnsi="Arial" w:cs="Arial"/>
          <w:lang w:val="it-IT"/>
        </w:rPr>
        <w:t xml:space="preserve"> </w:t>
      </w:r>
      <w:r w:rsidRPr="00A97641" w:rsidR="009210F1">
        <w:rPr>
          <w:rFonts w:ascii="Arial" w:hAnsi="Arial" w:cs="Arial"/>
          <w:lang w:val="it-IT"/>
        </w:rPr>
        <w:t>e chiedete anche agli studenti di crearne uno. Includete un testo o un video per spingere gli studenti a parlare</w:t>
      </w:r>
      <w:r w:rsidRPr="00A97641" w:rsidR="009553B3">
        <w:rPr>
          <w:rFonts w:ascii="Arial" w:hAnsi="Arial" w:cs="Arial"/>
          <w:lang w:val="it-IT"/>
        </w:rPr>
        <w:t xml:space="preserve"> (</w:t>
      </w:r>
      <w:r w:rsidRPr="00A97641" w:rsidR="009553B3">
        <w:rPr>
          <w:rFonts w:ascii="Arial" w:hAnsi="Arial" w:cs="Arial"/>
          <w:highlight w:val="yellow"/>
          <w:lang w:val="it-IT"/>
        </w:rPr>
        <w:t>consultate la Scheda esplicativa dello strumento n°</w:t>
      </w:r>
      <w:r w:rsidRPr="00A97641" w:rsidR="009553B3">
        <w:rPr>
          <w:rFonts w:ascii="Arial" w:hAnsi="Arial" w:cs="Arial"/>
          <w:lang w:val="it-IT"/>
        </w:rPr>
        <w:t>).</w:t>
      </w:r>
    </w:p>
    <w:p w:rsidRPr="00A97641" w:rsidR="00684837" w:rsidP="00A97641" w:rsidRDefault="00684837" w14:paraId="6A70AF01" w14:textId="1E1E1ABA">
      <w:pPr>
        <w:pStyle w:val="Paragrafoelenco"/>
        <w:numPr>
          <w:ilvl w:val="0"/>
          <w:numId w:val="34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Pre</w:t>
      </w:r>
      <w:r w:rsidRPr="00A97641" w:rsidR="009210F1">
        <w:rPr>
          <w:rFonts w:ascii="Arial" w:hAnsi="Arial" w:cs="Arial"/>
          <w:lang w:val="it-IT"/>
        </w:rPr>
        <w:t>parate delle dispense</w:t>
      </w:r>
      <w:r w:rsidRPr="00A97641" w:rsidR="002E6168">
        <w:rPr>
          <w:rFonts w:ascii="Arial" w:hAnsi="Arial" w:cs="Arial"/>
          <w:lang w:val="it-IT"/>
        </w:rPr>
        <w:t>.</w:t>
      </w:r>
    </w:p>
    <w:p w:rsidRPr="00A97641" w:rsidR="00684837" w:rsidP="00A97641" w:rsidRDefault="009210F1" w14:paraId="5D184A12" w14:textId="4034A10A">
      <w:pPr>
        <w:pStyle w:val="Paragrafoelenco"/>
        <w:numPr>
          <w:ilvl w:val="0"/>
          <w:numId w:val="34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Tempistiche</w:t>
      </w:r>
      <w:r w:rsidRPr="00A97641" w:rsidR="00684837">
        <w:rPr>
          <w:rFonts w:ascii="Arial" w:hAnsi="Arial" w:cs="Arial"/>
          <w:lang w:val="it-IT"/>
        </w:rPr>
        <w:t>:</w:t>
      </w:r>
    </w:p>
    <w:p w:rsidRPr="00A97641" w:rsidR="009210F1" w:rsidP="00A97641" w:rsidRDefault="009210F1" w14:paraId="64F3BCDF" w14:textId="5AFEC30B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L</w:t>
      </w:r>
      <w:r w:rsidRPr="00A97641" w:rsidR="008B5DFB">
        <w:rPr>
          <w:rFonts w:ascii="Arial" w:hAnsi="Arial" w:cs="Arial"/>
          <w:lang w:val="it-IT"/>
        </w:rPr>
        <w:t>’</w:t>
      </w:r>
      <w:r w:rsidRPr="00A97641">
        <w:rPr>
          <w:rFonts w:ascii="Arial" w:hAnsi="Arial" w:cs="Arial"/>
          <w:lang w:val="it-IT"/>
        </w:rPr>
        <w:t>insegnante discute con gli studenti il contenuto della lezione</w:t>
      </w:r>
      <w:r w:rsidRPr="00A97641" w:rsidR="002E6168">
        <w:rPr>
          <w:rFonts w:ascii="Arial" w:hAnsi="Arial" w:cs="Arial"/>
          <w:lang w:val="it-IT"/>
        </w:rPr>
        <w:t>.</w:t>
      </w:r>
    </w:p>
    <w:p w:rsidRPr="00A97641" w:rsidR="009210F1" w:rsidP="00A97641" w:rsidRDefault="009210F1" w14:paraId="708E5192" w14:textId="1B350252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L</w:t>
      </w:r>
      <w:r w:rsidRPr="00A97641" w:rsidR="008B5DFB">
        <w:rPr>
          <w:rFonts w:ascii="Arial" w:hAnsi="Arial" w:cs="Arial"/>
          <w:lang w:val="it-IT"/>
        </w:rPr>
        <w:t>’</w:t>
      </w:r>
      <w:r w:rsidRPr="00A97641">
        <w:rPr>
          <w:rFonts w:ascii="Arial" w:hAnsi="Arial" w:cs="Arial"/>
          <w:lang w:val="it-IT"/>
        </w:rPr>
        <w:t>insegnante presenta un elenco di espressioni idiomatiche con la relativa spiegazione</w:t>
      </w:r>
      <w:r w:rsidRPr="00A97641" w:rsidR="002E6168">
        <w:rPr>
          <w:rFonts w:ascii="Arial" w:hAnsi="Arial" w:cs="Arial"/>
          <w:lang w:val="it-IT"/>
        </w:rPr>
        <w:t>.</w:t>
      </w:r>
    </w:p>
    <w:p w:rsidRPr="00A97641" w:rsidR="009210F1" w:rsidP="00A97641" w:rsidRDefault="009210F1" w14:paraId="2586C2F9" w14:textId="2A15CC3C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L</w:t>
      </w:r>
      <w:r w:rsidRPr="00A97641" w:rsidR="008B5DFB">
        <w:rPr>
          <w:rFonts w:ascii="Arial" w:hAnsi="Arial" w:cs="Arial"/>
          <w:lang w:val="it-IT"/>
        </w:rPr>
        <w:t>’</w:t>
      </w:r>
      <w:r w:rsidRPr="00A97641">
        <w:rPr>
          <w:rFonts w:ascii="Arial" w:hAnsi="Arial" w:cs="Arial"/>
          <w:lang w:val="it-IT"/>
        </w:rPr>
        <w:t>insegnante mostra un video creato con Edpuzzle e pone domande sul video</w:t>
      </w:r>
    </w:p>
    <w:p w:rsidRPr="00A97641" w:rsidR="009210F1" w:rsidP="00A97641" w:rsidRDefault="009210F1" w14:paraId="06B004AB" w14:textId="7E395560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Gli studenti rispondono alle domande</w:t>
      </w:r>
      <w:r w:rsidRPr="00A97641" w:rsidR="002E6168">
        <w:rPr>
          <w:rFonts w:ascii="Arial" w:hAnsi="Arial" w:cs="Arial"/>
          <w:lang w:val="it-IT"/>
        </w:rPr>
        <w:t>.</w:t>
      </w:r>
    </w:p>
    <w:p w:rsidRPr="00A97641" w:rsidR="009553B3" w:rsidP="00047758" w:rsidRDefault="009210F1" w14:paraId="0F82202D" w14:textId="43D23785">
      <w:pPr>
        <w:pStyle w:val="Paragrafoelenco"/>
        <w:numPr>
          <w:ilvl w:val="0"/>
          <w:numId w:val="32"/>
        </w:numPr>
        <w:spacing w:line="360" w:lineRule="auto"/>
        <w:ind w:left="1797" w:hanging="357"/>
        <w:contextualSpacing w:val="0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Gli studenti mettono in pratica i modi di dire appresi svolgendo delle conversazioni interattive con Flip</w:t>
      </w:r>
      <w:r w:rsidRPr="00A97641" w:rsidR="002E6168">
        <w:rPr>
          <w:rFonts w:ascii="Arial" w:hAnsi="Arial" w:cs="Arial"/>
          <w:lang w:val="it-IT"/>
        </w:rPr>
        <w:t>.</w:t>
      </w:r>
    </w:p>
    <w:p w:rsidRPr="00A97641" w:rsidR="002D7389" w:rsidP="00047758" w:rsidRDefault="002D7389" w14:paraId="1A350B50" w14:textId="5CF0F98B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A97641">
        <w:rPr>
          <w:rFonts w:ascii="Arial" w:hAnsi="Arial" w:cs="Arial"/>
          <w:b/>
          <w:bCs/>
          <w:color w:val="17406D" w:themeColor="accent1"/>
          <w:lang w:val="it-IT"/>
        </w:rPr>
        <w:t>Introd</w:t>
      </w:r>
      <w:r w:rsidRPr="00A97641" w:rsidR="001C752D">
        <w:rPr>
          <w:rFonts w:ascii="Arial" w:hAnsi="Arial" w:cs="Arial"/>
          <w:b/>
          <w:bCs/>
          <w:color w:val="17406D" w:themeColor="accent1"/>
          <w:lang w:val="it-IT"/>
        </w:rPr>
        <w:t>uzione</w:t>
      </w:r>
      <w:r w:rsidRPr="00A97641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A97641" w:rsidR="00A97641" w:rsidP="00A97641" w:rsidRDefault="009210F1" w14:paraId="4CB8C535" w14:textId="77777777">
      <w:pPr>
        <w:spacing w:before="0" w:after="200" w:line="360" w:lineRule="auto"/>
        <w:ind w:left="0" w:right="0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I modi di dire sono un gruppo di parole in ordine fisso che hanno un significato specifico, diverso dal significato di ogni singola parola. In ogni lingua, i modi di dire sono usati quotidianamente nelle</w:t>
      </w:r>
      <w:r w:rsidRPr="00A97641" w:rsidR="009553B3">
        <w:rPr>
          <w:rFonts w:ascii="Arial" w:hAnsi="Arial" w:cs="Arial"/>
          <w:lang w:val="it-IT"/>
        </w:rPr>
        <w:t xml:space="preserve"> </w:t>
      </w:r>
    </w:p>
    <w:p w:rsidRPr="00A97641" w:rsidR="00A97641" w:rsidP="00A97641" w:rsidRDefault="00A97641" w14:paraId="28C55C15" w14:textId="77777777">
      <w:pPr>
        <w:spacing w:before="0" w:after="200" w:line="360" w:lineRule="auto"/>
        <w:ind w:left="0" w:right="0"/>
        <w:rPr>
          <w:rFonts w:ascii="Arial" w:hAnsi="Arial" w:cs="Arial"/>
          <w:lang w:val="it-IT"/>
        </w:rPr>
      </w:pPr>
    </w:p>
    <w:p w:rsidRPr="00A97641" w:rsidR="009210F1" w:rsidP="00A97641" w:rsidRDefault="009210F1" w14:paraId="7132F2B5" w14:textId="677258CB">
      <w:pPr>
        <w:spacing w:before="0" w:after="200" w:line="360" w:lineRule="auto"/>
        <w:ind w:left="0" w:right="0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conversazioni quotidiane. L</w:t>
      </w:r>
      <w:r w:rsidRPr="00A97641" w:rsidR="008B5DFB">
        <w:rPr>
          <w:rFonts w:ascii="Arial" w:hAnsi="Arial" w:cs="Arial"/>
          <w:lang w:val="it-IT"/>
        </w:rPr>
        <w:t>’</w:t>
      </w:r>
      <w:r w:rsidRPr="00A97641">
        <w:rPr>
          <w:rFonts w:ascii="Arial" w:hAnsi="Arial" w:cs="Arial"/>
          <w:lang w:val="it-IT"/>
        </w:rPr>
        <w:t>obiettivo di mostrare questi modi di dire agli studenti è quello di aiutarli ad acquisire un vocabolario utile e migliorare il loro livello.</w:t>
      </w:r>
    </w:p>
    <w:p w:rsidRPr="00A97641" w:rsidR="009210F1" w:rsidP="00A97641" w:rsidRDefault="009210F1" w14:paraId="42019DA8" w14:textId="77777777">
      <w:pPr>
        <w:spacing w:before="0" w:after="160" w:line="360" w:lineRule="auto"/>
        <w:ind w:left="0" w:right="0"/>
        <w:contextualSpacing/>
        <w:jc w:val="both"/>
        <w:rPr>
          <w:rFonts w:ascii="Arial" w:hAnsi="Arial" w:eastAsia="Calibri" w:cs="Arial"/>
          <w:kern w:val="0"/>
          <w:szCs w:val="22"/>
          <w:lang w:val="it-IT" w:eastAsia="en-US"/>
        </w:rPr>
      </w:pPr>
      <w:r w:rsidRPr="00A97641">
        <w:rPr>
          <w:rFonts w:ascii="Arial" w:hAnsi="Arial" w:cs="Arial"/>
          <w:lang w:val="it-IT"/>
        </w:rPr>
        <w:t>I modi di dire selezionati sono i seguenti:</w:t>
      </w:r>
    </w:p>
    <w:p w:rsidRPr="00A97641" w:rsidR="003F0DD4" w:rsidP="00A97641" w:rsidRDefault="003F0DD4" w14:paraId="5EF27558" w14:textId="0681F0DA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val="it-IT" w:eastAsia="en-US"/>
        </w:rPr>
      </w:pPr>
      <w:r w:rsidRPr="00A97641">
        <w:rPr>
          <w:rFonts w:ascii="Arial" w:hAnsi="Arial" w:eastAsia="Calibri" w:cs="Arial"/>
          <w:kern w:val="0"/>
          <w:szCs w:val="22"/>
          <w:lang w:val="it-IT" w:eastAsia="en-US"/>
        </w:rPr>
        <w:t>Not my cup of tea</w:t>
      </w:r>
    </w:p>
    <w:p w:rsidRPr="00A97641" w:rsidR="003F0DD4" w:rsidP="00A97641" w:rsidRDefault="003F0DD4" w14:paraId="168C9FCA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val="it-IT" w:eastAsia="en-US"/>
        </w:rPr>
      </w:pPr>
      <w:r w:rsidRPr="00A97641">
        <w:rPr>
          <w:rFonts w:ascii="Arial" w:hAnsi="Arial" w:eastAsia="Calibri" w:cs="Arial"/>
          <w:kern w:val="0"/>
          <w:szCs w:val="22"/>
          <w:lang w:val="it-IT" w:eastAsia="en-US"/>
        </w:rPr>
        <w:t>Cold feet</w:t>
      </w:r>
    </w:p>
    <w:p w:rsidRPr="00A97641" w:rsidR="003F0DD4" w:rsidP="00A97641" w:rsidRDefault="003F0DD4" w14:paraId="2BDAD4A9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val="it-IT" w:eastAsia="en-US"/>
        </w:rPr>
      </w:pPr>
      <w:r w:rsidRPr="00A97641">
        <w:rPr>
          <w:rFonts w:ascii="Arial" w:hAnsi="Arial" w:eastAsia="Calibri" w:cs="Arial"/>
          <w:kern w:val="0"/>
          <w:szCs w:val="22"/>
          <w:lang w:val="it-IT" w:eastAsia="en-US"/>
        </w:rPr>
        <w:t>Out of the blue</w:t>
      </w:r>
    </w:p>
    <w:p w:rsidRPr="00A97641" w:rsidR="003F0DD4" w:rsidP="00A97641" w:rsidRDefault="003F0DD4" w14:paraId="051D2DCA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val="it-IT" w:eastAsia="en-US"/>
        </w:rPr>
      </w:pPr>
      <w:r w:rsidRPr="00A97641">
        <w:rPr>
          <w:rFonts w:ascii="Arial" w:hAnsi="Arial" w:eastAsia="Calibri" w:cs="Arial"/>
          <w:kern w:val="0"/>
          <w:szCs w:val="22"/>
          <w:lang w:val="it-IT" w:eastAsia="en-US"/>
        </w:rPr>
        <w:t>Ring a bell</w:t>
      </w:r>
    </w:p>
    <w:p w:rsidRPr="00A97641" w:rsidR="003F0DD4" w:rsidP="60D1CCDC" w:rsidRDefault="003F0DD4" w14:paraId="4B72626B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lang w:val="it-IT" w:eastAsia="en-US"/>
        </w:rPr>
      </w:pPr>
      <w:r w:rsidRPr="60D1CCDC">
        <w:rPr>
          <w:rFonts w:ascii="Arial" w:hAnsi="Arial" w:eastAsia="Calibri" w:cs="Arial"/>
          <w:kern w:val="0"/>
          <w:lang w:val="it-IT" w:eastAsia="en-US"/>
        </w:rPr>
        <w:t>Break the ice</w:t>
      </w:r>
    </w:p>
    <w:p w:rsidRPr="00A97641" w:rsidR="003F0DD4" w:rsidP="00A97641" w:rsidRDefault="003F0DD4" w14:paraId="7E367A02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val="it-IT" w:eastAsia="en-US"/>
        </w:rPr>
      </w:pPr>
      <w:r w:rsidRPr="00A97641">
        <w:rPr>
          <w:rFonts w:ascii="Arial" w:hAnsi="Arial" w:eastAsia="Calibri" w:cs="Arial"/>
          <w:kern w:val="0"/>
          <w:szCs w:val="22"/>
          <w:lang w:val="it-IT" w:eastAsia="en-US"/>
        </w:rPr>
        <w:t>On a roll</w:t>
      </w:r>
    </w:p>
    <w:p w:rsidRPr="00A97641" w:rsidR="003F0DD4" w:rsidP="00A97641" w:rsidRDefault="003F0DD4" w14:paraId="0AF3A873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val="it-IT" w:eastAsia="en-US"/>
        </w:rPr>
      </w:pPr>
      <w:r w:rsidRPr="00A97641">
        <w:rPr>
          <w:rFonts w:ascii="Arial" w:hAnsi="Arial" w:eastAsia="Calibri" w:cs="Arial"/>
          <w:kern w:val="0"/>
          <w:szCs w:val="22"/>
          <w:lang w:val="it-IT" w:eastAsia="en-US"/>
        </w:rPr>
        <w:t>Go the extra mile</w:t>
      </w:r>
    </w:p>
    <w:p w:rsidRPr="00A97641" w:rsidR="003F0DD4" w:rsidP="00A97641" w:rsidRDefault="003F0DD4" w14:paraId="4091F1DC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val="it-IT" w:eastAsia="en-US"/>
        </w:rPr>
      </w:pPr>
      <w:r w:rsidRPr="00A97641">
        <w:rPr>
          <w:rFonts w:ascii="Arial" w:hAnsi="Arial" w:eastAsia="Calibri" w:cs="Arial"/>
          <w:kern w:val="0"/>
          <w:szCs w:val="22"/>
          <w:lang w:val="it-IT" w:eastAsia="en-US"/>
        </w:rPr>
        <w:t>Hang in there</w:t>
      </w:r>
    </w:p>
    <w:p w:rsidRPr="00A97641" w:rsidR="00E81AF2" w:rsidP="00A97641" w:rsidRDefault="003F0DD4" w14:paraId="2484AF08" w14:textId="3B4C90F2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val="it-IT" w:eastAsia="en-US"/>
        </w:rPr>
      </w:pPr>
      <w:r w:rsidRPr="00A97641">
        <w:rPr>
          <w:rFonts w:ascii="Arial" w:hAnsi="Arial" w:eastAsia="Calibri" w:cs="Arial"/>
          <w:kern w:val="0"/>
          <w:szCs w:val="22"/>
          <w:lang w:val="it-IT" w:eastAsia="en-US"/>
        </w:rPr>
        <w:t>Cut corners</w:t>
      </w:r>
    </w:p>
    <w:p w:rsidRPr="00A97641" w:rsidR="003F0DD4" w:rsidP="00A97641" w:rsidRDefault="003F0DD4" w14:paraId="06ABE3C9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val="it-IT" w:eastAsia="en-US"/>
        </w:rPr>
      </w:pPr>
      <w:r w:rsidRPr="00A97641">
        <w:rPr>
          <w:rFonts w:ascii="Arial" w:hAnsi="Arial" w:eastAsia="Calibri" w:cs="Arial"/>
          <w:kern w:val="0"/>
          <w:szCs w:val="22"/>
          <w:lang w:val="it-IT" w:eastAsia="en-US"/>
        </w:rPr>
        <w:t>Time flies</w:t>
      </w:r>
    </w:p>
    <w:p w:rsidRPr="00A97641" w:rsidR="003F0DD4" w:rsidP="00A97641" w:rsidRDefault="003F0DD4" w14:paraId="0B4E4946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val="it-IT" w:eastAsia="en-US"/>
        </w:rPr>
      </w:pPr>
      <w:r w:rsidRPr="00A97641">
        <w:rPr>
          <w:rFonts w:ascii="Arial" w:hAnsi="Arial" w:eastAsia="Calibri" w:cs="Arial"/>
          <w:kern w:val="0"/>
          <w:szCs w:val="22"/>
          <w:lang w:val="it-IT" w:eastAsia="en-US"/>
        </w:rPr>
        <w:t>Sick and tired</w:t>
      </w:r>
    </w:p>
    <w:p w:rsidRPr="00A97641" w:rsidR="005675DB" w:rsidP="00A97641" w:rsidRDefault="003F0DD4" w14:paraId="0ABCBD21" w14:textId="6C2328AF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val="it-IT" w:eastAsia="en-US"/>
        </w:rPr>
      </w:pPr>
      <w:r w:rsidRPr="00A97641">
        <w:rPr>
          <w:rFonts w:ascii="Arial" w:hAnsi="Arial" w:eastAsia="Calibri" w:cs="Arial"/>
          <w:kern w:val="0"/>
          <w:szCs w:val="22"/>
          <w:lang w:val="it-IT" w:eastAsia="en-US"/>
        </w:rPr>
        <w:t>Lose your touch</w:t>
      </w:r>
    </w:p>
    <w:p w:rsidRPr="00A97641" w:rsidR="003F0DD4" w:rsidP="00A97641" w:rsidRDefault="003F0DD4" w14:paraId="18FC6A21" w14:textId="6A92B69E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val="it-IT" w:eastAsia="en-US"/>
        </w:rPr>
      </w:pPr>
      <w:r w:rsidRPr="00A97641">
        <w:rPr>
          <w:rFonts w:ascii="Arial" w:hAnsi="Arial" w:eastAsia="Calibri" w:cs="Arial"/>
          <w:kern w:val="0"/>
          <w:szCs w:val="22"/>
          <w:lang w:val="it-IT" w:eastAsia="en-US"/>
        </w:rPr>
        <w:t>When in Rome</w:t>
      </w:r>
    </w:p>
    <w:p w:rsidRPr="00A97641" w:rsidR="003F0DD4" w:rsidP="00A97641" w:rsidRDefault="003F0DD4" w14:paraId="35E7F279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val="it-IT" w:eastAsia="en-US"/>
        </w:rPr>
      </w:pPr>
      <w:r w:rsidRPr="00A97641">
        <w:rPr>
          <w:rFonts w:ascii="Arial" w:hAnsi="Arial" w:eastAsia="Calibri" w:cs="Arial"/>
          <w:kern w:val="0"/>
          <w:szCs w:val="22"/>
          <w:lang w:val="it-IT" w:eastAsia="en-US"/>
        </w:rPr>
        <w:t>Blessing in disguise</w:t>
      </w:r>
    </w:p>
    <w:p w:rsidRPr="00A97641" w:rsidR="003F0DD4" w:rsidP="00A97641" w:rsidRDefault="003F0DD4" w14:paraId="1E4DE247" w14:textId="77777777">
      <w:pPr>
        <w:numPr>
          <w:ilvl w:val="0"/>
          <w:numId w:val="35"/>
        </w:numPr>
        <w:spacing w:before="0" w:after="160" w:line="360" w:lineRule="auto"/>
        <w:ind w:right="0"/>
        <w:contextualSpacing/>
        <w:jc w:val="both"/>
        <w:rPr>
          <w:rFonts w:ascii="Arial" w:hAnsi="Arial" w:eastAsia="Calibri" w:cs="Arial"/>
          <w:kern w:val="0"/>
          <w:szCs w:val="22"/>
          <w:lang w:eastAsia="en-US"/>
        </w:rPr>
      </w:pPr>
      <w:r w:rsidRPr="00A97641">
        <w:rPr>
          <w:rFonts w:ascii="Arial" w:hAnsi="Arial" w:eastAsia="Calibri" w:cs="Arial"/>
          <w:kern w:val="0"/>
          <w:szCs w:val="22"/>
          <w:lang w:eastAsia="en-US"/>
        </w:rPr>
        <w:t>You can say that again!</w:t>
      </w:r>
    </w:p>
    <w:p w:rsidRPr="00A97641" w:rsidR="003F0DD4" w:rsidP="00A97641" w:rsidRDefault="003F0DD4" w14:paraId="7719718E" w14:textId="77777777">
      <w:pPr>
        <w:spacing w:before="0" w:after="0" w:line="360" w:lineRule="auto"/>
        <w:ind w:left="0" w:right="0"/>
        <w:rPr>
          <w:rFonts w:ascii="Arial" w:hAnsi="Arial" w:cs="Arial"/>
        </w:rPr>
      </w:pPr>
    </w:p>
    <w:p w:rsidRPr="00A97641" w:rsidR="002D7389" w:rsidP="00047758" w:rsidRDefault="001C752D" w14:paraId="3CC82A5E" w14:textId="78A27FB5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A97641">
        <w:rPr>
          <w:rFonts w:ascii="Arial" w:hAnsi="Arial" w:cs="Arial"/>
          <w:b/>
          <w:bCs/>
          <w:color w:val="17406D" w:themeColor="accent1"/>
          <w:lang w:val="it-IT"/>
        </w:rPr>
        <w:t>Svolgimento</w:t>
      </w:r>
      <w:r w:rsidRPr="00A97641" w:rsidR="005A12B5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A97641" w:rsidR="009210F1" w:rsidP="00A97641" w:rsidRDefault="009210F1" w14:paraId="43ABAA2E" w14:textId="4D8DB8E5">
      <w:pPr>
        <w:pStyle w:val="Paragrafoelenco"/>
        <w:numPr>
          <w:ilvl w:val="0"/>
          <w:numId w:val="39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Introduzione: i modi di dire più popolari</w:t>
      </w:r>
    </w:p>
    <w:p w:rsidRPr="00A97641" w:rsidR="009210F1" w:rsidP="00A97641" w:rsidRDefault="009210F1" w14:paraId="4CA9F3DC" w14:textId="2CB1E0AC">
      <w:pPr>
        <w:pStyle w:val="Paragrafoelenco"/>
        <w:numPr>
          <w:ilvl w:val="0"/>
          <w:numId w:val="39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Presentate i modi di dire selezionati e chiedete agli studenti se ne hanno già sentito parlare; quindi, presentate le definizioni e i diversi contesti in cui si utilizzano.</w:t>
      </w:r>
    </w:p>
    <w:p w:rsidRPr="00A97641" w:rsidR="00A97641" w:rsidP="00A97641" w:rsidRDefault="009210F1" w14:paraId="47009B60" w14:textId="62C7B27B">
      <w:pPr>
        <w:pStyle w:val="Paragrafoelenco"/>
        <w:numPr>
          <w:ilvl w:val="0"/>
          <w:numId w:val="39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Preparate un elenco di frasi da completare con gli idiomi studiati.</w:t>
      </w:r>
    </w:p>
    <w:p w:rsidRPr="00A97641" w:rsidR="00A97641" w:rsidP="00A97641" w:rsidRDefault="00A97641" w14:paraId="7B60BBAB" w14:textId="46361969">
      <w:pPr>
        <w:pStyle w:val="Paragrafoelenco"/>
        <w:numPr>
          <w:ilvl w:val="0"/>
          <w:numId w:val="39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Mostrate il video realizzato con Ed</w:t>
      </w:r>
      <w:r w:rsidR="001A1A68">
        <w:rPr>
          <w:rFonts w:ascii="Arial" w:hAnsi="Arial" w:cs="Arial"/>
          <w:lang w:val="it-IT"/>
        </w:rPr>
        <w:t>p</w:t>
      </w:r>
      <w:r w:rsidRPr="00A97641">
        <w:rPr>
          <w:rFonts w:ascii="Arial" w:hAnsi="Arial" w:cs="Arial"/>
          <w:lang w:val="it-IT"/>
        </w:rPr>
        <w:t>uzzle con le frasi che avete preparato.</w:t>
      </w:r>
    </w:p>
    <w:p w:rsidRPr="00A97641" w:rsidR="009210F1" w:rsidP="00A97641" w:rsidRDefault="00A97641" w14:paraId="7927ACEB" w14:textId="5115B6FE">
      <w:pPr>
        <w:pStyle w:val="Paragrafoelenco"/>
        <w:numPr>
          <w:ilvl w:val="0"/>
          <w:numId w:val="39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Per fare pratica</w:t>
      </w:r>
      <w:r w:rsidRPr="00A97641" w:rsidR="009210F1">
        <w:rPr>
          <w:rFonts w:ascii="Arial" w:hAnsi="Arial" w:cs="Arial"/>
          <w:lang w:val="it-IT"/>
        </w:rPr>
        <w:t>: preparate delle domande su Flip in modo che gli studenti possano chiacchierare e interagire con i loro compagni di classe usando queste espressioni idiomatiche.</w:t>
      </w:r>
    </w:p>
    <w:p w:rsidRPr="00A97641" w:rsidR="00A97641" w:rsidP="00A97641" w:rsidRDefault="00A97641" w14:paraId="68D548A5" w14:textId="77777777">
      <w:pPr>
        <w:pStyle w:val="Paragrafoelenco"/>
        <w:spacing w:before="0" w:after="200" w:line="360" w:lineRule="auto"/>
        <w:ind w:right="0"/>
        <w:rPr>
          <w:rFonts w:ascii="Arial" w:hAnsi="Arial" w:cs="Arial"/>
          <w:lang w:val="it-IT"/>
        </w:rPr>
      </w:pPr>
    </w:p>
    <w:p w:rsidRPr="00A97641" w:rsidR="002D7389" w:rsidP="00047758" w:rsidRDefault="001C752D" w14:paraId="2D539EA4" w14:textId="5CF603BE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A97641">
        <w:rPr>
          <w:rFonts w:ascii="Arial" w:hAnsi="Arial" w:cs="Arial"/>
          <w:b/>
          <w:bCs/>
          <w:color w:val="17406D" w:themeColor="accent1"/>
          <w:lang w:val="it-IT"/>
        </w:rPr>
        <w:t>In sintesi</w:t>
      </w:r>
      <w:r w:rsidRPr="00A97641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A97641" w:rsidR="009210F1" w:rsidP="00A97641" w:rsidRDefault="009210F1" w14:paraId="200228E1" w14:textId="03F40A72">
      <w:pPr>
        <w:pStyle w:val="Paragrafoelenco"/>
        <w:numPr>
          <w:ilvl w:val="0"/>
          <w:numId w:val="36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Riassumete il contenuto della lezione</w:t>
      </w:r>
      <w:r w:rsidRPr="00A97641" w:rsidR="002E6168">
        <w:rPr>
          <w:rFonts w:ascii="Arial" w:hAnsi="Arial" w:cs="Arial"/>
          <w:lang w:val="it-IT"/>
        </w:rPr>
        <w:t>.</w:t>
      </w:r>
    </w:p>
    <w:p w:rsidRPr="00A97641" w:rsidR="009210F1" w:rsidP="00A97641" w:rsidRDefault="009210F1" w14:paraId="216A10BB" w14:textId="78841765">
      <w:pPr>
        <w:pStyle w:val="Paragrafoelenco"/>
        <w:numPr>
          <w:ilvl w:val="0"/>
          <w:numId w:val="36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 xml:space="preserve">Ricordate agli studenti </w:t>
      </w:r>
      <w:r w:rsidRPr="00A97641" w:rsidR="00A97641">
        <w:rPr>
          <w:rFonts w:ascii="Arial" w:hAnsi="Arial" w:cs="Arial"/>
          <w:lang w:val="it-IT"/>
        </w:rPr>
        <w:t>di guardare</w:t>
      </w:r>
      <w:r w:rsidRPr="00A97641">
        <w:rPr>
          <w:rFonts w:ascii="Arial" w:hAnsi="Arial" w:cs="Arial"/>
          <w:lang w:val="it-IT"/>
        </w:rPr>
        <w:t xml:space="preserve"> i video </w:t>
      </w:r>
      <w:r w:rsidRPr="00A97641" w:rsidR="00A97641">
        <w:rPr>
          <w:rFonts w:ascii="Arial" w:hAnsi="Arial" w:cs="Arial"/>
          <w:lang w:val="it-IT"/>
        </w:rPr>
        <w:t xml:space="preserve">con attenzione </w:t>
      </w:r>
      <w:r w:rsidRPr="00A97641">
        <w:rPr>
          <w:rFonts w:ascii="Arial" w:hAnsi="Arial" w:cs="Arial"/>
          <w:lang w:val="it-IT"/>
        </w:rPr>
        <w:t>per imparare nuov</w:t>
      </w:r>
      <w:r w:rsidRPr="00A97641" w:rsidR="002E6168">
        <w:rPr>
          <w:rFonts w:ascii="Arial" w:hAnsi="Arial" w:cs="Arial"/>
          <w:lang w:val="it-IT"/>
        </w:rPr>
        <w:t>e</w:t>
      </w:r>
      <w:r w:rsidRPr="00A97641">
        <w:rPr>
          <w:rFonts w:ascii="Arial" w:hAnsi="Arial" w:cs="Arial"/>
          <w:lang w:val="it-IT"/>
        </w:rPr>
        <w:t xml:space="preserve"> </w:t>
      </w:r>
      <w:r w:rsidRPr="00A97641" w:rsidR="002E6168">
        <w:rPr>
          <w:rFonts w:ascii="Arial" w:hAnsi="Arial" w:cs="Arial"/>
          <w:lang w:val="it-IT"/>
        </w:rPr>
        <w:t>espressioni idiomatiche</w:t>
      </w:r>
      <w:r w:rsidRPr="00A97641">
        <w:rPr>
          <w:rFonts w:ascii="Arial" w:hAnsi="Arial" w:cs="Arial"/>
          <w:lang w:val="it-IT"/>
        </w:rPr>
        <w:t>.</w:t>
      </w:r>
    </w:p>
    <w:p w:rsidRPr="00A97641" w:rsidR="00C53963" w:rsidP="00047758" w:rsidRDefault="002E6168" w14:paraId="02EAE7D4" w14:textId="75BA50D5">
      <w:pPr>
        <w:pStyle w:val="Paragrafoelenco"/>
        <w:numPr>
          <w:ilvl w:val="0"/>
          <w:numId w:val="36"/>
        </w:numPr>
        <w:spacing w:before="0" w:line="360" w:lineRule="auto"/>
        <w:ind w:left="714" w:right="0" w:hanging="357"/>
        <w:contextualSpacing w:val="0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Evidenziate che i modi di dire sono più informali così come le situazioni in cui possono essere utilizzati.</w:t>
      </w:r>
    </w:p>
    <w:p w:rsidRPr="00A97641" w:rsidR="002D7389" w:rsidP="00047758" w:rsidRDefault="001C752D" w14:paraId="36762C7B" w14:textId="79AFAF50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A97641">
        <w:rPr>
          <w:rFonts w:ascii="Arial" w:hAnsi="Arial" w:cs="Arial"/>
          <w:b/>
          <w:bCs/>
          <w:color w:val="17406D" w:themeColor="accent1"/>
          <w:lang w:val="it-IT"/>
        </w:rPr>
        <w:t>Compiti a casa</w:t>
      </w:r>
      <w:r w:rsidRPr="00A97641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A97641" w:rsidR="00726650" w:rsidP="00A97641" w:rsidRDefault="002E6168" w14:paraId="4D653B42" w14:textId="4FD24412">
      <w:pPr>
        <w:spacing w:line="360" w:lineRule="auto"/>
        <w:ind w:left="0"/>
        <w:rPr>
          <w:rFonts w:ascii="Arial" w:hAnsi="Arial" w:cs="Arial"/>
          <w:lang w:val="it-IT"/>
        </w:rPr>
      </w:pPr>
      <w:r w:rsidRPr="00A97641">
        <w:rPr>
          <w:rFonts w:ascii="Arial" w:hAnsi="Arial" w:cs="Arial"/>
          <w:lang w:val="it-IT"/>
        </w:rPr>
        <w:t>Come parte dei compiti a casa, gli studenti devono rivedere i modi di dire studiati e preparare gli argomenti da utilizzare durante l</w:t>
      </w:r>
      <w:r w:rsidRPr="00A97641" w:rsidR="008B5DFB">
        <w:rPr>
          <w:rFonts w:ascii="Arial" w:hAnsi="Arial" w:cs="Arial"/>
          <w:lang w:val="it-IT"/>
        </w:rPr>
        <w:t>’</w:t>
      </w:r>
      <w:r w:rsidRPr="00A97641">
        <w:rPr>
          <w:rFonts w:ascii="Arial" w:hAnsi="Arial" w:cs="Arial"/>
          <w:lang w:val="it-IT"/>
        </w:rPr>
        <w:t>attività di conversazione nella seconda parte della lezione.</w:t>
      </w:r>
    </w:p>
    <w:sectPr w:rsidRPr="00A97641" w:rsidR="00726650" w:rsidSect="00AD7FE5">
      <w:headerReference w:type="default" r:id="rId23"/>
      <w:footerReference w:type="default" r:id="rId24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751C" w:rsidP="00A66B18" w:rsidRDefault="0021751C" w14:paraId="14C63B29" w14:textId="77777777">
      <w:pPr>
        <w:spacing w:before="0" w:after="0"/>
      </w:pPr>
      <w:r>
        <w:separator/>
      </w:r>
    </w:p>
  </w:endnote>
  <w:endnote w:type="continuationSeparator" w:id="0">
    <w:p w:rsidR="0021751C" w:rsidP="00A66B18" w:rsidRDefault="0021751C" w14:paraId="6C986946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00A61191" w:rsidRDefault="00A61191" w14:paraId="3B6EEF19" w14:textId="236AC050">
    <w:pPr>
      <w:ind w:left="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2390DF8" wp14:editId="122C1980">
          <wp:simplePos x="0" y="0"/>
          <wp:positionH relativeFrom="page">
            <wp:posOffset>12700</wp:posOffset>
          </wp:positionH>
          <wp:positionV relativeFrom="paragraph">
            <wp:posOffset>351790</wp:posOffset>
          </wp:positionV>
          <wp:extent cx="7802968" cy="572400"/>
          <wp:effectExtent l="0" t="0" r="0" b="0"/>
          <wp:wrapSquare wrapText="bothSides"/>
          <wp:docPr id="620840677" name="Picture 620840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840677" name="Picture 6208406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968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751C" w:rsidP="00A66B18" w:rsidRDefault="0021751C" w14:paraId="7770554D" w14:textId="77777777">
      <w:pPr>
        <w:spacing w:before="0" w:after="0"/>
      </w:pPr>
      <w:r>
        <w:separator/>
      </w:r>
    </w:p>
  </w:footnote>
  <w:footnote w:type="continuationSeparator" w:id="0">
    <w:p w:rsidR="0021751C" w:rsidP="00A66B18" w:rsidRDefault="0021751C" w14:paraId="34515E6E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Intestazione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BE0ABA" w14:paraId="1020B91C" w14:textId="35D24CC2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>SEQUENZA</w:t>
                          </w:r>
                          <w:r w:rsidRP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</w:rPr>
                            <w:t xml:space="preserve"> </w:t>
                          </w:r>
                          <w:r w:rsidR="00AD7FE5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PEDAGOGICA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BE0ABA" w14:paraId="1020B91C" w14:textId="35D24CC2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>SEQUENZA</w:t>
                    </w:r>
                    <w:r w:rsidRPr="002D57A7">
                      <w:rPr>
                        <w:rFonts w:cs="Calibri"/>
                        <w:b/>
                        <w:bCs/>
                        <w:color w:val="17406D" w:themeColor="text2"/>
                      </w:rPr>
                      <w:t xml:space="preserve"> </w:t>
                    </w:r>
                    <w:r w:rsidR="00AD7FE5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PEDAGOGICA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Intestazione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F847A0"/>
    <w:multiLevelType w:val="hybridMultilevel"/>
    <w:tmpl w:val="1DA0F4B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1141C"/>
    <w:multiLevelType w:val="hybridMultilevel"/>
    <w:tmpl w:val="62BAD42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0707C2"/>
    <w:multiLevelType w:val="hybridMultilevel"/>
    <w:tmpl w:val="91D2D20A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1674F4E"/>
    <w:multiLevelType w:val="hybridMultilevel"/>
    <w:tmpl w:val="76449016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5D4509"/>
    <w:multiLevelType w:val="hybridMultilevel"/>
    <w:tmpl w:val="59F8174E"/>
    <w:lvl w:ilvl="0" w:tplc="5A028BF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0854F4"/>
    <w:multiLevelType w:val="hybridMultilevel"/>
    <w:tmpl w:val="9E6E6D02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6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57B91AB5"/>
    <w:multiLevelType w:val="hybridMultilevel"/>
    <w:tmpl w:val="C9DC817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1FF31DE"/>
    <w:multiLevelType w:val="hybridMultilevel"/>
    <w:tmpl w:val="8F542618"/>
    <w:lvl w:ilvl="0" w:tplc="BE4270A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4" w15:restartNumberingAfterBreak="0">
    <w:nsid w:val="75F514B5"/>
    <w:multiLevelType w:val="hybridMultilevel"/>
    <w:tmpl w:val="BDFE3D2C"/>
    <w:lvl w:ilvl="0" w:tplc="3272975A">
      <w:start w:val="11"/>
      <w:numFmt w:val="bullet"/>
      <w:lvlText w:val="-"/>
      <w:lvlJc w:val="left"/>
      <w:pPr>
        <w:ind w:left="1800" w:hanging="360"/>
      </w:pPr>
      <w:rPr>
        <w:rFonts w:hint="default" w:ascii="Arial" w:hAnsi="Arial" w:cs="Arial" w:eastAsiaTheme="minorHAnsi"/>
        <w:color w:val="auto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5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82A93"/>
    <w:multiLevelType w:val="hybridMultilevel"/>
    <w:tmpl w:val="D7C09536"/>
    <w:lvl w:ilvl="0" w:tplc="000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7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8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9979887">
    <w:abstractNumId w:val="35"/>
  </w:num>
  <w:num w:numId="2" w16cid:durableId="310140544">
    <w:abstractNumId w:val="11"/>
  </w:num>
  <w:num w:numId="3" w16cid:durableId="1558469747">
    <w:abstractNumId w:val="19"/>
  </w:num>
  <w:num w:numId="4" w16cid:durableId="236476412">
    <w:abstractNumId w:val="18"/>
  </w:num>
  <w:num w:numId="5" w16cid:durableId="186526243">
    <w:abstractNumId w:val="13"/>
  </w:num>
  <w:num w:numId="6" w16cid:durableId="820316327">
    <w:abstractNumId w:val="8"/>
  </w:num>
  <w:num w:numId="7" w16cid:durableId="617419963">
    <w:abstractNumId w:val="3"/>
  </w:num>
  <w:num w:numId="8" w16cid:durableId="192497661">
    <w:abstractNumId w:val="23"/>
  </w:num>
  <w:num w:numId="9" w16cid:durableId="57635544">
    <w:abstractNumId w:val="20"/>
  </w:num>
  <w:num w:numId="10" w16cid:durableId="198980827">
    <w:abstractNumId w:val="14"/>
  </w:num>
  <w:num w:numId="11" w16cid:durableId="1796413281">
    <w:abstractNumId w:val="26"/>
  </w:num>
  <w:num w:numId="12" w16cid:durableId="658000214">
    <w:abstractNumId w:val="9"/>
  </w:num>
  <w:num w:numId="13" w16cid:durableId="488250146">
    <w:abstractNumId w:val="5"/>
  </w:num>
  <w:num w:numId="14" w16cid:durableId="1023627356">
    <w:abstractNumId w:val="7"/>
  </w:num>
  <w:num w:numId="15" w16cid:durableId="1762026662">
    <w:abstractNumId w:val="37"/>
  </w:num>
  <w:num w:numId="16" w16cid:durableId="1706710606">
    <w:abstractNumId w:val="22"/>
  </w:num>
  <w:num w:numId="17" w16cid:durableId="425661419">
    <w:abstractNumId w:val="17"/>
  </w:num>
  <w:num w:numId="18" w16cid:durableId="173572028">
    <w:abstractNumId w:val="16"/>
  </w:num>
  <w:num w:numId="19" w16cid:durableId="1496191795">
    <w:abstractNumId w:val="29"/>
  </w:num>
  <w:num w:numId="20" w16cid:durableId="1747993968">
    <w:abstractNumId w:val="12"/>
  </w:num>
  <w:num w:numId="21" w16cid:durableId="593900839">
    <w:abstractNumId w:val="31"/>
  </w:num>
  <w:num w:numId="22" w16cid:durableId="651831027">
    <w:abstractNumId w:val="38"/>
  </w:num>
  <w:num w:numId="23" w16cid:durableId="312638397">
    <w:abstractNumId w:val="0"/>
  </w:num>
  <w:num w:numId="24" w16cid:durableId="1483041530">
    <w:abstractNumId w:val="21"/>
  </w:num>
  <w:num w:numId="25" w16cid:durableId="1766609109">
    <w:abstractNumId w:val="24"/>
  </w:num>
  <w:num w:numId="26" w16cid:durableId="559875232">
    <w:abstractNumId w:val="32"/>
  </w:num>
  <w:num w:numId="27" w16cid:durableId="1310285381">
    <w:abstractNumId w:val="27"/>
  </w:num>
  <w:num w:numId="28" w16cid:durableId="1037123976">
    <w:abstractNumId w:val="25"/>
  </w:num>
  <w:num w:numId="29" w16cid:durableId="593364113">
    <w:abstractNumId w:val="33"/>
  </w:num>
  <w:num w:numId="30" w16cid:durableId="729620128">
    <w:abstractNumId w:val="4"/>
  </w:num>
  <w:num w:numId="31" w16cid:durableId="1686323848">
    <w:abstractNumId w:val="10"/>
  </w:num>
  <w:num w:numId="32" w16cid:durableId="13309784">
    <w:abstractNumId w:val="34"/>
  </w:num>
  <w:num w:numId="33" w16cid:durableId="339545468">
    <w:abstractNumId w:val="36"/>
  </w:num>
  <w:num w:numId="34" w16cid:durableId="869680516">
    <w:abstractNumId w:val="15"/>
  </w:num>
  <w:num w:numId="35" w16cid:durableId="349141718">
    <w:abstractNumId w:val="1"/>
  </w:num>
  <w:num w:numId="36" w16cid:durableId="547377506">
    <w:abstractNumId w:val="28"/>
  </w:num>
  <w:num w:numId="37" w16cid:durableId="136453841">
    <w:abstractNumId w:val="30"/>
  </w:num>
  <w:num w:numId="38" w16cid:durableId="1654598338">
    <w:abstractNumId w:val="6"/>
  </w:num>
  <w:num w:numId="39" w16cid:durableId="1542597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MDGzNDY1tDA3MDVQ0lEKTi0uzszPAykwNKwFAF6NMBgtAAAA"/>
  </w:docVars>
  <w:rsids>
    <w:rsidRoot w:val="00750FAD"/>
    <w:rsid w:val="00005B39"/>
    <w:rsid w:val="00010B7A"/>
    <w:rsid w:val="000276B5"/>
    <w:rsid w:val="000445A7"/>
    <w:rsid w:val="00047758"/>
    <w:rsid w:val="00082042"/>
    <w:rsid w:val="00083BAA"/>
    <w:rsid w:val="000A2DFD"/>
    <w:rsid w:val="000A3237"/>
    <w:rsid w:val="000C36BC"/>
    <w:rsid w:val="000C7127"/>
    <w:rsid w:val="000D7A4F"/>
    <w:rsid w:val="000E744E"/>
    <w:rsid w:val="001043B9"/>
    <w:rsid w:val="0010680C"/>
    <w:rsid w:val="00115290"/>
    <w:rsid w:val="00121B4D"/>
    <w:rsid w:val="00124A24"/>
    <w:rsid w:val="00145F59"/>
    <w:rsid w:val="00157779"/>
    <w:rsid w:val="00157E57"/>
    <w:rsid w:val="00167E81"/>
    <w:rsid w:val="001766D6"/>
    <w:rsid w:val="001A0D43"/>
    <w:rsid w:val="001A1A68"/>
    <w:rsid w:val="001C4D2F"/>
    <w:rsid w:val="001C752D"/>
    <w:rsid w:val="001E2320"/>
    <w:rsid w:val="001F12D1"/>
    <w:rsid w:val="00214E28"/>
    <w:rsid w:val="0021751C"/>
    <w:rsid w:val="002336D0"/>
    <w:rsid w:val="00241F38"/>
    <w:rsid w:val="00262C0A"/>
    <w:rsid w:val="00274F8D"/>
    <w:rsid w:val="002860DF"/>
    <w:rsid w:val="002963FC"/>
    <w:rsid w:val="002C4F9D"/>
    <w:rsid w:val="002D57A7"/>
    <w:rsid w:val="002D5AB9"/>
    <w:rsid w:val="002D7389"/>
    <w:rsid w:val="002E6168"/>
    <w:rsid w:val="0030361B"/>
    <w:rsid w:val="00314185"/>
    <w:rsid w:val="00352B81"/>
    <w:rsid w:val="0036204B"/>
    <w:rsid w:val="00377569"/>
    <w:rsid w:val="003A0150"/>
    <w:rsid w:val="003B1E96"/>
    <w:rsid w:val="003E24DF"/>
    <w:rsid w:val="003F0DD4"/>
    <w:rsid w:val="003F2F01"/>
    <w:rsid w:val="0041428F"/>
    <w:rsid w:val="0046472C"/>
    <w:rsid w:val="00475182"/>
    <w:rsid w:val="004A2B0D"/>
    <w:rsid w:val="00557D40"/>
    <w:rsid w:val="005675DB"/>
    <w:rsid w:val="00576723"/>
    <w:rsid w:val="005A12B5"/>
    <w:rsid w:val="005B3D0E"/>
    <w:rsid w:val="005B6466"/>
    <w:rsid w:val="005C2210"/>
    <w:rsid w:val="005D3988"/>
    <w:rsid w:val="005D7940"/>
    <w:rsid w:val="00601933"/>
    <w:rsid w:val="0060484B"/>
    <w:rsid w:val="00615018"/>
    <w:rsid w:val="00615F96"/>
    <w:rsid w:val="00617954"/>
    <w:rsid w:val="0062123A"/>
    <w:rsid w:val="00635221"/>
    <w:rsid w:val="00646E75"/>
    <w:rsid w:val="00684837"/>
    <w:rsid w:val="006D03D5"/>
    <w:rsid w:val="006E2A3D"/>
    <w:rsid w:val="006F6F10"/>
    <w:rsid w:val="00701A4E"/>
    <w:rsid w:val="007139C6"/>
    <w:rsid w:val="00726650"/>
    <w:rsid w:val="0073426B"/>
    <w:rsid w:val="00750FAD"/>
    <w:rsid w:val="00753917"/>
    <w:rsid w:val="00783E79"/>
    <w:rsid w:val="00795808"/>
    <w:rsid w:val="007A33E8"/>
    <w:rsid w:val="007A5C93"/>
    <w:rsid w:val="007B5AE8"/>
    <w:rsid w:val="007E5CB5"/>
    <w:rsid w:val="007E6E04"/>
    <w:rsid w:val="007E7F36"/>
    <w:rsid w:val="007F1847"/>
    <w:rsid w:val="007F5192"/>
    <w:rsid w:val="008075A0"/>
    <w:rsid w:val="00825381"/>
    <w:rsid w:val="0088043B"/>
    <w:rsid w:val="008B5DFB"/>
    <w:rsid w:val="008D5DD0"/>
    <w:rsid w:val="008F61AA"/>
    <w:rsid w:val="00910D6C"/>
    <w:rsid w:val="009210F1"/>
    <w:rsid w:val="00923AD4"/>
    <w:rsid w:val="009418AD"/>
    <w:rsid w:val="00943C50"/>
    <w:rsid w:val="009553B3"/>
    <w:rsid w:val="00962670"/>
    <w:rsid w:val="00970990"/>
    <w:rsid w:val="009757F7"/>
    <w:rsid w:val="0098596F"/>
    <w:rsid w:val="00994171"/>
    <w:rsid w:val="009B57B5"/>
    <w:rsid w:val="009D6E13"/>
    <w:rsid w:val="009E29BC"/>
    <w:rsid w:val="00A61191"/>
    <w:rsid w:val="00A669C3"/>
    <w:rsid w:val="00A66B18"/>
    <w:rsid w:val="00A6783B"/>
    <w:rsid w:val="00A96CF8"/>
    <w:rsid w:val="00A97641"/>
    <w:rsid w:val="00AB1EB5"/>
    <w:rsid w:val="00AD00A9"/>
    <w:rsid w:val="00AD7FE5"/>
    <w:rsid w:val="00AE1388"/>
    <w:rsid w:val="00AF27E2"/>
    <w:rsid w:val="00AF3982"/>
    <w:rsid w:val="00B22FB2"/>
    <w:rsid w:val="00B368B6"/>
    <w:rsid w:val="00B40463"/>
    <w:rsid w:val="00B46697"/>
    <w:rsid w:val="00B47583"/>
    <w:rsid w:val="00B50294"/>
    <w:rsid w:val="00B50E8A"/>
    <w:rsid w:val="00B51B20"/>
    <w:rsid w:val="00B57D6E"/>
    <w:rsid w:val="00B7422F"/>
    <w:rsid w:val="00BA1FA4"/>
    <w:rsid w:val="00BA636F"/>
    <w:rsid w:val="00BB2A47"/>
    <w:rsid w:val="00BB5195"/>
    <w:rsid w:val="00BD5EC2"/>
    <w:rsid w:val="00BE0ABA"/>
    <w:rsid w:val="00BF474F"/>
    <w:rsid w:val="00C00271"/>
    <w:rsid w:val="00C43123"/>
    <w:rsid w:val="00C53963"/>
    <w:rsid w:val="00C648E6"/>
    <w:rsid w:val="00C701F7"/>
    <w:rsid w:val="00C70786"/>
    <w:rsid w:val="00C756AE"/>
    <w:rsid w:val="00C83971"/>
    <w:rsid w:val="00D41084"/>
    <w:rsid w:val="00D412ED"/>
    <w:rsid w:val="00D66593"/>
    <w:rsid w:val="00D67070"/>
    <w:rsid w:val="00D87740"/>
    <w:rsid w:val="00D912E3"/>
    <w:rsid w:val="00DA4257"/>
    <w:rsid w:val="00DB0B7A"/>
    <w:rsid w:val="00DE2815"/>
    <w:rsid w:val="00DE6DA2"/>
    <w:rsid w:val="00DE7964"/>
    <w:rsid w:val="00DF2B2F"/>
    <w:rsid w:val="00DF2D30"/>
    <w:rsid w:val="00E04CCC"/>
    <w:rsid w:val="00E21240"/>
    <w:rsid w:val="00E37A4C"/>
    <w:rsid w:val="00E55D74"/>
    <w:rsid w:val="00E64ADC"/>
    <w:rsid w:val="00E653BF"/>
    <w:rsid w:val="00E6540C"/>
    <w:rsid w:val="00E81AF2"/>
    <w:rsid w:val="00E81E2A"/>
    <w:rsid w:val="00EC60AE"/>
    <w:rsid w:val="00EE0952"/>
    <w:rsid w:val="00F07C7B"/>
    <w:rsid w:val="00F13AA0"/>
    <w:rsid w:val="00F15CB2"/>
    <w:rsid w:val="00F214AD"/>
    <w:rsid w:val="00F2337A"/>
    <w:rsid w:val="00F805A1"/>
    <w:rsid w:val="00F91751"/>
    <w:rsid w:val="00F917AE"/>
    <w:rsid w:val="00FE0F43"/>
    <w:rsid w:val="00FF4152"/>
    <w:rsid w:val="00FF41C9"/>
    <w:rsid w:val="00FF70F5"/>
    <w:rsid w:val="3B171A51"/>
    <w:rsid w:val="59BDFCC3"/>
    <w:rsid w:val="60D1CCDC"/>
    <w:rsid w:val="6819B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e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Titolo1">
    <w:name w:val="heading 1"/>
    <w:basedOn w:val="Recipient"/>
    <w:next w:val="Normale"/>
    <w:link w:val="Titolo1Carattere"/>
    <w:uiPriority w:val="8"/>
    <w:qFormat/>
    <w:rsid w:val="001043B9"/>
    <w:pPr>
      <w:outlineLvl w:val="0"/>
    </w:pPr>
    <w:rPr>
      <w:color w:val="17406D" w:themeColor="text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e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semiHidden/>
    <w:qFormat/>
    <w:rsid w:val="00A66B18"/>
    <w:pPr>
      <w:spacing w:before="720"/>
    </w:pPr>
  </w:style>
  <w:style w:type="character" w:styleId="FormuladiaperturaCarattere" w:customStyle="1">
    <w:name w:val="Formula di apertura Carattere"/>
    <w:basedOn w:val="Carpredefinitoparagrafo"/>
    <w:link w:val="Formuladiapertura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semiHidden/>
    <w:qFormat/>
    <w:rsid w:val="00A6783B"/>
    <w:pPr>
      <w:spacing w:before="480" w:after="960"/>
    </w:pPr>
  </w:style>
  <w:style w:type="character" w:styleId="FormuladichiusuraCarattere" w:customStyle="1">
    <w:name w:val="Formula di chiusura Carattere"/>
    <w:basedOn w:val="Carpredefinitoparagrafo"/>
    <w:link w:val="Formuladichiusura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FirmaCarattere" w:customStyle="1">
    <w:name w:val="Firma Carattere"/>
    <w:basedOn w:val="Carpredefinitoparagrafo"/>
    <w:link w:val="Firma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3E24DF"/>
    <w:pPr>
      <w:spacing w:after="0"/>
      <w:jc w:val="right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e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Titolo2Carattere" w:customStyle="1">
    <w:name w:val="Titolo 2 Carattere"/>
    <w:basedOn w:val="Carpredefinitoparagrafo"/>
    <w:link w:val="Titolo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e"/>
    <w:qFormat/>
    <w:rsid w:val="007E7F36"/>
    <w:pPr>
      <w:spacing w:after="0"/>
      <w:ind w:right="0"/>
    </w:pPr>
    <w:rPr>
      <w:color w:val="FFFFFF" w:themeColor="background1"/>
    </w:rPr>
  </w:style>
  <w:style w:type="table" w:styleId="Grigliatabella">
    <w:name w:val="Table Grid"/>
    <w:basedOn w:val="Tabellanormale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e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e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e"/>
    <w:qFormat/>
    <w:rsid w:val="00E21240"/>
    <w:pPr>
      <w:spacing w:after="120"/>
      <w:ind w:left="0" w:right="0"/>
    </w:pPr>
  </w:style>
  <w:style w:type="table" w:styleId="Grigliatabellachiara">
    <w:name w:val="Grid Table Light"/>
    <w:basedOn w:val="Tabellanormale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Paragrafoelenco">
    <w:name w:val="List Paragraph"/>
    <w:basedOn w:val="Normale"/>
    <w:uiPriority w:val="34"/>
    <w:qFormat/>
    <w:rsid w:val="001043B9"/>
    <w:p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4ADC"/>
    <w:rPr>
      <w:color w:val="F49100" w:themeColor="hyperlink"/>
      <w:u w:val="single"/>
    </w:rPr>
  </w:style>
  <w:style w:type="table" w:styleId="Tabellagriglia1chiara-colore1">
    <w:name w:val="Grid Table 1 Light Accent 1"/>
    <w:basedOn w:val="Tabellanormale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rsid w:val="00962670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Pr>
      <w:rFonts w:ascii="Calibri" w:hAnsi="Calibri" w:eastAsiaTheme="minorHAnsi"/>
      <w:kern w:val="2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0ABA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info.flip.com/en-us.html" TargetMode="External" Id="rId13" /><Relationship Type="http://schemas.openxmlformats.org/officeDocument/2006/relationships/hyperlink" Target="https://www.ecenglish.com/learnenglish/lessons/practice-idioms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edpuzzle.com/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edpuzzle.com/" TargetMode="External" Id="rId12" /><Relationship Type="http://schemas.openxmlformats.org/officeDocument/2006/relationships/hyperlink" Target="https://www.ef.com/wwen/english-resources/english-idioms/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flsinternationalonline.net/blog/100-common-english-idioms" TargetMode="External" Id="rId16" /><Relationship Type="http://schemas.openxmlformats.org/officeDocument/2006/relationships/hyperlink" Target="https://www.ef-italia.it/risorse-inglese/espressioni-idiomatiche-inglesi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yperlink" Target="https://www.youtube.com/watch?v=4cQqiMv4dc8" TargetMode="External" Id="rId15" /><Relationship Type="http://schemas.openxmlformats.org/officeDocument/2006/relationships/header" Target="header1.xml" Id="rId23" /><Relationship Type="http://schemas.openxmlformats.org/officeDocument/2006/relationships/endnotes" Target="endnotes.xml" Id="rId10" /><Relationship Type="http://schemas.openxmlformats.org/officeDocument/2006/relationships/hyperlink" Target="https://www.eslgamesplus.com/english-idioms-exercises-a-to-z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youtube.com/watch?v=4cQqiMv4dc8" TargetMode="External" Id="rId14" /><Relationship Type="http://schemas.openxmlformats.org/officeDocument/2006/relationships/hyperlink" Target="https://info.flip.com/en-us.html" TargetMode="Externa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ED9B76F0-4F48-45B4-A95D-3F9FE5CD13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Alessia Bevilacqua</lastModifiedBy>
  <revision>5</revision>
  <dcterms:created xsi:type="dcterms:W3CDTF">2023-05-11T13:18:00.0000000Z</dcterms:created>
  <dcterms:modified xsi:type="dcterms:W3CDTF">2023-08-09T07:16:37.2785747Z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