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EF4FD3" w14:textId="4E39C5F9" w:rsidR="005D7940" w:rsidRPr="007B0D79" w:rsidRDefault="005D7940" w:rsidP="007B0D79">
      <w:pPr>
        <w:spacing w:before="120" w:after="0" w:line="360" w:lineRule="auto"/>
        <w:rPr>
          <w:rFonts w:ascii="Arial" w:hAnsi="Arial" w:cs="Arial"/>
          <w:lang w:val="it-IT"/>
        </w:rPr>
      </w:pPr>
    </w:p>
    <w:tbl>
      <w:tblPr>
        <w:tblStyle w:val="Tabellagriglia1chiara-colore1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="00115290" w:rsidRPr="007B0D79" w14:paraId="18F122D5" w14:textId="77777777" w:rsidTr="3BD9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60769AD" w14:textId="0B1199BD" w:rsidR="00115290" w:rsidRPr="007B0D79" w:rsidRDefault="00115290" w:rsidP="007B0D79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7B0D7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3120" behindDoc="0" locked="0" layoutInCell="1" allowOverlap="1" wp14:anchorId="231C2A44" wp14:editId="2C9B5860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15240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BB2" w:rsidRPr="007B0D79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tcW w:w="7230" w:type="dxa"/>
          </w:tcPr>
          <w:p w14:paraId="756E0635" w14:textId="41884EF4" w:rsidR="00115290" w:rsidRPr="007B0D79" w:rsidRDefault="00001BB2" w:rsidP="007B0D79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7B0D79">
              <w:rPr>
                <w:rFonts w:ascii="Arial" w:hAnsi="Arial" w:cs="Arial"/>
                <w:lang w:val="it-IT"/>
              </w:rPr>
              <w:t>Fotografia</w:t>
            </w:r>
          </w:p>
        </w:tc>
      </w:tr>
      <w:tr w:rsidR="00115290" w:rsidRPr="007B0D79" w14:paraId="314F5A29" w14:textId="77777777" w:rsidTr="3BD93E3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D1F75A" w14:textId="2FC6EAE2" w:rsidR="00115290" w:rsidRPr="007B0D79" w:rsidRDefault="00115290" w:rsidP="007B0D79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7B0D7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4144" behindDoc="0" locked="0" layoutInCell="1" allowOverlap="1" wp14:anchorId="0C0D90DC" wp14:editId="39F74C68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20173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54F" w:rsidRPr="007B0D79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tcW w:w="7230" w:type="dxa"/>
          </w:tcPr>
          <w:p w14:paraId="130B3DD2" w14:textId="2FE1836B" w:rsidR="00115290" w:rsidRPr="007B0D79" w:rsidRDefault="00A7454F" w:rsidP="007B0D79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7B0D79">
              <w:rPr>
                <w:rFonts w:ascii="Arial" w:hAnsi="Arial" w:cs="Arial"/>
                <w:lang w:val="it-IT"/>
              </w:rPr>
              <w:t>Fatevi ispirare!</w:t>
            </w:r>
          </w:p>
        </w:tc>
      </w:tr>
      <w:tr w:rsidR="00115290" w:rsidRPr="007B0D79" w14:paraId="41F59207" w14:textId="77777777" w:rsidTr="3BD93E3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42AB90" w14:textId="5D2C50C4" w:rsidR="00115290" w:rsidRPr="007B0D79" w:rsidRDefault="00115290" w:rsidP="007B0D79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7B0D7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7216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0D79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="00A7454F" w:rsidRPr="007B0D79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tcW w:w="7230" w:type="dxa"/>
          </w:tcPr>
          <w:p w14:paraId="34BC96E5" w14:textId="65D704FE" w:rsidR="00115290" w:rsidRPr="007B0D79" w:rsidRDefault="00F91433" w:rsidP="007B0D79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shd w:val="clear" w:color="auto" w:fill="FFFFFF"/>
                <w:lang w:val="it-IT"/>
              </w:rPr>
              <w:t xml:space="preserve">14-18 </w:t>
            </w:r>
            <w:r w:rsidR="00A7454F" w:rsidRPr="007B0D79">
              <w:rPr>
                <w:rStyle w:val="normaltextrun"/>
                <w:rFonts w:ascii="Arial" w:hAnsi="Arial" w:cs="Arial"/>
                <w:shd w:val="clear" w:color="auto" w:fill="FFFFFF"/>
                <w:lang w:val="it-IT"/>
              </w:rPr>
              <w:t>anni</w:t>
            </w:r>
          </w:p>
        </w:tc>
      </w:tr>
      <w:tr w:rsidR="00115290" w:rsidRPr="009350E1" w14:paraId="43033FF3" w14:textId="77777777" w:rsidTr="3BD93E3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4EFF149" w14:textId="5A757ED5" w:rsidR="00115290" w:rsidRPr="007B0D79" w:rsidRDefault="00115290" w:rsidP="007B0D79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7B0D7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9264" behindDoc="0" locked="0" layoutInCell="1" allowOverlap="1" wp14:anchorId="5C976C55" wp14:editId="010AD1B9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16998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54F" w:rsidRPr="007B0D79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tcW w:w="7230" w:type="dxa"/>
          </w:tcPr>
          <w:p w14:paraId="076678B9" w14:textId="7CA2A3CA" w:rsidR="00F91433" w:rsidRPr="007B0D79" w:rsidRDefault="00A7454F" w:rsidP="007B0D79">
            <w:pPr>
              <w:pStyle w:val="paragraph"/>
              <w:spacing w:before="0" w:beforeAutospacing="0" w:after="24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lang w:val="it-IT"/>
              </w:rPr>
              <w:t>Capire cosa significa avere un</w:t>
            </w:r>
            <w:r w:rsidR="0092747D" w:rsidRPr="007B0D79">
              <w:rPr>
                <w:rStyle w:val="normaltextrun"/>
                <w:rFonts w:ascii="Arial" w:hAnsi="Arial" w:cs="Arial"/>
                <w:lang w:val="it-IT"/>
              </w:rPr>
              <w:t>’</w:t>
            </w:r>
            <w:r w:rsidRPr="007B0D79">
              <w:rPr>
                <w:rStyle w:val="normaltextrun"/>
                <w:rFonts w:ascii="Arial" w:hAnsi="Arial" w:cs="Arial"/>
                <w:lang w:val="it-IT"/>
              </w:rPr>
              <w:t>ispirazione e la differenza principale tra ispirazione e plagio.</w:t>
            </w:r>
          </w:p>
          <w:p w14:paraId="50D16AB1" w14:textId="4790AC29" w:rsidR="00F91433" w:rsidRPr="007B0D79" w:rsidRDefault="00A7454F" w:rsidP="007B0D79">
            <w:pPr>
              <w:pStyle w:val="paragraph"/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b/>
                <w:bCs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b/>
                <w:bCs/>
                <w:lang w:val="it-IT"/>
              </w:rPr>
              <w:t>Gli studenti saranno in grado di:</w:t>
            </w:r>
          </w:p>
          <w:p w14:paraId="43D182A8" w14:textId="64A36EF0" w:rsidR="00A7454F" w:rsidRPr="007B0D79" w:rsidRDefault="00A7454F" w:rsidP="007B0D79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lang w:val="it-IT"/>
              </w:rPr>
              <w:t>Spiegare cos</w:t>
            </w:r>
            <w:r w:rsidR="0092747D" w:rsidRPr="007B0D79">
              <w:rPr>
                <w:rStyle w:val="normaltextrun"/>
                <w:rFonts w:ascii="Arial" w:hAnsi="Arial" w:cs="Arial"/>
                <w:lang w:val="it-IT"/>
              </w:rPr>
              <w:t>’</w:t>
            </w:r>
            <w:r w:rsidRPr="007B0D79">
              <w:rPr>
                <w:rStyle w:val="normaltextrun"/>
                <w:rFonts w:ascii="Arial" w:hAnsi="Arial" w:cs="Arial"/>
                <w:lang w:val="it-IT"/>
              </w:rPr>
              <w:t>è l</w:t>
            </w:r>
            <w:r w:rsidR="0092747D" w:rsidRPr="007B0D79">
              <w:rPr>
                <w:rStyle w:val="normaltextrun"/>
                <w:rFonts w:ascii="Arial" w:hAnsi="Arial" w:cs="Arial"/>
                <w:lang w:val="it-IT"/>
              </w:rPr>
              <w:t>’</w:t>
            </w:r>
            <w:r w:rsidRPr="007B0D79">
              <w:rPr>
                <w:rStyle w:val="normaltextrun"/>
                <w:rFonts w:ascii="Arial" w:hAnsi="Arial" w:cs="Arial"/>
                <w:lang w:val="it-IT"/>
              </w:rPr>
              <w:t>ispirazione e come le persone si ispirano a concetti diversi.</w:t>
            </w:r>
          </w:p>
          <w:p w14:paraId="00E35214" w14:textId="79BBC4AF" w:rsidR="00A7454F" w:rsidRPr="007B0D79" w:rsidRDefault="00A7454F" w:rsidP="007B0D79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eastAsiaTheme="minorHAnsi" w:hAnsi="Arial" w:cs="Arial"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lang w:val="it-IT"/>
              </w:rPr>
              <w:t>Comprendere la linea sottile che separa l</w:t>
            </w:r>
            <w:r w:rsidR="0092747D" w:rsidRPr="007B0D79">
              <w:rPr>
                <w:rStyle w:val="normaltextrun"/>
                <w:rFonts w:ascii="Arial" w:hAnsi="Arial" w:cs="Arial"/>
                <w:lang w:val="it-IT"/>
              </w:rPr>
              <w:t>’</w:t>
            </w:r>
            <w:r w:rsidRPr="007B0D79">
              <w:rPr>
                <w:rStyle w:val="normaltextrun"/>
                <w:rFonts w:ascii="Arial" w:hAnsi="Arial" w:cs="Arial"/>
                <w:lang w:val="it-IT"/>
              </w:rPr>
              <w:t>ispirazione dal plagio.</w:t>
            </w:r>
          </w:p>
          <w:p w14:paraId="491B9A82" w14:textId="57AA15EE" w:rsidR="007B6AB1" w:rsidRPr="007B0D79" w:rsidRDefault="00A7454F" w:rsidP="007B0D79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lang w:val="it-IT"/>
              </w:rPr>
              <w:t>Realizzare una propria opera (foto) ispirata al lavoro di un artista famoso.</w:t>
            </w:r>
          </w:p>
        </w:tc>
      </w:tr>
      <w:tr w:rsidR="00115290" w:rsidRPr="007B0D79" w14:paraId="329D1AA4" w14:textId="77777777" w:rsidTr="3BD93E3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B91522" w14:textId="43A48BD0" w:rsidR="00115290" w:rsidRPr="007B0D79" w:rsidRDefault="00115290" w:rsidP="007B0D79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7B0D7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1312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0D79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="00A7454F" w:rsidRPr="007B0D79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tcW w:w="7230" w:type="dxa"/>
          </w:tcPr>
          <w:p w14:paraId="6CBD3B69" w14:textId="68A5A8A0" w:rsidR="00115290" w:rsidRPr="007B0D79" w:rsidRDefault="007B6AB1" w:rsidP="007B0D79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90 minut</w:t>
            </w:r>
            <w:r w:rsidR="00A7454F"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i</w:t>
            </w:r>
            <w:r w:rsidRPr="007B0D79">
              <w:rPr>
                <w:rStyle w:val="eop"/>
                <w:rFonts w:ascii="Arial" w:hAnsi="Arial" w:cs="Arial"/>
                <w:szCs w:val="24"/>
                <w:shd w:val="clear" w:color="auto" w:fill="FFFFFF"/>
                <w:lang w:val="it-IT"/>
              </w:rPr>
              <w:t> </w:t>
            </w:r>
          </w:p>
        </w:tc>
      </w:tr>
      <w:tr w:rsidR="00115290" w:rsidRPr="007B0D79" w14:paraId="5899E612" w14:textId="77777777" w:rsidTr="3BD93E3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013C3D8" w14:textId="23F7E167" w:rsidR="00115290" w:rsidRPr="007B0D79" w:rsidRDefault="00115290" w:rsidP="007B0D79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7B0D79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336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0D79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="00A7454F" w:rsidRPr="007B0D79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tcW w:w="7230" w:type="dxa"/>
          </w:tcPr>
          <w:p w14:paraId="77F77D38" w14:textId="31265143" w:rsidR="007B6AB1" w:rsidRPr="007B0D79" w:rsidRDefault="00A7454F" w:rsidP="007B0D79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Libro</w:t>
            </w:r>
            <w:r w:rsidR="007B6AB1"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 xml:space="preserve"> (</w:t>
            </w:r>
            <w:r w:rsidR="007B6AB1" w:rsidRPr="007B0D79">
              <w:rPr>
                <w:rStyle w:val="spellingerror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Book</w:t>
            </w:r>
            <w:r w:rsidR="00490958" w:rsidRPr="007B0D79">
              <w:rPr>
                <w:rStyle w:val="spellingerror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 xml:space="preserve"> </w:t>
            </w:r>
            <w:r w:rsidR="007B6AB1" w:rsidRPr="007B0D79">
              <w:rPr>
                <w:rStyle w:val="spellingerror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Creator</w:t>
            </w:r>
            <w:r w:rsidR="007B6AB1"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 xml:space="preserve">) – 1 </w:t>
            </w:r>
            <w:r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ora</w:t>
            </w:r>
          </w:p>
          <w:p w14:paraId="23FDBF20" w14:textId="1F6113E6" w:rsidR="00115290" w:rsidRPr="007B0D79" w:rsidRDefault="00A7454F" w:rsidP="007B0D79">
            <w:pPr>
              <w:spacing w:before="0" w:after="0" w:line="36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it-IT"/>
              </w:rPr>
            </w:pPr>
            <w:r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Domande</w:t>
            </w:r>
            <w:r w:rsidR="007B6AB1"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 xml:space="preserve"> (</w:t>
            </w:r>
            <w:proofErr w:type="spellStart"/>
            <w:r w:rsidR="007B6AB1" w:rsidRPr="007B0D79">
              <w:rPr>
                <w:rStyle w:val="spellingerror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BookWidgets</w:t>
            </w:r>
            <w:proofErr w:type="spellEnd"/>
            <w:r w:rsidR="007B6AB1"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 xml:space="preserve">) </w:t>
            </w:r>
            <w:r w:rsidR="0092747D"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 xml:space="preserve">– </w:t>
            </w:r>
            <w:r w:rsidR="007B6AB1"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15 minut</w:t>
            </w:r>
            <w:r w:rsidRPr="007B0D79">
              <w:rPr>
                <w:rStyle w:val="normaltextrun"/>
                <w:rFonts w:ascii="Arial" w:hAnsi="Arial" w:cs="Arial"/>
                <w:bCs/>
                <w:szCs w:val="24"/>
                <w:shd w:val="clear" w:color="auto" w:fill="FFFFFF"/>
                <w:lang w:val="it-IT"/>
              </w:rPr>
              <w:t>i</w:t>
            </w:r>
            <w:r w:rsidR="007B6AB1" w:rsidRPr="007B0D79">
              <w:rPr>
                <w:rStyle w:val="eop"/>
                <w:rFonts w:ascii="Arial" w:hAnsi="Arial" w:cs="Arial"/>
                <w:szCs w:val="24"/>
                <w:shd w:val="clear" w:color="auto" w:fill="FFFFFF"/>
                <w:lang w:val="it-IT"/>
              </w:rPr>
              <w:t> </w:t>
            </w:r>
          </w:p>
        </w:tc>
      </w:tr>
    </w:tbl>
    <w:p w14:paraId="11D3E0A6" w14:textId="2718973B" w:rsidR="001C4D2F" w:rsidRPr="007B0D79" w:rsidRDefault="001C4D2F" w:rsidP="007B0D79">
      <w:pPr>
        <w:spacing w:line="360" w:lineRule="auto"/>
        <w:ind w:left="0"/>
        <w:rPr>
          <w:rFonts w:ascii="Arial" w:hAnsi="Arial" w:cs="Arial"/>
          <w:lang w:val="it-IT"/>
        </w:rPr>
      </w:pPr>
    </w:p>
    <w:p w14:paraId="4017E09D" w14:textId="2C35CE09" w:rsidR="00A61191" w:rsidRPr="007B0D79" w:rsidRDefault="00A61191" w:rsidP="00844B19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noProof/>
          <w:lang w:val="it-IT" w:eastAsia="en-GB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D79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="00A7454F" w:rsidRPr="007B0D79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14:paraId="131FDC71" w14:textId="0264ECC9" w:rsidR="00F91433" w:rsidRPr="007B0D79" w:rsidRDefault="00F91433" w:rsidP="007B0D79">
      <w:pPr>
        <w:pStyle w:val="Paragrafoelenco"/>
        <w:numPr>
          <w:ilvl w:val="0"/>
          <w:numId w:val="37"/>
        </w:numPr>
        <w:spacing w:before="0" w:after="0" w:line="360" w:lineRule="auto"/>
        <w:rPr>
          <w:rFonts w:ascii="Arial" w:eastAsia="Arial" w:hAnsi="Arial" w:cs="Arial"/>
          <w:lang w:val="it-IT"/>
        </w:rPr>
      </w:pPr>
      <w:r w:rsidRPr="007B0D79">
        <w:rPr>
          <w:rFonts w:ascii="Arial" w:eastAsia="Arial" w:hAnsi="Arial" w:cs="Arial"/>
          <w:lang w:val="it-IT"/>
        </w:rPr>
        <w:t xml:space="preserve">Computer, </w:t>
      </w:r>
      <w:r w:rsidR="00A7454F" w:rsidRPr="007B0D79">
        <w:rPr>
          <w:rFonts w:ascii="Arial" w:eastAsia="Arial" w:hAnsi="Arial" w:cs="Arial"/>
          <w:lang w:val="it-IT"/>
        </w:rPr>
        <w:t>lavagna interattiva</w:t>
      </w:r>
      <w:r w:rsidRPr="007B0D79">
        <w:rPr>
          <w:rFonts w:ascii="Arial" w:eastAsia="Arial" w:hAnsi="Arial" w:cs="Arial"/>
          <w:lang w:val="it-IT"/>
        </w:rPr>
        <w:t>, tablet/</w:t>
      </w:r>
      <w:r w:rsidR="00A7454F" w:rsidRPr="007B0D79">
        <w:rPr>
          <w:rFonts w:ascii="Arial" w:eastAsia="Arial" w:hAnsi="Arial" w:cs="Arial"/>
          <w:lang w:val="it-IT"/>
        </w:rPr>
        <w:t>telefono</w:t>
      </w:r>
    </w:p>
    <w:p w14:paraId="279AC1BA" w14:textId="74DC8534" w:rsidR="00A7454F" w:rsidRPr="007B0D79" w:rsidRDefault="00A7454F" w:rsidP="007B0D79">
      <w:pPr>
        <w:pStyle w:val="Paragrafoelenco"/>
        <w:numPr>
          <w:ilvl w:val="0"/>
          <w:numId w:val="37"/>
        </w:numPr>
        <w:spacing w:line="360" w:lineRule="auto"/>
        <w:rPr>
          <w:rFonts w:ascii="Arial" w:eastAsia="Arial" w:hAnsi="Arial" w:cs="Arial"/>
          <w:lang w:val="it-IT"/>
        </w:rPr>
      </w:pPr>
      <w:r w:rsidRPr="007B0D79">
        <w:rPr>
          <w:rFonts w:ascii="Arial" w:eastAsia="Arial" w:hAnsi="Arial" w:cs="Arial"/>
          <w:lang w:val="it-IT"/>
        </w:rPr>
        <w:t>Dispositivo con connessione a Internet per ogni studente</w:t>
      </w:r>
    </w:p>
    <w:p w14:paraId="4DD9FE39" w14:textId="77777777" w:rsidR="00490958" w:rsidRPr="007B0D79" w:rsidRDefault="00490958" w:rsidP="007B0D79">
      <w:pPr>
        <w:pStyle w:val="Paragrafoelenco"/>
        <w:spacing w:after="120" w:line="360" w:lineRule="auto"/>
        <w:ind w:left="1004"/>
        <w:contextualSpacing w:val="0"/>
        <w:rPr>
          <w:rFonts w:ascii="Arial" w:eastAsia="Arial" w:hAnsi="Arial" w:cs="Arial"/>
          <w:lang w:val="it-IT"/>
        </w:rPr>
      </w:pPr>
    </w:p>
    <w:p w14:paraId="485885C2" w14:textId="06C0A9B7" w:rsidR="00F91433" w:rsidRPr="007B0D79" w:rsidRDefault="00A7454F" w:rsidP="007B0D79">
      <w:pPr>
        <w:pStyle w:val="Paragrafoelenco"/>
        <w:numPr>
          <w:ilvl w:val="0"/>
          <w:numId w:val="37"/>
        </w:numPr>
        <w:spacing w:before="0" w:after="0" w:line="360" w:lineRule="auto"/>
        <w:rPr>
          <w:rFonts w:ascii="Arial" w:eastAsia="Arial" w:hAnsi="Arial" w:cs="Arial"/>
          <w:lang w:val="it-IT"/>
        </w:rPr>
      </w:pPr>
      <w:r w:rsidRPr="007B0D79">
        <w:rPr>
          <w:rFonts w:ascii="Arial" w:eastAsia="Arial" w:hAnsi="Arial" w:cs="Arial"/>
          <w:lang w:val="it-IT"/>
        </w:rPr>
        <w:t xml:space="preserve">Account su </w:t>
      </w:r>
      <w:hyperlink r:id="rId13" w:history="1">
        <w:proofErr w:type="spellStart"/>
        <w:r w:rsidR="00490958" w:rsidRPr="007B0D79">
          <w:rPr>
            <w:rStyle w:val="Collegamentoipertestuale"/>
            <w:rFonts w:ascii="Arial" w:eastAsia="Arial" w:hAnsi="Arial" w:cs="Arial"/>
            <w:color w:val="0000FF"/>
            <w:lang w:val="it-IT"/>
          </w:rPr>
          <w:t>Book</w:t>
        </w:r>
        <w:r w:rsidR="0092747D" w:rsidRPr="007B0D79">
          <w:rPr>
            <w:rStyle w:val="Collegamentoipertestuale"/>
            <w:rFonts w:ascii="Arial" w:eastAsia="Arial" w:hAnsi="Arial" w:cs="Arial"/>
            <w:color w:val="0000FF"/>
            <w:lang w:val="it-IT"/>
          </w:rPr>
          <w:t>W</w:t>
        </w:r>
        <w:r w:rsidR="00490958" w:rsidRPr="007B0D79">
          <w:rPr>
            <w:rStyle w:val="Collegamentoipertestuale"/>
            <w:rFonts w:ascii="Arial" w:eastAsia="Arial" w:hAnsi="Arial" w:cs="Arial"/>
            <w:color w:val="0000FF"/>
            <w:lang w:val="it-IT"/>
          </w:rPr>
          <w:t>idgets</w:t>
        </w:r>
        <w:proofErr w:type="spellEnd"/>
      </w:hyperlink>
    </w:p>
    <w:p w14:paraId="6BB47D37" w14:textId="1C20E579" w:rsidR="00F91433" w:rsidRPr="007B0D79" w:rsidRDefault="00F91433" w:rsidP="007B0D79">
      <w:pPr>
        <w:pStyle w:val="Paragrafoelenco"/>
        <w:numPr>
          <w:ilvl w:val="0"/>
          <w:numId w:val="37"/>
        </w:numPr>
        <w:spacing w:before="0" w:after="0" w:line="360" w:lineRule="auto"/>
        <w:rPr>
          <w:rFonts w:ascii="Arial" w:eastAsia="Arial" w:hAnsi="Arial" w:cs="Arial"/>
          <w:lang w:val="it-IT"/>
        </w:rPr>
      </w:pPr>
      <w:r w:rsidRPr="007B0D79">
        <w:rPr>
          <w:rFonts w:ascii="Arial" w:eastAsia="Arial" w:hAnsi="Arial" w:cs="Arial"/>
          <w:lang w:val="it-IT"/>
        </w:rPr>
        <w:t xml:space="preserve">Account </w:t>
      </w:r>
      <w:r w:rsidR="00490958" w:rsidRPr="007B0D79">
        <w:rPr>
          <w:rFonts w:ascii="Arial" w:eastAsia="Arial" w:hAnsi="Arial" w:cs="Arial"/>
          <w:lang w:val="it-IT"/>
        </w:rPr>
        <w:t>su</w:t>
      </w:r>
      <w:r w:rsidRPr="007B0D79">
        <w:rPr>
          <w:rFonts w:ascii="Arial" w:eastAsia="Arial" w:hAnsi="Arial" w:cs="Arial"/>
          <w:lang w:val="it-IT"/>
        </w:rPr>
        <w:t xml:space="preserve"> </w:t>
      </w:r>
      <w:hyperlink r:id="rId14" w:history="1">
        <w:r w:rsidRPr="007B0D79">
          <w:rPr>
            <w:rStyle w:val="Collegamentoipertestuale"/>
            <w:rFonts w:ascii="Arial" w:eastAsia="Arial" w:hAnsi="Arial" w:cs="Arial"/>
            <w:color w:val="0000FF"/>
            <w:lang w:val="it-IT"/>
          </w:rPr>
          <w:t>Book</w:t>
        </w:r>
        <w:r w:rsidR="00490958" w:rsidRPr="007B0D79">
          <w:rPr>
            <w:rStyle w:val="Collegamentoipertestuale"/>
            <w:rFonts w:ascii="Arial" w:eastAsia="Arial" w:hAnsi="Arial" w:cs="Arial"/>
            <w:color w:val="0000FF"/>
            <w:lang w:val="it-IT"/>
          </w:rPr>
          <w:t xml:space="preserve"> C</w:t>
        </w:r>
        <w:r w:rsidRPr="007B0D79">
          <w:rPr>
            <w:rStyle w:val="Collegamentoipertestuale"/>
            <w:rFonts w:ascii="Arial" w:eastAsia="Arial" w:hAnsi="Arial" w:cs="Arial"/>
            <w:color w:val="0000FF"/>
            <w:lang w:val="it-IT"/>
          </w:rPr>
          <w:t>reator</w:t>
        </w:r>
      </w:hyperlink>
    </w:p>
    <w:p w14:paraId="01B5BF7A" w14:textId="3C546DC8" w:rsidR="00F91433" w:rsidRPr="007B0D79" w:rsidRDefault="00592942" w:rsidP="007B0D79">
      <w:pPr>
        <w:pStyle w:val="Paragrafoelenco"/>
        <w:numPr>
          <w:ilvl w:val="0"/>
          <w:numId w:val="37"/>
        </w:numPr>
        <w:spacing w:before="0" w:after="0" w:line="360" w:lineRule="auto"/>
        <w:rPr>
          <w:rFonts w:ascii="Arial" w:eastAsia="Arial" w:hAnsi="Arial" w:cs="Arial"/>
          <w:lang w:val="it-IT"/>
        </w:rPr>
      </w:pPr>
      <w:r w:rsidRPr="007B0D79">
        <w:rPr>
          <w:rFonts w:ascii="Arial" w:eastAsia="Arial" w:hAnsi="Arial" w:cs="Arial"/>
          <w:lang w:val="it-IT"/>
        </w:rPr>
        <w:t xml:space="preserve">Materiali di testo: informazioni su ispirazione, plagio e </w:t>
      </w:r>
      <w:r w:rsidR="00450492" w:rsidRPr="007B0D79">
        <w:rPr>
          <w:rFonts w:ascii="Arial" w:eastAsia="Arial" w:hAnsi="Arial" w:cs="Arial"/>
          <w:lang w:val="it-IT"/>
        </w:rPr>
        <w:t>diritto d</w:t>
      </w:r>
      <w:r w:rsidR="0092747D" w:rsidRPr="007B0D79">
        <w:rPr>
          <w:rFonts w:ascii="Arial" w:eastAsia="Arial" w:hAnsi="Arial" w:cs="Arial"/>
          <w:lang w:val="it-IT"/>
        </w:rPr>
        <w:t>’</w:t>
      </w:r>
      <w:r w:rsidR="00450492" w:rsidRPr="007B0D79">
        <w:rPr>
          <w:rFonts w:ascii="Arial" w:eastAsia="Arial" w:hAnsi="Arial" w:cs="Arial"/>
          <w:lang w:val="it-IT"/>
        </w:rPr>
        <w:t>autore</w:t>
      </w:r>
    </w:p>
    <w:p w14:paraId="6D6DFF88" w14:textId="028E3BC1" w:rsidR="007B0D79" w:rsidRPr="007B0D79" w:rsidRDefault="007B0D79" w:rsidP="007B0D79">
      <w:pPr>
        <w:pStyle w:val="Paragrafoelenco"/>
        <w:numPr>
          <w:ilvl w:val="0"/>
          <w:numId w:val="37"/>
        </w:numPr>
        <w:spacing w:before="0" w:after="0" w:line="360" w:lineRule="auto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Risorse:</w:t>
      </w:r>
    </w:p>
    <w:p w14:paraId="097F60D2" w14:textId="73C3FF83" w:rsidR="007B6AB1" w:rsidRPr="007B0D79" w:rsidRDefault="00F91433" w:rsidP="007B0D79">
      <w:pPr>
        <w:pStyle w:val="Paragrafoelenco"/>
        <w:numPr>
          <w:ilvl w:val="0"/>
          <w:numId w:val="45"/>
        </w:numPr>
        <w:spacing w:before="0" w:line="360" w:lineRule="auto"/>
        <w:ind w:left="1361" w:hanging="357"/>
        <w:contextualSpacing w:val="0"/>
        <w:rPr>
          <w:rFonts w:ascii="Arial" w:eastAsia="Arial" w:hAnsi="Arial" w:cs="Arial"/>
          <w:lang w:val="it-IT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Video</w:t>
      </w:r>
      <w:r w:rsidR="007B6AB1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: </w:t>
      </w:r>
      <w:proofErr w:type="spellStart"/>
      <w:r w:rsidR="00592942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Barthesian</w:t>
      </w:r>
      <w:proofErr w:type="spellEnd"/>
      <w:r w:rsidR="00592942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- </w:t>
      </w:r>
      <w:hyperlink r:id="rId15" w:history="1">
        <w:r w:rsidR="00592942" w:rsidRPr="007B0D79">
          <w:rPr>
            <w:rStyle w:val="Collegamentoipertestuale"/>
            <w:rFonts w:ascii="Arial" w:eastAsia="Times New Roman" w:hAnsi="Arial" w:cs="Arial"/>
            <w:bCs/>
            <w:color w:val="0000FF"/>
            <w:kern w:val="0"/>
            <w:szCs w:val="24"/>
            <w:lang w:val="it-IT" w:eastAsia="pl-PL"/>
          </w:rPr>
          <w:t xml:space="preserve">The Odessa Steps and </w:t>
        </w:r>
        <w:proofErr w:type="spellStart"/>
        <w:r w:rsidR="00592942" w:rsidRPr="007B0D79">
          <w:rPr>
            <w:rStyle w:val="Collegamentoipertestuale"/>
            <w:rFonts w:ascii="Arial" w:eastAsia="Times New Roman" w:hAnsi="Arial" w:cs="Arial"/>
            <w:bCs/>
            <w:color w:val="0000FF"/>
            <w:kern w:val="0"/>
            <w:szCs w:val="24"/>
            <w:lang w:val="it-IT" w:eastAsia="pl-PL"/>
          </w:rPr>
          <w:t>Its</w:t>
        </w:r>
        <w:proofErr w:type="spellEnd"/>
        <w:r w:rsidR="00592942" w:rsidRPr="007B0D79">
          <w:rPr>
            <w:rStyle w:val="Collegamentoipertestuale"/>
            <w:rFonts w:ascii="Arial" w:eastAsia="Times New Roman" w:hAnsi="Arial" w:cs="Arial"/>
            <w:bCs/>
            <w:color w:val="0000FF"/>
            <w:kern w:val="0"/>
            <w:szCs w:val="24"/>
            <w:lang w:val="it-IT" w:eastAsia="pl-PL"/>
          </w:rPr>
          <w:t xml:space="preserve"> </w:t>
        </w:r>
        <w:proofErr w:type="spellStart"/>
        <w:r w:rsidR="00592942" w:rsidRPr="007B0D79">
          <w:rPr>
            <w:rStyle w:val="Collegamentoipertestuale"/>
            <w:rFonts w:ascii="Arial" w:eastAsia="Times New Roman" w:hAnsi="Arial" w:cs="Arial"/>
            <w:bCs/>
            <w:color w:val="0000FF"/>
            <w:kern w:val="0"/>
            <w:szCs w:val="24"/>
            <w:lang w:val="it-IT" w:eastAsia="pl-PL"/>
          </w:rPr>
          <w:t>Descendants</w:t>
        </w:r>
        <w:proofErr w:type="spellEnd"/>
      </w:hyperlink>
      <w:r w:rsidR="00592942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(rappresenta una delle scene più famose nella storia del cinema e alcune delle tante scene che ha ispirato)</w:t>
      </w:r>
    </w:p>
    <w:p w14:paraId="6D020F5F" w14:textId="0479B791" w:rsidR="007B6AB1" w:rsidRPr="007B0D79" w:rsidRDefault="002D7389" w:rsidP="009350E1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noProof/>
          <w:lang w:val="it-IT" w:eastAsia="en-GB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D79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="00592942" w:rsidRPr="007B0D79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14:paraId="3514C919" w14:textId="61DCA2F6" w:rsidR="00B058D6" w:rsidRPr="007B0D79" w:rsidRDefault="00B058D6" w:rsidP="007B0D79">
      <w:pPr>
        <w:pStyle w:val="Paragrafoelenco"/>
        <w:numPr>
          <w:ilvl w:val="0"/>
          <w:numId w:val="39"/>
        </w:numPr>
        <w:spacing w:before="0" w:after="0" w:line="360" w:lineRule="auto"/>
        <w:ind w:right="0"/>
        <w:textAlignment w:val="baseline"/>
        <w:rPr>
          <w:rFonts w:ascii="Arial" w:eastAsia="Times New Roman" w:hAnsi="Arial" w:cs="Arial"/>
          <w:bCs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Presenta</w:t>
      </w:r>
      <w:r w:rsidR="00592942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zione</w:t>
      </w:r>
    </w:p>
    <w:p w14:paraId="330B0E2A" w14:textId="20088EA5" w:rsidR="007B6AB1" w:rsidRPr="007B0D79" w:rsidRDefault="00B058D6" w:rsidP="007B0D79">
      <w:pPr>
        <w:pStyle w:val="Paragrafoelenco"/>
        <w:numPr>
          <w:ilvl w:val="0"/>
          <w:numId w:val="39"/>
        </w:numPr>
        <w:spacing w:before="0" w:line="360" w:lineRule="auto"/>
        <w:ind w:left="777" w:right="0" w:hanging="357"/>
        <w:contextualSpacing w:val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Discussi</w:t>
      </w:r>
      <w:r w:rsidR="00592942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one</w:t>
      </w:r>
    </w:p>
    <w:p w14:paraId="47432741" w14:textId="5490D196" w:rsidR="002D7389" w:rsidRPr="007B0D79" w:rsidRDefault="002D7389" w:rsidP="009350E1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noProof/>
        </w:rPr>
        <w:drawing>
          <wp:inline distT="0" distB="0" distL="0" distR="0" wp14:anchorId="7645C359" wp14:editId="15E6114E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3D36406" w:rsidRPr="007B0D79">
        <w:rPr>
          <w:rFonts w:ascii="Arial" w:hAnsi="Arial" w:cs="Arial"/>
          <w:b/>
          <w:bCs/>
          <w:color w:val="17406D" w:themeColor="accent1"/>
          <w:lang w:val="it-IT"/>
        </w:rPr>
        <w:t xml:space="preserve">  TIPO DI LAVORO</w:t>
      </w:r>
    </w:p>
    <w:p w14:paraId="2C14C560" w14:textId="51EB2A29" w:rsidR="007B6AB1" w:rsidRPr="007B0D79" w:rsidRDefault="001249FD" w:rsidP="007B0D79">
      <w:pPr>
        <w:pStyle w:val="Paragrafoelenco"/>
        <w:numPr>
          <w:ilvl w:val="0"/>
          <w:numId w:val="42"/>
        </w:numPr>
        <w:spacing w:before="0" w:after="0" w:line="360" w:lineRule="auto"/>
        <w:ind w:right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Attività individuale: ogni studente deve trovare un</w:t>
      </w:r>
      <w:r w:rsidR="000C2011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/una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artista, informazioni su di lui/lei, sulle sue opere e poi preparare un lavoro (foto) ispirato alle sue opere.  </w:t>
      </w:r>
    </w:p>
    <w:p w14:paraId="6C6CDEE7" w14:textId="10AB5D83" w:rsidR="001249FD" w:rsidRPr="007B0D79" w:rsidRDefault="001249FD" w:rsidP="007B0D79">
      <w:pPr>
        <w:pStyle w:val="Paragrafoelenco"/>
        <w:numPr>
          <w:ilvl w:val="0"/>
          <w:numId w:val="42"/>
        </w:numPr>
        <w:spacing w:before="0" w:line="360" w:lineRule="auto"/>
        <w:ind w:left="1003" w:right="0" w:hanging="357"/>
        <w:contextualSpacing w:val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Attività di gruppo: </w:t>
      </w:r>
      <w:r w:rsidR="007B6AB1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presenta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zione</w:t>
      </w:r>
      <w:r w:rsidR="007B6AB1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e</w:t>
      </w:r>
      <w:r w:rsidR="007B6AB1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discussion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e</w:t>
      </w:r>
      <w:r w:rsidR="00B058D6" w:rsidRPr="007B0D79">
        <w:rPr>
          <w:rFonts w:ascii="Arial" w:eastAsia="Times New Roman" w:hAnsi="Arial" w:cs="Arial"/>
          <w:kern w:val="0"/>
          <w:szCs w:val="24"/>
          <w:lang w:val="it-IT" w:eastAsia="pl-PL"/>
        </w:rPr>
        <w:t>.</w:t>
      </w:r>
    </w:p>
    <w:p w14:paraId="3663CD3B" w14:textId="25AD6A7B" w:rsidR="00C5716F" w:rsidRPr="007B0D79" w:rsidRDefault="002D7389" w:rsidP="009350E1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noProof/>
          <w:lang w:val="it-IT" w:eastAsia="en-GB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D79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="001249FD" w:rsidRPr="007B0D79">
        <w:rPr>
          <w:rFonts w:ascii="Arial" w:hAnsi="Arial" w:cs="Arial"/>
          <w:b/>
          <w:bCs/>
          <w:color w:val="17406D" w:themeColor="accent1"/>
          <w:lang w:val="it-IT"/>
        </w:rPr>
        <w:t>PANORAMICA DEL PIANO D</w:t>
      </w:r>
      <w:r w:rsidR="000C2011" w:rsidRPr="007B0D79">
        <w:rPr>
          <w:rFonts w:ascii="Arial" w:hAnsi="Arial" w:cs="Arial"/>
          <w:b/>
          <w:bCs/>
          <w:color w:val="17406D" w:themeColor="accent1"/>
          <w:lang w:val="it-IT"/>
        </w:rPr>
        <w:t>ELLA</w:t>
      </w:r>
      <w:r w:rsidR="001249FD" w:rsidRPr="007B0D79">
        <w:rPr>
          <w:rFonts w:ascii="Arial" w:hAnsi="Arial" w:cs="Arial"/>
          <w:b/>
          <w:bCs/>
          <w:color w:val="17406D" w:themeColor="accent1"/>
          <w:lang w:val="it-IT"/>
        </w:rPr>
        <w:t xml:space="preserve"> LEZIONE</w:t>
      </w:r>
    </w:p>
    <w:p w14:paraId="2EC3B2A0" w14:textId="42C4E7A5" w:rsidR="002D7389" w:rsidRPr="007B0D79" w:rsidRDefault="00D87740" w:rsidP="007B0D79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="002D7389" w:rsidRPr="007B0D7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="001249FD" w:rsidRPr="007B0D79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="002D7389" w:rsidRPr="007B0D7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1F85A608" w14:textId="6C105760" w:rsidR="008A1FC8" w:rsidRPr="007B0D79" w:rsidRDefault="000C2011" w:rsidP="007B0D79">
      <w:pPr>
        <w:pStyle w:val="Paragrafoelenco"/>
        <w:numPr>
          <w:ilvl w:val="0"/>
          <w:numId w:val="43"/>
        </w:numPr>
        <w:spacing w:before="0" w:after="0" w:line="360" w:lineRule="auto"/>
        <w:ind w:right="0"/>
        <w:textAlignment w:val="baseline"/>
        <w:rPr>
          <w:rFonts w:ascii="Arial" w:eastAsia="Times New Roman" w:hAnsi="Arial" w:cs="Arial"/>
          <w:bCs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Preparate un libro su Book</w:t>
      </w:r>
      <w:r w:rsidR="0092747D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Creator contenente informazioni sull</w:t>
      </w:r>
      <w:r w:rsidR="0092747D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’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argomento della lezione. I lavori degli studenti possono essere aggiunti al libro, che il docente può utilizzare più volte e a cui può aggiungere altri esempi dopo ogni lezione. Come prepararlo? </w:t>
      </w:r>
      <w:r w:rsidRP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 xml:space="preserve">Consultate la </w:t>
      </w:r>
      <w:r w:rsid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>S</w:t>
      </w:r>
      <w:r w:rsidRP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 xml:space="preserve">cheda </w:t>
      </w:r>
      <w:r w:rsid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 xml:space="preserve">esplicativa </w:t>
      </w:r>
      <w:r w:rsidRP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>dello strumento n°.</w:t>
      </w:r>
    </w:p>
    <w:p w14:paraId="2B8EB298" w14:textId="38400C88" w:rsidR="000C2011" w:rsidRPr="007B0D79" w:rsidRDefault="000C2011" w:rsidP="007B0D79">
      <w:pPr>
        <w:pStyle w:val="Paragrafoelenco"/>
        <w:numPr>
          <w:ilvl w:val="0"/>
          <w:numId w:val="43"/>
        </w:numPr>
        <w:spacing w:before="0" w:after="0" w:line="360" w:lineRule="auto"/>
        <w:ind w:right="0"/>
        <w:textAlignment w:val="baseline"/>
        <w:rPr>
          <w:rFonts w:ascii="Arial" w:eastAsia="Times New Roman" w:hAnsi="Arial" w:cs="Arial"/>
          <w:bCs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Preparate le domande per la lezione utilizzando </w:t>
      </w:r>
      <w:proofErr w:type="spellStart"/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BookWidget</w:t>
      </w:r>
      <w:proofErr w:type="spellEnd"/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. Come prepararle? </w:t>
      </w:r>
      <w:r w:rsidRP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 xml:space="preserve">Consultate la </w:t>
      </w:r>
      <w:r w:rsid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>S</w:t>
      </w:r>
      <w:r w:rsidRP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 xml:space="preserve">cheda </w:t>
      </w:r>
      <w:r w:rsid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 xml:space="preserve">esplicativa </w:t>
      </w:r>
      <w:r w:rsidRPr="007B0D79">
        <w:rPr>
          <w:rFonts w:ascii="Arial" w:eastAsia="Times New Roman" w:hAnsi="Arial" w:cs="Arial"/>
          <w:bCs/>
          <w:kern w:val="0"/>
          <w:szCs w:val="24"/>
          <w:highlight w:val="yellow"/>
          <w:lang w:val="it-IT" w:eastAsia="pl-PL"/>
        </w:rPr>
        <w:t>dello strumento n°.</w:t>
      </w:r>
    </w:p>
    <w:p w14:paraId="500B7760" w14:textId="77777777" w:rsidR="008A1FC8" w:rsidRDefault="008A1FC8" w:rsidP="009350E1">
      <w:pPr>
        <w:pStyle w:val="Paragrafoelenco"/>
        <w:spacing w:before="0" w:line="360" w:lineRule="auto"/>
        <w:ind w:left="0" w:right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</w:p>
    <w:p w14:paraId="2C1A43AC" w14:textId="77777777" w:rsidR="009350E1" w:rsidRPr="007B0D79" w:rsidRDefault="009350E1" w:rsidP="009350E1">
      <w:pPr>
        <w:pStyle w:val="Paragrafoelenco"/>
        <w:spacing w:before="0" w:line="360" w:lineRule="auto"/>
        <w:ind w:left="0" w:right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</w:p>
    <w:p w14:paraId="1A350B50" w14:textId="1971F358" w:rsidR="002D7389" w:rsidRPr="007B0D79" w:rsidRDefault="002D7389" w:rsidP="007B0D79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="00450492" w:rsidRPr="007B0D79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7B0D7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652351A7" w14:textId="47B66890" w:rsidR="008A1FC8" w:rsidRPr="007B0D79" w:rsidRDefault="000C2011" w:rsidP="007B0D79">
      <w:pPr>
        <w:spacing w:before="0" w:line="360" w:lineRule="auto"/>
        <w:ind w:left="0" w:right="0"/>
        <w:rPr>
          <w:rFonts w:ascii="Arial" w:hAnsi="Arial" w:cs="Arial"/>
          <w:szCs w:val="24"/>
          <w:lang w:val="it-IT"/>
        </w:rPr>
      </w:pPr>
      <w:r w:rsidRPr="007B0D79">
        <w:rPr>
          <w:rStyle w:val="normaltextrun"/>
          <w:rFonts w:ascii="Arial" w:hAnsi="Arial" w:cs="Arial"/>
          <w:bCs/>
          <w:szCs w:val="24"/>
          <w:lang w:val="it-IT"/>
        </w:rPr>
        <w:t>Introducete l</w:t>
      </w:r>
      <w:r w:rsidR="0092747D" w:rsidRPr="007B0D79">
        <w:rPr>
          <w:rStyle w:val="normaltextrun"/>
          <w:rFonts w:ascii="Arial" w:hAnsi="Arial" w:cs="Arial"/>
          <w:bCs/>
          <w:szCs w:val="24"/>
          <w:lang w:val="it-IT"/>
        </w:rPr>
        <w:t>’</w:t>
      </w:r>
      <w:r w:rsidRPr="007B0D79">
        <w:rPr>
          <w:rStyle w:val="normaltextrun"/>
          <w:rFonts w:ascii="Arial" w:hAnsi="Arial" w:cs="Arial"/>
          <w:bCs/>
          <w:szCs w:val="24"/>
          <w:lang w:val="it-IT"/>
        </w:rPr>
        <w:t xml:space="preserve">argomento agli studenti e discutete insieme la definizione di ispirazione, ovvero </w:t>
      </w:r>
      <w:r w:rsidR="0092747D" w:rsidRPr="007B0D79">
        <w:rPr>
          <w:rStyle w:val="normaltextrun"/>
          <w:rFonts w:ascii="Arial" w:hAnsi="Arial" w:cs="Arial"/>
          <w:bCs/>
          <w:szCs w:val="24"/>
          <w:lang w:val="it-IT"/>
        </w:rPr>
        <w:t>“</w:t>
      </w:r>
      <w:r w:rsidRPr="007B0D79">
        <w:rPr>
          <w:rStyle w:val="normaltextrun"/>
          <w:rFonts w:ascii="Arial" w:hAnsi="Arial" w:cs="Arial"/>
          <w:bCs/>
          <w:szCs w:val="24"/>
          <w:lang w:val="it-IT"/>
        </w:rPr>
        <w:t>il processo di essere mentalmente stimolati a fare o sentire qualcosa, specialmente a fare qualcosa di creativo</w:t>
      </w:r>
      <w:r w:rsidR="0092747D" w:rsidRPr="007B0D79">
        <w:rPr>
          <w:rStyle w:val="normaltextrun"/>
          <w:rFonts w:ascii="Arial" w:hAnsi="Arial" w:cs="Arial"/>
          <w:bCs/>
          <w:szCs w:val="24"/>
          <w:lang w:val="it-IT"/>
        </w:rPr>
        <w:t>”</w:t>
      </w:r>
      <w:r w:rsidRPr="007B0D79">
        <w:rPr>
          <w:rStyle w:val="normaltextrun"/>
          <w:rFonts w:ascii="Arial" w:hAnsi="Arial" w:cs="Arial"/>
          <w:bCs/>
          <w:szCs w:val="24"/>
          <w:lang w:val="it-IT"/>
        </w:rPr>
        <w:t>.</w:t>
      </w:r>
      <w:r w:rsidR="00C5716F" w:rsidRPr="007B0D79">
        <w:rPr>
          <w:rStyle w:val="normaltextrun"/>
          <w:rFonts w:ascii="Arial" w:hAnsi="Arial" w:cs="Arial"/>
          <w:bCs/>
          <w:szCs w:val="24"/>
          <w:lang w:val="it-IT"/>
        </w:rPr>
        <w:t xml:space="preserve"> </w:t>
      </w:r>
    </w:p>
    <w:p w14:paraId="3CC82A5E" w14:textId="5823FDC0" w:rsidR="002D7389" w:rsidRPr="007B0D79" w:rsidRDefault="00450492" w:rsidP="007B0D79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b/>
          <w:bCs/>
          <w:color w:val="17406D" w:themeColor="accent1"/>
          <w:lang w:val="it-IT"/>
        </w:rPr>
        <w:t>Svolgimento</w:t>
      </w:r>
      <w:r w:rsidR="008A1FC8" w:rsidRPr="007B0D7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3B184344" w14:textId="0C09AA94" w:rsidR="00C5716F" w:rsidRPr="007B0D79" w:rsidRDefault="00C5716F" w:rsidP="007B0D79">
      <w:pPr>
        <w:spacing w:before="0" w:after="0" w:line="360" w:lineRule="auto"/>
        <w:ind w:left="0" w:right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Part</w:t>
      </w:r>
      <w:r w:rsidR="000C2011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e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1:</w:t>
      </w:r>
      <w:r w:rsidRPr="007B0D79">
        <w:rPr>
          <w:rFonts w:ascii="Arial" w:eastAsia="Times New Roman" w:hAnsi="Arial" w:cs="Arial"/>
          <w:kern w:val="0"/>
          <w:szCs w:val="24"/>
          <w:lang w:val="it-IT" w:eastAsia="pl-PL"/>
        </w:rPr>
        <w:t> </w:t>
      </w:r>
    </w:p>
    <w:p w14:paraId="5A349DD9" w14:textId="13C1453F" w:rsidR="000C2011" w:rsidRPr="007B0D79" w:rsidRDefault="000C2011" w:rsidP="007B0D79">
      <w:pPr>
        <w:pStyle w:val="Paragrafoelenco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7B0D79">
        <w:rPr>
          <w:rFonts w:ascii="Arial" w:hAnsi="Arial" w:cs="Arial"/>
          <w:bCs/>
          <w:lang w:val="it-IT"/>
        </w:rPr>
        <w:t xml:space="preserve">Coinvolgete gli studenti in un dibattito: </w:t>
      </w:r>
      <w:r w:rsidR="0092747D" w:rsidRPr="007B0D79">
        <w:rPr>
          <w:rFonts w:ascii="Arial" w:hAnsi="Arial" w:cs="Arial"/>
          <w:bCs/>
          <w:lang w:val="it-IT"/>
        </w:rPr>
        <w:t>“</w:t>
      </w:r>
      <w:r w:rsidRPr="007B0D79">
        <w:rPr>
          <w:rFonts w:ascii="Arial" w:hAnsi="Arial" w:cs="Arial"/>
          <w:bCs/>
          <w:lang w:val="it-IT"/>
        </w:rPr>
        <w:t>Cosa significa essere ispirati da qualcosa?</w:t>
      </w:r>
      <w:r w:rsidR="0092747D" w:rsidRPr="007B0D79">
        <w:rPr>
          <w:rFonts w:ascii="Arial" w:hAnsi="Arial" w:cs="Arial"/>
          <w:bCs/>
          <w:lang w:val="it-IT"/>
        </w:rPr>
        <w:t>”</w:t>
      </w:r>
      <w:r w:rsidRPr="007B0D79">
        <w:rPr>
          <w:rFonts w:ascii="Arial" w:hAnsi="Arial" w:cs="Arial"/>
          <w:bCs/>
          <w:lang w:val="it-IT"/>
        </w:rPr>
        <w:t>.</w:t>
      </w:r>
    </w:p>
    <w:p w14:paraId="2EC94EA2" w14:textId="0C58874A" w:rsidR="000C2011" w:rsidRPr="007B0D79" w:rsidRDefault="000C2011" w:rsidP="007B0D79">
      <w:pPr>
        <w:pStyle w:val="Paragrafoelenco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7B0D79">
        <w:rPr>
          <w:rFonts w:ascii="Arial" w:hAnsi="Arial" w:cs="Arial"/>
          <w:bCs/>
          <w:lang w:val="it-IT"/>
        </w:rPr>
        <w:t>Presentate agli studenti il libro che avete preparato su Book</w:t>
      </w:r>
      <w:r w:rsidR="0092747D" w:rsidRPr="007B0D79">
        <w:rPr>
          <w:rFonts w:ascii="Arial" w:hAnsi="Arial" w:cs="Arial"/>
          <w:bCs/>
          <w:lang w:val="it-IT"/>
        </w:rPr>
        <w:t xml:space="preserve"> C</w:t>
      </w:r>
      <w:r w:rsidRPr="007B0D79">
        <w:rPr>
          <w:rFonts w:ascii="Arial" w:hAnsi="Arial" w:cs="Arial"/>
          <w:bCs/>
          <w:lang w:val="it-IT"/>
        </w:rPr>
        <w:t>reator.</w:t>
      </w:r>
    </w:p>
    <w:p w14:paraId="5DE12BC9" w14:textId="26410CD0" w:rsidR="00C5716F" w:rsidRPr="007B0D79" w:rsidRDefault="000C2011" w:rsidP="007B0D79">
      <w:pPr>
        <w:pStyle w:val="Paragrafoelenco"/>
        <w:numPr>
          <w:ilvl w:val="0"/>
          <w:numId w:val="39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7B0D79">
        <w:rPr>
          <w:rFonts w:ascii="Arial" w:hAnsi="Arial" w:cs="Arial"/>
          <w:bCs/>
          <w:lang w:val="it-IT"/>
        </w:rPr>
        <w:t>Mostrate agli studenti un video sull</w:t>
      </w:r>
      <w:r w:rsidR="0092747D" w:rsidRPr="007B0D79">
        <w:rPr>
          <w:rFonts w:ascii="Arial" w:hAnsi="Arial" w:cs="Arial"/>
          <w:bCs/>
          <w:lang w:val="it-IT"/>
        </w:rPr>
        <w:t>’</w:t>
      </w:r>
      <w:r w:rsidRPr="007B0D79">
        <w:rPr>
          <w:rFonts w:ascii="Arial" w:hAnsi="Arial" w:cs="Arial"/>
          <w:bCs/>
          <w:lang w:val="it-IT"/>
        </w:rPr>
        <w:t>ispirazione.</w:t>
      </w:r>
    </w:p>
    <w:p w14:paraId="7DE6D517" w14:textId="031D3CBE" w:rsidR="00C5716F" w:rsidRPr="007B0D79" w:rsidRDefault="000C2011" w:rsidP="007B0D79">
      <w:pPr>
        <w:pStyle w:val="Paragrafoelenco"/>
        <w:numPr>
          <w:ilvl w:val="0"/>
          <w:numId w:val="44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7B0D79">
        <w:rPr>
          <w:rFonts w:ascii="Arial" w:hAnsi="Arial" w:cs="Arial"/>
          <w:bCs/>
          <w:lang w:val="it-IT"/>
        </w:rPr>
        <w:t xml:space="preserve">Discutetene con gli studenti: </w:t>
      </w:r>
      <w:r w:rsidR="0092747D" w:rsidRPr="007B0D79">
        <w:rPr>
          <w:rFonts w:ascii="Arial" w:hAnsi="Arial" w:cs="Arial"/>
          <w:bCs/>
          <w:lang w:val="it-IT"/>
        </w:rPr>
        <w:t>“</w:t>
      </w:r>
      <w:r w:rsidRPr="007B0D79">
        <w:rPr>
          <w:rFonts w:ascii="Arial" w:hAnsi="Arial" w:cs="Arial"/>
          <w:bCs/>
          <w:lang w:val="it-IT"/>
        </w:rPr>
        <w:t>In che modo l</w:t>
      </w:r>
      <w:r w:rsidR="0092747D" w:rsidRPr="007B0D79">
        <w:rPr>
          <w:rFonts w:ascii="Arial" w:hAnsi="Arial" w:cs="Arial"/>
          <w:bCs/>
          <w:lang w:val="it-IT"/>
        </w:rPr>
        <w:t>’</w:t>
      </w:r>
      <w:r w:rsidRPr="007B0D79">
        <w:rPr>
          <w:rFonts w:ascii="Arial" w:hAnsi="Arial" w:cs="Arial"/>
          <w:bCs/>
          <w:lang w:val="it-IT"/>
        </w:rPr>
        <w:t>ispirazione può talvolta portare al plagio?</w:t>
      </w:r>
      <w:r w:rsidR="0092747D" w:rsidRPr="007B0D79">
        <w:rPr>
          <w:rFonts w:ascii="Arial" w:hAnsi="Arial" w:cs="Arial"/>
          <w:bCs/>
          <w:lang w:val="it-IT"/>
        </w:rPr>
        <w:t>”</w:t>
      </w:r>
    </w:p>
    <w:p w14:paraId="2C20E6FE" w14:textId="34C4F5EA" w:rsidR="008A1FC8" w:rsidRPr="007B0D79" w:rsidRDefault="008A1FC8" w:rsidP="007B0D79">
      <w:pPr>
        <w:spacing w:before="0" w:after="0" w:line="360" w:lineRule="auto"/>
        <w:ind w:left="0" w:right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Part</w:t>
      </w:r>
      <w:r w:rsidR="000C2011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e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 2:</w:t>
      </w:r>
      <w:r w:rsidRPr="007B0D79">
        <w:rPr>
          <w:rFonts w:ascii="Arial" w:eastAsia="Times New Roman" w:hAnsi="Arial" w:cs="Arial"/>
          <w:kern w:val="0"/>
          <w:szCs w:val="24"/>
          <w:lang w:val="it-IT" w:eastAsia="pl-PL"/>
        </w:rPr>
        <w:t> </w:t>
      </w:r>
    </w:p>
    <w:p w14:paraId="035EABF9" w14:textId="5A7B3B1F" w:rsidR="000C2011" w:rsidRPr="007B0D79" w:rsidRDefault="000C2011" w:rsidP="007B0D79">
      <w:pPr>
        <w:pStyle w:val="Paragrafoelenco"/>
        <w:numPr>
          <w:ilvl w:val="0"/>
          <w:numId w:val="40"/>
        </w:numPr>
        <w:spacing w:before="0" w:after="0" w:line="360" w:lineRule="auto"/>
        <w:ind w:right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Chiedete agli studenti di scegliere un/una artista e di trovare informazioni su di lui</w:t>
      </w:r>
      <w:r w:rsidR="0092747D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/lei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, sulle sue opere e di usarle per preparare un lavoro (foto) ispirato alle </w:t>
      </w:r>
      <w:r w:rsidR="0092747D"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sue </w:t>
      </w: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 xml:space="preserve">opere.  </w:t>
      </w:r>
    </w:p>
    <w:p w14:paraId="27566870" w14:textId="636F5A8F" w:rsidR="00F93C3D" w:rsidRPr="007B0D79" w:rsidRDefault="0092747D" w:rsidP="007B0D79">
      <w:pPr>
        <w:pStyle w:val="Paragrafoelenco"/>
        <w:numPr>
          <w:ilvl w:val="0"/>
          <w:numId w:val="40"/>
        </w:numPr>
        <w:spacing w:before="0" w:after="0" w:line="360" w:lineRule="auto"/>
        <w:ind w:right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kern w:val="0"/>
          <w:szCs w:val="24"/>
          <w:lang w:val="it-IT" w:eastAsia="pl-PL"/>
        </w:rPr>
        <w:t>Chiedete agli studenti di presentare il loro lavoro e di spiegare il loro punto di vista sull’ispirazione.</w:t>
      </w:r>
    </w:p>
    <w:p w14:paraId="69A81BD7" w14:textId="19D8BA5D" w:rsidR="00F93C3D" w:rsidRPr="007B0D79" w:rsidRDefault="0092747D" w:rsidP="007B0D79">
      <w:pPr>
        <w:pStyle w:val="Paragrafoelenco"/>
        <w:numPr>
          <w:ilvl w:val="1"/>
          <w:numId w:val="37"/>
        </w:numPr>
        <w:spacing w:before="0" w:after="0" w:line="360" w:lineRule="auto"/>
        <w:ind w:right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kern w:val="0"/>
          <w:szCs w:val="24"/>
          <w:lang w:val="it-IT" w:eastAsia="pl-PL"/>
        </w:rPr>
        <w:t>È stato difficile trovare l’ispirazione?</w:t>
      </w:r>
    </w:p>
    <w:p w14:paraId="0280AD0B" w14:textId="0D5E1726" w:rsidR="008A1FC8" w:rsidRPr="007B0D79" w:rsidRDefault="0092747D" w:rsidP="007B0D79">
      <w:pPr>
        <w:pStyle w:val="Paragrafoelenco"/>
        <w:numPr>
          <w:ilvl w:val="1"/>
          <w:numId w:val="37"/>
        </w:numPr>
        <w:spacing w:before="0" w:line="360" w:lineRule="auto"/>
        <w:ind w:left="1723" w:right="0" w:hanging="357"/>
        <w:contextualSpacing w:val="0"/>
        <w:textAlignment w:val="baseline"/>
        <w:rPr>
          <w:rFonts w:ascii="Arial" w:eastAsia="Times New Roman" w:hAnsi="Arial" w:cs="Arial"/>
          <w:kern w:val="0"/>
          <w:szCs w:val="24"/>
          <w:lang w:val="it-IT" w:eastAsia="pl-PL"/>
        </w:rPr>
      </w:pPr>
      <w:r w:rsidRPr="007B0D79">
        <w:rPr>
          <w:rFonts w:ascii="Arial" w:eastAsia="Times New Roman" w:hAnsi="Arial" w:cs="Arial"/>
          <w:kern w:val="0"/>
          <w:szCs w:val="24"/>
          <w:lang w:val="it-IT" w:eastAsia="pl-PL"/>
        </w:rPr>
        <w:t>Qual è stata la vostra principale fonte di ispirazione?</w:t>
      </w:r>
    </w:p>
    <w:p w14:paraId="2D539EA4" w14:textId="2B1030FB" w:rsidR="002D7389" w:rsidRPr="007B0D79" w:rsidRDefault="00450492" w:rsidP="007B0D79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="002D7389" w:rsidRPr="007B0D7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0404C1C0" w14:textId="0D2707D3" w:rsidR="0092747D" w:rsidRPr="007B0D79" w:rsidRDefault="0092747D" w:rsidP="007B0D79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7B0D79">
        <w:rPr>
          <w:rFonts w:ascii="Arial" w:hAnsi="Arial" w:cs="Arial"/>
          <w:bCs/>
          <w:lang w:val="it-IT"/>
        </w:rPr>
        <w:t xml:space="preserve">Chiedete agli studenti di rispondere alle domande preparate usando </w:t>
      </w:r>
      <w:proofErr w:type="spellStart"/>
      <w:r w:rsidRPr="007B0D79">
        <w:rPr>
          <w:rFonts w:ascii="Arial" w:hAnsi="Arial" w:cs="Arial"/>
          <w:bCs/>
          <w:lang w:val="it-IT"/>
        </w:rPr>
        <w:t>BookWidgets</w:t>
      </w:r>
      <w:proofErr w:type="spellEnd"/>
      <w:r w:rsidRPr="007B0D79">
        <w:rPr>
          <w:rFonts w:ascii="Arial" w:hAnsi="Arial" w:cs="Arial"/>
          <w:bCs/>
          <w:lang w:val="it-IT"/>
        </w:rPr>
        <w:t>.</w:t>
      </w:r>
    </w:p>
    <w:p w14:paraId="0CC47F10" w14:textId="77777777" w:rsidR="0092747D" w:rsidRPr="007B0D79" w:rsidRDefault="0092747D" w:rsidP="007B0D79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7B0D79">
        <w:rPr>
          <w:rFonts w:ascii="Arial" w:hAnsi="Arial" w:cs="Arial"/>
          <w:bCs/>
          <w:lang w:val="it-IT"/>
        </w:rPr>
        <w:t>Esaminate insieme le risposte e correggete eventuali errori.</w:t>
      </w:r>
    </w:p>
    <w:p w14:paraId="1DE49A68" w14:textId="7CA651EE" w:rsidR="0092747D" w:rsidRPr="007B0D79" w:rsidRDefault="0092747D" w:rsidP="007B0D79">
      <w:pPr>
        <w:pStyle w:val="Paragrafoelenco"/>
        <w:numPr>
          <w:ilvl w:val="0"/>
          <w:numId w:val="41"/>
        </w:numPr>
        <w:spacing w:before="0" w:line="360" w:lineRule="auto"/>
        <w:ind w:left="1003" w:right="0" w:hanging="357"/>
        <w:contextualSpacing w:val="0"/>
        <w:rPr>
          <w:rFonts w:ascii="Arial" w:hAnsi="Arial" w:cs="Arial"/>
          <w:bCs/>
          <w:lang w:val="it-IT"/>
        </w:rPr>
      </w:pPr>
      <w:r w:rsidRPr="007B0D79">
        <w:rPr>
          <w:rFonts w:ascii="Arial" w:hAnsi="Arial" w:cs="Arial"/>
          <w:bCs/>
          <w:lang w:val="it-IT"/>
        </w:rPr>
        <w:t>Rispondete alle domande/perplessità degli studenti e chiarite eventuali dubbi.</w:t>
      </w:r>
    </w:p>
    <w:p w14:paraId="050191D5" w14:textId="17D33D55" w:rsidR="008A1FC8" w:rsidRPr="007B0D79" w:rsidRDefault="00450492" w:rsidP="007B0D79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="002D7389" w:rsidRPr="007B0D7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14:paraId="4D653B42" w14:textId="63F471AA" w:rsidR="00726650" w:rsidRPr="007B0D79" w:rsidRDefault="0092747D" w:rsidP="007B0D79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7B0D79">
        <w:rPr>
          <w:rFonts w:ascii="Arial" w:eastAsia="Times New Roman" w:hAnsi="Arial" w:cs="Arial"/>
          <w:bCs/>
          <w:kern w:val="0"/>
          <w:szCs w:val="24"/>
          <w:lang w:val="it-IT" w:eastAsia="pl-PL"/>
        </w:rPr>
        <w:t>Chiedete agli studenti di preparare una pagina per il libro che è stato utilizzato durante la lezione con un loro esempio (utilizzando il lavoro svolto durante la lezione).</w:t>
      </w:r>
    </w:p>
    <w:sectPr w:rsidR="00726650" w:rsidRPr="007B0D79" w:rsidSect="00AD7FE5">
      <w:headerReference w:type="default" r:id="rId16"/>
      <w:footerReference w:type="default" r:id="rId1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37EB" w14:textId="77777777" w:rsidR="005B6497" w:rsidRDefault="005B6497" w:rsidP="00A66B18">
      <w:pPr>
        <w:spacing w:before="0" w:after="0"/>
      </w:pPr>
      <w:r>
        <w:separator/>
      </w:r>
    </w:p>
  </w:endnote>
  <w:endnote w:type="continuationSeparator" w:id="0">
    <w:p w14:paraId="0EF77724" w14:textId="77777777" w:rsidR="005B6497" w:rsidRDefault="005B649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EF19" w14:textId="236AC050" w:rsidR="00750FAD" w:rsidRDefault="00A61191" w:rsidP="00A61191">
    <w:pPr>
      <w:ind w:left="0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02390DF8" wp14:editId="2DC0664D">
          <wp:simplePos x="0" y="0"/>
          <wp:positionH relativeFrom="page">
            <wp:posOffset>260350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C4FF" w14:textId="77777777" w:rsidR="005B6497" w:rsidRDefault="005B6497" w:rsidP="00A66B18">
      <w:pPr>
        <w:spacing w:before="0" w:after="0"/>
      </w:pPr>
      <w:r>
        <w:separator/>
      </w:r>
    </w:p>
  </w:footnote>
  <w:footnote w:type="continuationSeparator" w:id="0">
    <w:p w14:paraId="58216B97" w14:textId="77777777" w:rsidR="005B6497" w:rsidRDefault="005B649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F783" w14:textId="46E1956F" w:rsidR="002D57A7" w:rsidRDefault="00AD7FE5">
    <w:pPr>
      <w:pStyle w:val="Intestazione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0B91C" w14:textId="2B7F8C09" w:rsidR="002D57A7" w:rsidRPr="002D57A7" w:rsidRDefault="003E0754" w:rsidP="002D57A7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="002D57A7" w:rsidRP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96A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 strokecolor="white [3212]">
              <v:textbox>
                <w:txbxContent>
                  <w:p w14:paraId="1020B91C" w14:textId="2B7F8C09" w:rsidR="002D57A7" w:rsidRPr="002D57A7" w:rsidRDefault="003E0754" w:rsidP="002D57A7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="002D57A7" w:rsidRP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FC001" w14:textId="7E05A1C9" w:rsidR="00750FAD" w:rsidRDefault="00750FAD">
    <w:pPr>
      <w:pStyle w:val="Intestazione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437FD498" w14:textId="77777777" w:rsidR="00750FAD" w:rsidRDefault="00750FAD" w:rsidP="00750FAD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E875BD" id="Graphic 17" o:spid="_x0000_s1027" alt="&quot;&quot;" style="position:absolute;left:0;text-align:left;margin-left:-52.05pt;margin-top:-52.65pt;width:887.85pt;height:47.1pt;z-index:-251651072;mso-position-horizontal-relative:margin;mso-width-relative:margin;mso-height-relative:margin" coordorigin="-8737,-12149" coordsize="60905,2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o:spid="_x0000_s1028" style="position:absolute;left:-8737;top:-4626;width:59429;height:17620;visibility:visible;mso-wrap-style:square;v-text-anchor:middle" coordsize="3876675,1762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 adj="-11796480,,5400" path="m3869531,1359694v,,-489585,474345,-1509712,384810c1339691,1654969,936784,1180624,7144,1287304l7144,7144r3862387,l3869531,1359694xe" fillcolor="#004ddb" stroked="f">
                <v:stroke joinstyle="miter"/>
                <v:formulas/>
                <v:path arrowok="t" o:connecttype="custom" o:connectlocs="5932110,1359695;3617675,1744505;10952,1287305;10952,7144;5932110,7144;5932110,1359695" o:connectangles="0,0,0,0,0,0" textboxrect="0,0,3876675,1762125"/>
                <v:textbox>
                  <w:txbxContent>
                    <w:p w14:paraId="437FD498" w14:textId="77777777" w:rsidR="00750FAD" w:rsidRDefault="00750FAD" w:rsidP="00750FA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o:spid="_x0000_s1029" style="position:absolute;left:-7839;top:-12149;width:60006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 path="m7144,1699736v,,1403032,618173,2927032,-215265c4459129,651986,5998369,893921,5998369,893921r,-886777l7144,7144r,1692592xe" fillcolor="#0081ff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945"/>
    <w:multiLevelType w:val="hybridMultilevel"/>
    <w:tmpl w:val="A764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6411C"/>
    <w:multiLevelType w:val="hybridMultilevel"/>
    <w:tmpl w:val="3AC4E4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777350"/>
    <w:multiLevelType w:val="hybridMultilevel"/>
    <w:tmpl w:val="3B58F6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25AD"/>
    <w:multiLevelType w:val="hybridMultilevel"/>
    <w:tmpl w:val="320A380E"/>
    <w:lvl w:ilvl="0" w:tplc="9EB27C2A">
      <w:start w:val="30"/>
      <w:numFmt w:val="bullet"/>
      <w:lvlText w:val="-"/>
      <w:lvlJc w:val="left"/>
      <w:pPr>
        <w:ind w:left="150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3EE9"/>
    <w:multiLevelType w:val="hybridMultilevel"/>
    <w:tmpl w:val="563A56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56AE8"/>
    <w:multiLevelType w:val="hybridMultilevel"/>
    <w:tmpl w:val="21C838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A0D70"/>
    <w:multiLevelType w:val="multilevel"/>
    <w:tmpl w:val="5F54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7E14A0"/>
    <w:multiLevelType w:val="hybridMultilevel"/>
    <w:tmpl w:val="0472C2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D3103"/>
    <w:multiLevelType w:val="hybridMultilevel"/>
    <w:tmpl w:val="1CBCB502"/>
    <w:lvl w:ilvl="0" w:tplc="BE4270A2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E0D0469"/>
    <w:multiLevelType w:val="multilevel"/>
    <w:tmpl w:val="B15E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344AC0"/>
    <w:multiLevelType w:val="multilevel"/>
    <w:tmpl w:val="C3F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D6059F"/>
    <w:multiLevelType w:val="multilevel"/>
    <w:tmpl w:val="B39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A842B4"/>
    <w:multiLevelType w:val="multilevel"/>
    <w:tmpl w:val="5B6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937DC4"/>
    <w:multiLevelType w:val="multilevel"/>
    <w:tmpl w:val="4A6EA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741521"/>
    <w:multiLevelType w:val="hybridMultilevel"/>
    <w:tmpl w:val="54B4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B5315"/>
    <w:multiLevelType w:val="hybridMultilevel"/>
    <w:tmpl w:val="D06688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CB4819A">
      <w:numFmt w:val="bullet"/>
      <w:lvlText w:val="-"/>
      <w:lvlJc w:val="left"/>
      <w:pPr>
        <w:ind w:left="1724" w:hanging="360"/>
      </w:pPr>
      <w:rPr>
        <w:rFonts w:ascii="Arial" w:eastAsia="Arial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84929">
    <w:abstractNumId w:val="41"/>
  </w:num>
  <w:num w:numId="2" w16cid:durableId="117996221">
    <w:abstractNumId w:val="10"/>
  </w:num>
  <w:num w:numId="3" w16cid:durableId="1303466735">
    <w:abstractNumId w:val="19"/>
  </w:num>
  <w:num w:numId="4" w16cid:durableId="607351353">
    <w:abstractNumId w:val="17"/>
  </w:num>
  <w:num w:numId="5" w16cid:durableId="459496676">
    <w:abstractNumId w:val="12"/>
  </w:num>
  <w:num w:numId="6" w16cid:durableId="1552496488">
    <w:abstractNumId w:val="7"/>
  </w:num>
  <w:num w:numId="7" w16cid:durableId="1046444979">
    <w:abstractNumId w:val="2"/>
  </w:num>
  <w:num w:numId="8" w16cid:durableId="1248075882">
    <w:abstractNumId w:val="25"/>
  </w:num>
  <w:num w:numId="9" w16cid:durableId="1311013488">
    <w:abstractNumId w:val="22"/>
  </w:num>
  <w:num w:numId="10" w16cid:durableId="448088117">
    <w:abstractNumId w:val="13"/>
  </w:num>
  <w:num w:numId="11" w16cid:durableId="485633035">
    <w:abstractNumId w:val="30"/>
  </w:num>
  <w:num w:numId="12" w16cid:durableId="868840912">
    <w:abstractNumId w:val="8"/>
  </w:num>
  <w:num w:numId="13" w16cid:durableId="825319898">
    <w:abstractNumId w:val="3"/>
  </w:num>
  <w:num w:numId="14" w16cid:durableId="1664045816">
    <w:abstractNumId w:val="5"/>
  </w:num>
  <w:num w:numId="15" w16cid:durableId="1594242298">
    <w:abstractNumId w:val="43"/>
  </w:num>
  <w:num w:numId="16" w16cid:durableId="495534897">
    <w:abstractNumId w:val="24"/>
  </w:num>
  <w:num w:numId="17" w16cid:durableId="1675643387">
    <w:abstractNumId w:val="16"/>
  </w:num>
  <w:num w:numId="18" w16cid:durableId="1098141851">
    <w:abstractNumId w:val="15"/>
  </w:num>
  <w:num w:numId="19" w16cid:durableId="471757922">
    <w:abstractNumId w:val="36"/>
  </w:num>
  <w:num w:numId="20" w16cid:durableId="215512230">
    <w:abstractNumId w:val="11"/>
  </w:num>
  <w:num w:numId="21" w16cid:durableId="201136725">
    <w:abstractNumId w:val="37"/>
  </w:num>
  <w:num w:numId="22" w16cid:durableId="1242787929">
    <w:abstractNumId w:val="44"/>
  </w:num>
  <w:num w:numId="23" w16cid:durableId="646476033">
    <w:abstractNumId w:val="0"/>
  </w:num>
  <w:num w:numId="24" w16cid:durableId="1114594682">
    <w:abstractNumId w:val="23"/>
  </w:num>
  <w:num w:numId="25" w16cid:durableId="1192181944">
    <w:abstractNumId w:val="27"/>
  </w:num>
  <w:num w:numId="26" w16cid:durableId="470833855">
    <w:abstractNumId w:val="38"/>
  </w:num>
  <w:num w:numId="27" w16cid:durableId="1768503404">
    <w:abstractNumId w:val="31"/>
  </w:num>
  <w:num w:numId="28" w16cid:durableId="246157845">
    <w:abstractNumId w:val="28"/>
  </w:num>
  <w:num w:numId="29" w16cid:durableId="1067261225">
    <w:abstractNumId w:val="39"/>
  </w:num>
  <w:num w:numId="30" w16cid:durableId="912936160">
    <w:abstractNumId w:val="34"/>
  </w:num>
  <w:num w:numId="31" w16cid:durableId="2064400808">
    <w:abstractNumId w:val="29"/>
  </w:num>
  <w:num w:numId="32" w16cid:durableId="883640365">
    <w:abstractNumId w:val="32"/>
  </w:num>
  <w:num w:numId="33" w16cid:durableId="1199202642">
    <w:abstractNumId w:val="33"/>
  </w:num>
  <w:num w:numId="34" w16cid:durableId="1165783705">
    <w:abstractNumId w:val="20"/>
  </w:num>
  <w:num w:numId="35" w16cid:durableId="1357464440">
    <w:abstractNumId w:val="35"/>
  </w:num>
  <w:num w:numId="36" w16cid:durableId="1144354907">
    <w:abstractNumId w:val="1"/>
  </w:num>
  <w:num w:numId="37" w16cid:durableId="1696343868">
    <w:abstractNumId w:val="42"/>
  </w:num>
  <w:num w:numId="38" w16cid:durableId="1611741829">
    <w:abstractNumId w:val="6"/>
  </w:num>
  <w:num w:numId="39" w16cid:durableId="556090988">
    <w:abstractNumId w:val="21"/>
  </w:num>
  <w:num w:numId="40" w16cid:durableId="1794129364">
    <w:abstractNumId w:val="40"/>
  </w:num>
  <w:num w:numId="41" w16cid:durableId="852647077">
    <w:abstractNumId w:val="4"/>
  </w:num>
  <w:num w:numId="42" w16cid:durableId="645816063">
    <w:abstractNumId w:val="18"/>
  </w:num>
  <w:num w:numId="43" w16cid:durableId="1854687407">
    <w:abstractNumId w:val="14"/>
  </w:num>
  <w:num w:numId="44" w16cid:durableId="534736557">
    <w:abstractNumId w:val="9"/>
  </w:num>
  <w:num w:numId="45" w16cid:durableId="7797651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1BB2"/>
    <w:rsid w:val="00005B39"/>
    <w:rsid w:val="000446D1"/>
    <w:rsid w:val="00082042"/>
    <w:rsid w:val="00083BAA"/>
    <w:rsid w:val="000C2011"/>
    <w:rsid w:val="000C36BC"/>
    <w:rsid w:val="000E744E"/>
    <w:rsid w:val="001043B9"/>
    <w:rsid w:val="0010680C"/>
    <w:rsid w:val="00115290"/>
    <w:rsid w:val="00121B4D"/>
    <w:rsid w:val="001249FD"/>
    <w:rsid w:val="00167E81"/>
    <w:rsid w:val="001766D6"/>
    <w:rsid w:val="001A0D43"/>
    <w:rsid w:val="001C4D2F"/>
    <w:rsid w:val="001E00BC"/>
    <w:rsid w:val="001E2320"/>
    <w:rsid w:val="00214E28"/>
    <w:rsid w:val="00241F38"/>
    <w:rsid w:val="00262C0A"/>
    <w:rsid w:val="002D57A7"/>
    <w:rsid w:val="002D5AB9"/>
    <w:rsid w:val="002D7389"/>
    <w:rsid w:val="0030361B"/>
    <w:rsid w:val="00314185"/>
    <w:rsid w:val="00352B81"/>
    <w:rsid w:val="0036204B"/>
    <w:rsid w:val="003A0150"/>
    <w:rsid w:val="003E0754"/>
    <w:rsid w:val="003E24DF"/>
    <w:rsid w:val="0041428F"/>
    <w:rsid w:val="00426989"/>
    <w:rsid w:val="00450492"/>
    <w:rsid w:val="0046472C"/>
    <w:rsid w:val="00490958"/>
    <w:rsid w:val="004A2B0D"/>
    <w:rsid w:val="00576723"/>
    <w:rsid w:val="00592942"/>
    <w:rsid w:val="005B3D0E"/>
    <w:rsid w:val="005B6466"/>
    <w:rsid w:val="005B6497"/>
    <w:rsid w:val="005C2210"/>
    <w:rsid w:val="005D7940"/>
    <w:rsid w:val="00601933"/>
    <w:rsid w:val="00615018"/>
    <w:rsid w:val="00615F96"/>
    <w:rsid w:val="00617954"/>
    <w:rsid w:val="0062123A"/>
    <w:rsid w:val="00646E75"/>
    <w:rsid w:val="006C2274"/>
    <w:rsid w:val="006D544F"/>
    <w:rsid w:val="006F6F10"/>
    <w:rsid w:val="00701A4E"/>
    <w:rsid w:val="007139C6"/>
    <w:rsid w:val="00726650"/>
    <w:rsid w:val="0073426B"/>
    <w:rsid w:val="00750FAD"/>
    <w:rsid w:val="00783E79"/>
    <w:rsid w:val="00795808"/>
    <w:rsid w:val="007A33E8"/>
    <w:rsid w:val="007A5C93"/>
    <w:rsid w:val="007B0D79"/>
    <w:rsid w:val="007B5AE8"/>
    <w:rsid w:val="007B6AB1"/>
    <w:rsid w:val="007E7F36"/>
    <w:rsid w:val="007F5192"/>
    <w:rsid w:val="00837FA5"/>
    <w:rsid w:val="00844B19"/>
    <w:rsid w:val="008A1FC8"/>
    <w:rsid w:val="008C5248"/>
    <w:rsid w:val="008F61AA"/>
    <w:rsid w:val="00910D6C"/>
    <w:rsid w:val="0091665E"/>
    <w:rsid w:val="0092747D"/>
    <w:rsid w:val="009350E1"/>
    <w:rsid w:val="009418AD"/>
    <w:rsid w:val="00962670"/>
    <w:rsid w:val="00970990"/>
    <w:rsid w:val="009D6E13"/>
    <w:rsid w:val="00A41B61"/>
    <w:rsid w:val="00A61191"/>
    <w:rsid w:val="00A669C3"/>
    <w:rsid w:val="00A66B18"/>
    <w:rsid w:val="00A6783B"/>
    <w:rsid w:val="00A7454F"/>
    <w:rsid w:val="00A96CF8"/>
    <w:rsid w:val="00AD7FE5"/>
    <w:rsid w:val="00AE1388"/>
    <w:rsid w:val="00AF3982"/>
    <w:rsid w:val="00B058D6"/>
    <w:rsid w:val="00B254B1"/>
    <w:rsid w:val="00B46697"/>
    <w:rsid w:val="00B50294"/>
    <w:rsid w:val="00B57D6E"/>
    <w:rsid w:val="00BF474F"/>
    <w:rsid w:val="00C43123"/>
    <w:rsid w:val="00C5716F"/>
    <w:rsid w:val="00C701F7"/>
    <w:rsid w:val="00C70786"/>
    <w:rsid w:val="00CA67B1"/>
    <w:rsid w:val="00D41084"/>
    <w:rsid w:val="00D412ED"/>
    <w:rsid w:val="00D66593"/>
    <w:rsid w:val="00D67070"/>
    <w:rsid w:val="00D87740"/>
    <w:rsid w:val="00DE6DA2"/>
    <w:rsid w:val="00DE7964"/>
    <w:rsid w:val="00DF2D30"/>
    <w:rsid w:val="00E21240"/>
    <w:rsid w:val="00E55D74"/>
    <w:rsid w:val="00E64ADC"/>
    <w:rsid w:val="00E653BF"/>
    <w:rsid w:val="00E6540C"/>
    <w:rsid w:val="00E81E2A"/>
    <w:rsid w:val="00EE0952"/>
    <w:rsid w:val="00F13AA0"/>
    <w:rsid w:val="00F15CB2"/>
    <w:rsid w:val="00F2337A"/>
    <w:rsid w:val="00F91433"/>
    <w:rsid w:val="00F93C3D"/>
    <w:rsid w:val="00FE0F43"/>
    <w:rsid w:val="00FF41C9"/>
    <w:rsid w:val="00FF70F5"/>
    <w:rsid w:val="3BD93E39"/>
    <w:rsid w:val="43D3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43B9"/>
    <w:pPr>
      <w:spacing w:before="40" w:after="360"/>
      <w:ind w:left="720" w:right="720"/>
    </w:pPr>
    <w:rPr>
      <w:rFonts w:ascii="Calibri" w:eastAsiaTheme="minorHAnsi" w:hAnsi="Calibr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1043B9"/>
    <w:rPr>
      <w:rFonts w:ascii="Calibri" w:eastAsiaTheme="minorHAnsi" w:hAnsi="Calibri"/>
      <w:b/>
      <w:bCs/>
      <w:color w:val="17406D" w:themeColor="text2"/>
      <w:kern w:val="20"/>
      <w:szCs w:val="20"/>
    </w:rPr>
  </w:style>
  <w:style w:type="paragraph" w:customStyle="1" w:styleId="Recipient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e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e"/>
    <w:qFormat/>
    <w:rsid w:val="00E21240"/>
    <w:pPr>
      <w:spacing w:after="120"/>
      <w:ind w:left="0" w:right="0"/>
    </w:pPr>
  </w:style>
  <w:style w:type="table" w:customStyle="1" w:styleId="Grigliatabellachiara1">
    <w:name w:val="Griglia tabella chiara1"/>
    <w:basedOn w:val="Tabellanormale"/>
    <w:uiPriority w:val="40"/>
    <w:rsid w:val="002D5AB9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customStyle="1" w:styleId="Tabellagriglia1chiara-colore11">
    <w:name w:val="Tabella griglia 1 chiara - colore 11"/>
    <w:basedOn w:val="Tabellanormale"/>
    <w:uiPriority w:val="46"/>
    <w:rsid w:val="00E64ADC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7B6AB1"/>
  </w:style>
  <w:style w:type="paragraph" w:customStyle="1" w:styleId="paragraph">
    <w:name w:val="paragraph"/>
    <w:basedOn w:val="Normale"/>
    <w:rsid w:val="007B6AB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Cs w:val="24"/>
      <w:lang w:val="pl-PL" w:eastAsia="pl-PL"/>
    </w:rPr>
  </w:style>
  <w:style w:type="character" w:customStyle="1" w:styleId="eop">
    <w:name w:val="eop"/>
    <w:basedOn w:val="Carpredefinitoparagrafo"/>
    <w:rsid w:val="007B6AB1"/>
  </w:style>
  <w:style w:type="character" w:customStyle="1" w:styleId="spellingerror">
    <w:name w:val="spellingerror"/>
    <w:basedOn w:val="Carpredefinitoparagrafo"/>
    <w:rsid w:val="007B6A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4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433"/>
    <w:rPr>
      <w:rFonts w:ascii="Tahoma" w:eastAsiaTheme="minorHAnsi" w:hAnsi="Tahoma" w:cs="Tahoma"/>
      <w:kern w:val="20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okwidgets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youtu.be/yH1tO2D3LC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ookcreato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980BF-B574-43A2-AFA8-8D58E22C2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{5649AEDD-465F-4745-8955-03DC8483FC5B}tf55871247_win32</Template>
  <TotalTime>0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2023-07-02T09:37:00Z</dcterms:created>
  <dcterms:modified xsi:type="dcterms:W3CDTF">2023-08-10T11:55:00Z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