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585201" w:rsidR="005D7940" w:rsidP="00585201" w:rsidRDefault="005D7940" w14:paraId="6EEF4FD3" w14:textId="4E39C5F9">
      <w:pPr>
        <w:spacing w:before="120" w:after="0" w:line="360" w:lineRule="auto"/>
        <w:ind w:left="0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323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585201" w:rsidR="001D5097" w:rsidTr="41067AF6" w14:paraId="021CFB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85201" w:rsidR="001D5097" w:rsidP="00585201" w:rsidRDefault="001D5097" w14:paraId="37A04535" w14:textId="229643F2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58520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46B93689" wp14:editId="2B0A326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13335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201" w:rsidR="003D6A6A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585201" w:rsidR="001D5097" w:rsidP="00585201" w:rsidRDefault="3831D15B" w14:paraId="1A8BD953" w14:textId="0087DD16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00585201">
              <w:rPr>
                <w:rFonts w:ascii="Arial" w:hAnsi="Arial" w:eastAsia="Times New Roman" w:cs="Arial"/>
                <w:lang w:val="it-IT" w:eastAsia="en-GB"/>
              </w:rPr>
              <w:t>Spa</w:t>
            </w:r>
            <w:r w:rsidRPr="00585201" w:rsidR="003D6A6A">
              <w:rPr>
                <w:rFonts w:ascii="Arial" w:hAnsi="Arial" w:eastAsia="Times New Roman" w:cs="Arial"/>
                <w:lang w:val="it-IT" w:eastAsia="en-GB"/>
              </w:rPr>
              <w:t>gnolo</w:t>
            </w:r>
          </w:p>
        </w:tc>
      </w:tr>
      <w:tr w:rsidRPr="00585201" w:rsidR="001D5097" w:rsidTr="41067AF6" w14:paraId="6BD19C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85201" w:rsidR="001D5097" w:rsidP="00585201" w:rsidRDefault="001D5097" w14:paraId="2CDCC5C4" w14:textId="276CBEA0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58520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7852DC95" wp14:editId="1DE5407C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201" w:rsidR="003D6A6A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585201" w:rsidR="001D5097" w:rsidP="00585201" w:rsidRDefault="3831D15B" w14:paraId="2C9BB092" w14:textId="4BA8C0B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585201">
              <w:rPr>
                <w:rFonts w:ascii="Arial" w:hAnsi="Arial" w:eastAsia="Times New Roman" w:cs="Arial"/>
                <w:lang w:val="it-IT" w:eastAsia="en-GB"/>
              </w:rPr>
              <w:t>Vocab</w:t>
            </w:r>
            <w:r w:rsidRPr="00585201" w:rsidR="003D6A6A">
              <w:rPr>
                <w:rFonts w:ascii="Arial" w:hAnsi="Arial" w:eastAsia="Times New Roman" w:cs="Arial"/>
                <w:lang w:val="it-IT" w:eastAsia="en-GB"/>
              </w:rPr>
              <w:t>o</w:t>
            </w:r>
            <w:r w:rsidRPr="00585201">
              <w:rPr>
                <w:rFonts w:ascii="Arial" w:hAnsi="Arial" w:eastAsia="Times New Roman" w:cs="Arial"/>
                <w:lang w:val="it-IT" w:eastAsia="en-GB"/>
              </w:rPr>
              <w:t>lar</w:t>
            </w:r>
            <w:r w:rsidRPr="00585201" w:rsidR="003D6A6A">
              <w:rPr>
                <w:rFonts w:ascii="Arial" w:hAnsi="Arial" w:eastAsia="Times New Roman" w:cs="Arial"/>
                <w:lang w:val="it-IT" w:eastAsia="en-GB"/>
              </w:rPr>
              <w:t>io</w:t>
            </w:r>
            <w:r w:rsidRPr="00585201">
              <w:rPr>
                <w:rFonts w:ascii="Arial" w:hAnsi="Arial" w:eastAsia="Times New Roman" w:cs="Arial"/>
                <w:lang w:val="it-IT" w:eastAsia="en-GB"/>
              </w:rPr>
              <w:t xml:space="preserve"> A1: </w:t>
            </w:r>
            <w:r w:rsidRPr="00585201" w:rsidR="003D6A6A">
              <w:rPr>
                <w:rFonts w:ascii="Arial" w:hAnsi="Arial" w:eastAsia="Times New Roman" w:cs="Arial"/>
                <w:lang w:val="it-IT" w:eastAsia="en-GB"/>
              </w:rPr>
              <w:t>La mia famiglia e io</w:t>
            </w:r>
            <w:r w:rsidRPr="00585201">
              <w:rPr>
                <w:rFonts w:ascii="Arial" w:hAnsi="Arial" w:eastAsia="Times New Roman" w:cs="Arial"/>
                <w:lang w:val="it-IT" w:eastAsia="en-GB"/>
              </w:rPr>
              <w:t xml:space="preserve"> </w:t>
            </w:r>
          </w:p>
        </w:tc>
      </w:tr>
      <w:tr w:rsidRPr="00585201" w:rsidR="001D5097" w:rsidTr="41067AF6" w14:paraId="2F94D378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85201" w:rsidR="001D5097" w:rsidP="00585201" w:rsidRDefault="001D5097" w14:paraId="637323FB" w14:textId="687864DB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58520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1312" behindDoc="0" locked="0" layoutInCell="1" allowOverlap="1" wp14:anchorId="7EE78E5D" wp14:editId="340ABD4B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36830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201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Pr="00585201" w:rsidR="003D6A6A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585201" w:rsidR="001D5097" w:rsidP="00585201" w:rsidRDefault="6DCC537B" w14:paraId="53383D4F" w14:textId="30F1082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585201">
              <w:rPr>
                <w:rFonts w:ascii="Arial" w:hAnsi="Arial" w:eastAsia="Times New Roman" w:cs="Arial"/>
                <w:lang w:val="it-IT" w:eastAsia="en-GB"/>
              </w:rPr>
              <w:t xml:space="preserve">11-18 </w:t>
            </w:r>
            <w:r w:rsidRPr="00585201" w:rsidR="003D6A6A">
              <w:rPr>
                <w:rFonts w:ascii="Arial" w:hAnsi="Arial" w:eastAsia="Times New Roman" w:cs="Arial"/>
                <w:lang w:val="it-IT" w:eastAsia="en-GB"/>
              </w:rPr>
              <w:t>anni</w:t>
            </w:r>
          </w:p>
        </w:tc>
      </w:tr>
      <w:tr w:rsidRPr="00585201" w:rsidR="001D5097" w:rsidTr="41067AF6" w14:paraId="2CD8CA8D" w14:textId="77777777">
        <w:trPr>
          <w:trHeight w:val="4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85201" w:rsidR="001D5097" w:rsidP="00585201" w:rsidRDefault="001D5097" w14:paraId="7B817F47" w14:textId="4813BA9B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58520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2336" behindDoc="0" locked="0" layoutInCell="1" allowOverlap="1" wp14:anchorId="7CD7EF8E" wp14:editId="030E060A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201" w:rsidR="003D6A6A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585201" w:rsidR="001D5097" w:rsidP="00585201" w:rsidRDefault="003D6A6A" w14:paraId="31FCBB15" w14:textId="2EA5277A">
            <w:pPr>
              <w:numPr>
                <w:ilvl w:val="0"/>
                <w:numId w:val="31"/>
              </w:numPr>
              <w:spacing w:before="0" w:line="360" w:lineRule="auto"/>
              <w:ind w:left="360" w:right="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41067AF6" w:rsidR="41067AF6">
              <w:rPr>
                <w:rFonts w:ascii="Arial" w:hAnsi="Arial" w:eastAsia="Times New Roman" w:cs="Arial"/>
                <w:lang w:val="it-IT" w:eastAsia="en-GB"/>
              </w:rPr>
              <w:t xml:space="preserve">Imparare e memorizzare nuove parole del vocabolario spagnolo relative ai membri della famiglia. </w:t>
            </w:r>
          </w:p>
          <w:p w:rsidRPr="00585201" w:rsidR="001D5097" w:rsidP="00585201" w:rsidRDefault="003D6A6A" w14:paraId="47A1EADF" w14:textId="223212BC">
            <w:pPr>
              <w:spacing w:after="0" w:line="36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lang w:val="it-IT" w:eastAsia="en-GB"/>
              </w:rPr>
            </w:pPr>
            <w:r w:rsidRPr="00585201">
              <w:rPr>
                <w:rFonts w:ascii="Arial" w:hAnsi="Arial" w:eastAsia="Times New Roman" w:cs="Arial"/>
                <w:b/>
                <w:bCs/>
                <w:lang w:val="it-IT" w:eastAsia="en-GB"/>
              </w:rPr>
              <w:t>Gli studenti saranno in grado di</w:t>
            </w:r>
            <w:r w:rsidRPr="00585201" w:rsidR="3831D15B">
              <w:rPr>
                <w:rFonts w:ascii="Arial" w:hAnsi="Arial" w:eastAsia="Times New Roman" w:cs="Arial"/>
                <w:b/>
                <w:bCs/>
                <w:lang w:val="it-IT" w:eastAsia="en-GB"/>
              </w:rPr>
              <w:t>:  </w:t>
            </w:r>
          </w:p>
          <w:p w:rsidRPr="00585201" w:rsidR="001D5097" w:rsidP="00585201" w:rsidRDefault="003D6A6A" w14:paraId="29BC497A" w14:textId="6E2CB9DC">
            <w:pPr>
              <w:numPr>
                <w:ilvl w:val="0"/>
                <w:numId w:val="32"/>
              </w:numPr>
              <w:spacing w:before="0" w:after="0" w:line="360" w:lineRule="auto"/>
              <w:ind w:left="360" w:right="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41067AF6" w:rsidR="41067AF6">
              <w:rPr>
                <w:rFonts w:ascii="Arial" w:hAnsi="Arial" w:eastAsia="Times New Roman" w:cs="Arial"/>
                <w:lang w:val="it-IT" w:eastAsia="en-GB"/>
              </w:rPr>
              <w:t>Conoscere nuove parole in spagnolo.</w:t>
            </w:r>
          </w:p>
          <w:p w:rsidRPr="00585201" w:rsidR="001D5097" w:rsidP="00585201" w:rsidRDefault="003D6A6A" w14:paraId="375B8657" w14:textId="2A8ECAC3">
            <w:pPr>
              <w:numPr>
                <w:ilvl w:val="0"/>
                <w:numId w:val="32"/>
              </w:numPr>
              <w:spacing w:before="0" w:after="0" w:line="360" w:lineRule="auto"/>
              <w:ind w:left="360" w:right="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41067AF6" w:rsidR="41067AF6">
              <w:rPr>
                <w:rFonts w:ascii="Arial" w:hAnsi="Arial" w:eastAsia="Times New Roman" w:cs="Arial"/>
                <w:lang w:val="it-IT" w:eastAsia="en-GB"/>
              </w:rPr>
              <w:t xml:space="preserve">Conoscere e memorizzare parole specifiche del vocabolario spagnolo sui membri della famiglia. </w:t>
            </w:r>
          </w:p>
          <w:p w:rsidRPr="00585201" w:rsidR="001D5097" w:rsidP="00585201" w:rsidRDefault="003D6A6A" w14:paraId="4D3D9A36" w14:textId="6B469E2F">
            <w:pPr>
              <w:numPr>
                <w:ilvl w:val="0"/>
                <w:numId w:val="32"/>
              </w:numPr>
              <w:spacing w:before="0" w:after="0" w:line="360" w:lineRule="auto"/>
              <w:ind w:left="360" w:right="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41067AF6" w:rsidR="41067AF6">
              <w:rPr>
                <w:rFonts w:ascii="Arial" w:hAnsi="Arial" w:eastAsia="Times New Roman" w:cs="Arial"/>
                <w:lang w:val="it-IT" w:eastAsia="en-GB"/>
              </w:rPr>
              <w:t xml:space="preserve">Saper usare correttamente queste nuove parole nelle loro frasi. </w:t>
            </w:r>
          </w:p>
          <w:p w:rsidRPr="00585201" w:rsidR="001D5097" w:rsidP="00585201" w:rsidRDefault="003D6A6A" w14:paraId="4F51E4F4" w14:textId="6F8E44EA">
            <w:pPr>
              <w:numPr>
                <w:ilvl w:val="0"/>
                <w:numId w:val="32"/>
              </w:numPr>
              <w:spacing w:before="0" w:after="0" w:line="360" w:lineRule="auto"/>
              <w:ind w:left="360" w:right="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41067AF6" w:rsidR="41067AF6">
              <w:rPr>
                <w:rFonts w:ascii="Arial" w:hAnsi="Arial" w:eastAsia="Times New Roman" w:cs="Arial"/>
                <w:lang w:val="it-IT" w:eastAsia="en-GB"/>
              </w:rPr>
              <w:t>Imparare a descrivere la loro famiglia in spagnolo.</w:t>
            </w:r>
          </w:p>
          <w:p w:rsidRPr="00585201" w:rsidR="001D5097" w:rsidP="00585201" w:rsidRDefault="001D5097" w14:paraId="13C94E98" w14:textId="77777777">
            <w:pPr>
              <w:spacing w:before="0" w:after="0" w:line="360" w:lineRule="auto"/>
              <w:ind w:left="360"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</w:p>
        </w:tc>
      </w:tr>
      <w:tr w:rsidRPr="00585201" w:rsidR="001D5097" w:rsidTr="41067AF6" w14:paraId="65B8AE7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85201" w:rsidR="001D5097" w:rsidP="00585201" w:rsidRDefault="001D5097" w14:paraId="13DF58F2" w14:textId="2820EB51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58520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3360" behindDoc="0" locked="0" layoutInCell="1" allowOverlap="1" wp14:anchorId="4C0A4D07" wp14:editId="4239E381">
                  <wp:simplePos x="0" y="0"/>
                  <wp:positionH relativeFrom="leftMargin">
                    <wp:posOffset>156210</wp:posOffset>
                  </wp:positionH>
                  <wp:positionV relativeFrom="paragraph">
                    <wp:posOffset>36467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201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585201" w:rsidR="003D6A6A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585201" w:rsidR="001D5097" w:rsidP="00585201" w:rsidRDefault="3831D15B" w14:paraId="7A63E798" w14:textId="1FE812F9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585201">
              <w:rPr>
                <w:rFonts w:ascii="Arial" w:hAnsi="Arial" w:cs="Arial"/>
                <w:lang w:val="it-IT"/>
              </w:rPr>
              <w:t xml:space="preserve">1 </w:t>
            </w:r>
            <w:r w:rsidRPr="00585201" w:rsidR="003D6A6A">
              <w:rPr>
                <w:rFonts w:ascii="Arial" w:hAnsi="Arial" w:cs="Arial"/>
                <w:lang w:val="it-IT"/>
              </w:rPr>
              <w:t>ora</w:t>
            </w:r>
            <w:r w:rsidRPr="00585201">
              <w:rPr>
                <w:rFonts w:ascii="Arial" w:hAnsi="Arial" w:cs="Arial"/>
                <w:lang w:val="it-IT"/>
              </w:rPr>
              <w:t>:</w:t>
            </w:r>
            <w:r w:rsidRPr="00585201" w:rsidR="003D6A6A">
              <w:rPr>
                <w:rFonts w:ascii="Arial" w:hAnsi="Arial" w:cs="Arial"/>
                <w:lang w:val="it-IT"/>
              </w:rPr>
              <w:t xml:space="preserve"> </w:t>
            </w:r>
            <w:r w:rsidRPr="00585201" w:rsidR="003D6A6A">
              <w:rPr>
                <w:rFonts w:ascii="Arial" w:hAnsi="Arial" w:eastAsia="Arial" w:cs="Arial"/>
                <w:lang w:val="it-IT"/>
              </w:rPr>
              <w:t>mezz’ora per studiare i nuovi vocaboli del vocabolario spagnolo e mezz’ora per fare il quiz</w:t>
            </w:r>
          </w:p>
        </w:tc>
      </w:tr>
      <w:tr w:rsidRPr="00585201" w:rsidR="001D5097" w:rsidTr="41067AF6" w14:paraId="6AF150E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85201" w:rsidR="001D5097" w:rsidP="00585201" w:rsidRDefault="001D5097" w14:paraId="790951E8" w14:textId="253F4512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58520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4384" behindDoc="0" locked="0" layoutInCell="1" allowOverlap="1" wp14:anchorId="41D9B42A" wp14:editId="57E1831A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201">
              <w:rPr>
                <w:rFonts w:ascii="Arial" w:hAnsi="Arial" w:cs="Arial"/>
                <w:color w:val="17406D" w:themeColor="text2"/>
                <w:lang w:val="it-IT"/>
              </w:rPr>
              <w:t>PREPARA</w:t>
            </w:r>
            <w:r w:rsidRPr="00585201" w:rsidR="003D6A6A">
              <w:rPr>
                <w:rFonts w:ascii="Arial" w:hAnsi="Arial" w:cs="Arial"/>
                <w:color w:val="17406D" w:themeColor="text2"/>
                <w:lang w:val="it-IT"/>
              </w:rPr>
              <w:t>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Mar/>
          </w:tcPr>
          <w:p w:rsidRPr="00585201" w:rsidR="001D5097" w:rsidP="00585201" w:rsidRDefault="3831D15B" w14:paraId="75983334" w14:textId="686FCD5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lang w:val="it-IT" w:eastAsia="en-GB"/>
              </w:rPr>
            </w:pPr>
            <w:r w:rsidRPr="00585201">
              <w:rPr>
                <w:rFonts w:ascii="Arial" w:hAnsi="Arial" w:eastAsia="Times New Roman" w:cs="Arial"/>
                <w:lang w:val="it-IT" w:eastAsia="en-GB"/>
              </w:rPr>
              <w:t>1</w:t>
            </w:r>
            <w:r w:rsidRPr="00585201" w:rsidR="003D6A6A">
              <w:rPr>
                <w:rFonts w:ascii="Arial" w:hAnsi="Arial" w:eastAsia="Times New Roman" w:cs="Arial"/>
                <w:lang w:val="it-IT" w:eastAsia="en-GB"/>
              </w:rPr>
              <w:t xml:space="preserve"> </w:t>
            </w:r>
            <w:r w:rsidRPr="00585201" w:rsidR="003D6A6A">
              <w:rPr>
                <w:rFonts w:ascii="Arial" w:hAnsi="Arial" w:eastAsia="Arial" w:cs="Arial"/>
                <w:lang w:val="it-IT"/>
              </w:rPr>
              <w:t xml:space="preserve">ora per preparare le </w:t>
            </w:r>
            <w:proofErr w:type="spellStart"/>
            <w:r w:rsidRPr="00585201" w:rsidR="003D6A6A">
              <w:rPr>
                <w:rFonts w:ascii="Arial" w:hAnsi="Arial" w:eastAsia="Arial" w:cs="Arial"/>
                <w:lang w:val="it-IT"/>
              </w:rPr>
              <w:t>flashcard</w:t>
            </w:r>
            <w:proofErr w:type="spellEnd"/>
            <w:r w:rsidRPr="00585201" w:rsidR="003D6A6A">
              <w:rPr>
                <w:rFonts w:ascii="Arial" w:hAnsi="Arial" w:eastAsia="Arial" w:cs="Arial"/>
                <w:lang w:val="it-IT"/>
              </w:rPr>
              <w:t xml:space="preserve"> con </w:t>
            </w:r>
            <w:proofErr w:type="spellStart"/>
            <w:r w:rsidRPr="00585201" w:rsidR="003D6A6A">
              <w:rPr>
                <w:rFonts w:ascii="Arial" w:hAnsi="Arial" w:eastAsia="Arial" w:cs="Arial"/>
                <w:lang w:val="it-IT"/>
              </w:rPr>
              <w:t>Quizlet</w:t>
            </w:r>
            <w:proofErr w:type="spellEnd"/>
            <w:r w:rsidRPr="00585201" w:rsidR="003D6A6A">
              <w:rPr>
                <w:rFonts w:ascii="Arial" w:hAnsi="Arial" w:eastAsia="Arial" w:cs="Arial"/>
                <w:lang w:val="it-IT"/>
              </w:rPr>
              <w:t xml:space="preserve"> + 1 ora o più per creare il quiz interattivo con </w:t>
            </w:r>
            <w:proofErr w:type="spellStart"/>
            <w:r w:rsidRPr="00585201" w:rsidR="003D6A6A">
              <w:rPr>
                <w:rFonts w:ascii="Arial" w:hAnsi="Arial" w:eastAsia="Arial" w:cs="Arial"/>
                <w:lang w:val="it-IT"/>
              </w:rPr>
              <w:t>Kahoot</w:t>
            </w:r>
            <w:proofErr w:type="spellEnd"/>
            <w:r w:rsidRPr="00585201" w:rsidR="003D6A6A">
              <w:rPr>
                <w:rFonts w:ascii="Arial" w:hAnsi="Arial" w:eastAsia="Arial" w:cs="Arial"/>
                <w:lang w:val="it-IT"/>
              </w:rPr>
              <w:t>!</w:t>
            </w:r>
          </w:p>
        </w:tc>
      </w:tr>
    </w:tbl>
    <w:p w:rsidRPr="00585201" w:rsidR="001D5097" w:rsidP="00585201" w:rsidRDefault="3831D15B" w14:paraId="7437C9C2" w14:textId="3791DEA0">
      <w:pPr>
        <w:spacing w:before="0" w:after="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</w:p>
    <w:p w:rsidRPr="00585201" w:rsidR="001D5097" w:rsidP="00585201" w:rsidRDefault="001D5097" w14:paraId="79FBC247" w14:textId="77777777">
      <w:pPr>
        <w:spacing w:before="0" w:after="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585201" w:rsidR="00585201" w:rsidP="00585201" w:rsidRDefault="00585201" w14:paraId="3F659B11" w14:textId="77777777">
      <w:pPr>
        <w:spacing w:before="0" w:after="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585201" w:rsidR="00585201" w:rsidP="00585201" w:rsidRDefault="00585201" w14:paraId="27D6EDF0" w14:textId="77777777">
      <w:pPr>
        <w:spacing w:before="0" w:after="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585201" w:rsidR="00585201" w:rsidP="00585201" w:rsidRDefault="00585201" w14:paraId="7F9D81D6" w14:textId="77777777">
      <w:pPr>
        <w:spacing w:before="0" w:after="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585201" w:rsidR="00585201" w:rsidP="00585201" w:rsidRDefault="00585201" w14:paraId="648A90D5" w14:textId="77777777">
      <w:pPr>
        <w:spacing w:before="0" w:after="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585201" w:rsidR="00585201" w:rsidP="00585201" w:rsidRDefault="00585201" w14:paraId="6E974627" w14:textId="77777777">
      <w:pPr>
        <w:spacing w:before="0" w:after="12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:rsidRPr="00585201" w:rsidR="00A61191" w:rsidP="00585201" w:rsidRDefault="001D5097" w14:paraId="4017E09D" w14:textId="2EA3CAF6">
      <w:pPr>
        <w:tabs>
          <w:tab w:val="left" w:pos="567"/>
          <w:tab w:val="left" w:pos="709"/>
        </w:tabs>
        <w:spacing w:before="0"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noProof/>
          <w:lang w:val="it-IT"/>
        </w:rPr>
        <w:drawing>
          <wp:inline distT="0" distB="0" distL="0" distR="0" wp14:anchorId="69EE27D1" wp14:editId="4D2353CE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6084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201" w:rsidR="3831D15B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585201" w:rsidR="003D6A6A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585201" w:rsidR="00E5247F" w:rsidP="00585201" w:rsidRDefault="3831D15B" w14:paraId="1CAB140A" w14:textId="5CAE1E26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proofErr w:type="spellStart"/>
      <w:r w:rsidRPr="00585201">
        <w:rPr>
          <w:rFonts w:ascii="Arial" w:hAnsi="Arial" w:eastAsia="Times New Roman" w:cs="Arial"/>
          <w:lang w:val="it-IT" w:eastAsia="en-GB"/>
        </w:rPr>
        <w:t>Flashcard</w:t>
      </w:r>
      <w:proofErr w:type="spellEnd"/>
      <w:r w:rsidRPr="00585201">
        <w:rPr>
          <w:rFonts w:ascii="Arial" w:hAnsi="Arial" w:eastAsia="Times New Roman" w:cs="Arial"/>
          <w:lang w:val="it-IT" w:eastAsia="en-GB"/>
        </w:rPr>
        <w:t xml:space="preserve"> (</w:t>
      </w:r>
      <w:proofErr w:type="spellStart"/>
      <w:r w:rsidRPr="00585201">
        <w:rPr>
          <w:rFonts w:ascii="Arial" w:hAnsi="Arial" w:cs="Arial"/>
        </w:rPr>
        <w:fldChar w:fldCharType="begin"/>
      </w:r>
      <w:r w:rsidRPr="00585201">
        <w:rPr>
          <w:rFonts w:ascii="Arial" w:hAnsi="Arial" w:cs="Arial"/>
          <w:lang w:val="it-IT"/>
        </w:rPr>
        <w:instrText>HYPERLINK "https://quizlet.com/" \h</w:instrText>
      </w:r>
      <w:r w:rsidRPr="00585201">
        <w:rPr>
          <w:rFonts w:ascii="Arial" w:hAnsi="Arial" w:cs="Arial"/>
        </w:rPr>
      </w:r>
      <w:r w:rsidRPr="00585201">
        <w:rPr>
          <w:rFonts w:ascii="Arial" w:hAnsi="Arial" w:cs="Arial"/>
        </w:rPr>
        <w:fldChar w:fldCharType="separate"/>
      </w:r>
      <w:r w:rsidRPr="00585201">
        <w:rPr>
          <w:rStyle w:val="Collegamentoipertestuale"/>
          <w:rFonts w:ascii="Arial" w:hAnsi="Arial" w:eastAsia="Times New Roman" w:cs="Arial"/>
          <w:color w:val="0000FF"/>
          <w:lang w:val="it-IT" w:eastAsia="en-GB"/>
        </w:rPr>
        <w:t>Quizlet</w:t>
      </w:r>
      <w:proofErr w:type="spellEnd"/>
      <w:r w:rsidRPr="00585201">
        <w:rPr>
          <w:rStyle w:val="Collegamentoipertestuale"/>
          <w:rFonts w:ascii="Arial" w:hAnsi="Arial" w:eastAsia="Times New Roman" w:cs="Arial"/>
          <w:color w:val="0000FF"/>
          <w:lang w:val="it-IT" w:eastAsia="en-GB"/>
        </w:rPr>
        <w:fldChar w:fldCharType="end"/>
      </w:r>
      <w:r w:rsidRPr="00585201">
        <w:rPr>
          <w:rFonts w:ascii="Arial" w:hAnsi="Arial" w:eastAsia="Times New Roman" w:cs="Arial"/>
          <w:lang w:val="it-IT" w:eastAsia="en-GB"/>
        </w:rPr>
        <w:t xml:space="preserve">) </w:t>
      </w:r>
    </w:p>
    <w:p w:rsidRPr="00585201" w:rsidR="00585201" w:rsidP="00585201" w:rsidRDefault="3831D15B" w14:paraId="437D964E" w14:textId="41F1A126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r w:rsidRPr="00585201">
        <w:rPr>
          <w:rFonts w:ascii="Arial" w:hAnsi="Arial" w:eastAsia="Times New Roman" w:cs="Arial"/>
          <w:lang w:val="it-IT" w:eastAsia="en-GB"/>
        </w:rPr>
        <w:t>Quiz</w:t>
      </w:r>
      <w:r w:rsidRPr="00585201" w:rsidR="003D6A6A">
        <w:rPr>
          <w:rFonts w:ascii="Arial" w:hAnsi="Arial" w:eastAsia="Times New Roman" w:cs="Arial"/>
          <w:lang w:val="it-IT" w:eastAsia="en-GB"/>
        </w:rPr>
        <w:t xml:space="preserve"> interattivo</w:t>
      </w:r>
      <w:r w:rsidRPr="00585201">
        <w:rPr>
          <w:rFonts w:ascii="Arial" w:hAnsi="Arial" w:eastAsia="Times New Roman" w:cs="Arial"/>
          <w:lang w:val="it-IT" w:eastAsia="en-GB"/>
        </w:rPr>
        <w:t xml:space="preserve"> (</w:t>
      </w:r>
      <w:proofErr w:type="spellStart"/>
      <w:r w:rsidRPr="00585201">
        <w:rPr>
          <w:rFonts w:ascii="Arial" w:hAnsi="Arial" w:cs="Arial"/>
        </w:rPr>
        <w:fldChar w:fldCharType="begin"/>
      </w:r>
      <w:r w:rsidRPr="00585201">
        <w:rPr>
          <w:rFonts w:ascii="Arial" w:hAnsi="Arial" w:cs="Arial"/>
          <w:lang w:val="it-IT"/>
        </w:rPr>
        <w:instrText>HYPERLINK "https://kahoot.com/" \h</w:instrText>
      </w:r>
      <w:r w:rsidRPr="00585201">
        <w:rPr>
          <w:rFonts w:ascii="Arial" w:hAnsi="Arial" w:cs="Arial"/>
        </w:rPr>
      </w:r>
      <w:r w:rsidRPr="00585201">
        <w:rPr>
          <w:rFonts w:ascii="Arial" w:hAnsi="Arial" w:cs="Arial"/>
        </w:rPr>
        <w:fldChar w:fldCharType="separate"/>
      </w:r>
      <w:r w:rsidRPr="00585201">
        <w:rPr>
          <w:rStyle w:val="Collegamentoipertestuale"/>
          <w:rFonts w:ascii="Arial" w:hAnsi="Arial" w:eastAsia="Times New Roman" w:cs="Arial"/>
          <w:color w:val="0000FF"/>
          <w:lang w:val="it-IT" w:eastAsia="en-GB"/>
        </w:rPr>
        <w:t>Kahoot</w:t>
      </w:r>
      <w:proofErr w:type="spellEnd"/>
      <w:r w:rsidRPr="00585201">
        <w:rPr>
          <w:rStyle w:val="Collegamentoipertestuale"/>
          <w:rFonts w:ascii="Arial" w:hAnsi="Arial" w:eastAsia="Times New Roman" w:cs="Arial"/>
          <w:color w:val="0000FF"/>
          <w:lang w:val="it-IT" w:eastAsia="en-GB"/>
        </w:rPr>
        <w:t>!</w:t>
      </w:r>
      <w:r w:rsidRPr="00585201">
        <w:rPr>
          <w:rStyle w:val="Collegamentoipertestuale"/>
          <w:rFonts w:ascii="Arial" w:hAnsi="Arial" w:eastAsia="Times New Roman" w:cs="Arial"/>
          <w:color w:val="0000FF"/>
          <w:lang w:val="it-IT" w:eastAsia="en-GB"/>
        </w:rPr>
        <w:fldChar w:fldCharType="end"/>
      </w:r>
      <w:r w:rsidRPr="00585201">
        <w:rPr>
          <w:rFonts w:ascii="Arial" w:hAnsi="Arial" w:eastAsia="Times New Roman" w:cs="Arial"/>
          <w:lang w:val="it-IT" w:eastAsia="en-GB"/>
        </w:rPr>
        <w:t>)</w:t>
      </w:r>
    </w:p>
    <w:p w:rsidRPr="00585201" w:rsidR="00585201" w:rsidP="00585201" w:rsidRDefault="003D6A6A" w14:paraId="5BCEEA5A" w14:textId="795DC8A4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r w:rsidRPr="00585201">
        <w:rPr>
          <w:rFonts w:ascii="Arial" w:hAnsi="Arial" w:eastAsia="Times New Roman" w:cs="Arial"/>
          <w:lang w:val="it-IT" w:eastAsia="en-GB"/>
        </w:rPr>
        <w:t>Lavagna interattiva</w:t>
      </w:r>
    </w:p>
    <w:p w:rsidRPr="00585201" w:rsidR="003D6A6A" w:rsidP="00585201" w:rsidRDefault="003D6A6A" w14:paraId="1F0DBA17" w14:textId="4E5743B6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r w:rsidRPr="00585201">
        <w:rPr>
          <w:rFonts w:ascii="Arial" w:hAnsi="Arial" w:eastAsia="Times New Roman" w:cs="Arial"/>
          <w:lang w:val="it-IT" w:eastAsia="en-GB"/>
        </w:rPr>
        <w:t xml:space="preserve">Connessione </w:t>
      </w:r>
      <w:r w:rsidRPr="00585201" w:rsidR="3831D15B">
        <w:rPr>
          <w:rFonts w:ascii="Arial" w:hAnsi="Arial" w:eastAsia="Times New Roman" w:cs="Arial"/>
          <w:lang w:val="it-IT" w:eastAsia="en-GB"/>
        </w:rPr>
        <w:t xml:space="preserve">Internet </w:t>
      </w:r>
    </w:p>
    <w:p w:rsidRPr="00585201" w:rsidR="001D5097" w:rsidP="00585201" w:rsidRDefault="003D6A6A" w14:paraId="2B479409" w14:textId="2973B131">
      <w:pPr>
        <w:numPr>
          <w:ilvl w:val="0"/>
          <w:numId w:val="33"/>
        </w:numPr>
        <w:spacing w:before="0" w:line="360" w:lineRule="auto"/>
        <w:ind w:left="357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r w:rsidRPr="00585201">
        <w:rPr>
          <w:rFonts w:ascii="Arial" w:hAnsi="Arial" w:eastAsia="Arial" w:cs="Arial"/>
          <w:color w:val="000000"/>
          <w:szCs w:val="24"/>
          <w:lang w:val="it-IT"/>
        </w:rPr>
        <w:t>Dispositivo per ogni studente (smartphone o tablet)</w:t>
      </w:r>
    </w:p>
    <w:p w:rsidRPr="00585201" w:rsidR="002D7389" w:rsidP="00585201" w:rsidRDefault="3831D15B" w14:paraId="74E85A61" w14:textId="4372B7E7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eastAsia="Times New Roman" w:cs="Arial"/>
          <w:lang w:val="it-IT" w:eastAsia="en-GB"/>
        </w:rPr>
        <w:t xml:space="preserve">     </w:t>
      </w:r>
      <w:r w:rsidRPr="00585201" w:rsidR="00286B59">
        <w:rPr>
          <w:rFonts w:ascii="Arial" w:hAnsi="Arial" w:cs="Arial"/>
          <w:noProof/>
          <w:lang w:val="it-IT"/>
        </w:rPr>
        <w:drawing>
          <wp:inline distT="0" distB="0" distL="0" distR="0" wp14:anchorId="10E0353A" wp14:editId="0D9013C2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37864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201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585201" w:rsidR="003D6A6A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585201" w:rsidR="003D6A6A" w:rsidP="00585201" w:rsidRDefault="3831D15B" w14:paraId="1748AB56" w14:textId="72F40F96">
      <w:pPr>
        <w:pStyle w:val="Normal0"/>
        <w:numPr>
          <w:ilvl w:val="0"/>
          <w:numId w:val="47"/>
        </w:numPr>
        <w:spacing w:before="0" w:after="0" w:line="360" w:lineRule="auto"/>
        <w:ind w:left="360" w:right="0" w:firstLine="0"/>
        <w:rPr>
          <w:rFonts w:ascii="Arial" w:hAnsi="Arial" w:eastAsia="Arial" w:cs="Arial"/>
        </w:rPr>
      </w:pPr>
      <w:r w:rsidRPr="00856D53" w:rsidR="00856D53">
        <w:rPr>
          <w:rFonts w:ascii="Arial" w:hAnsi="Arial" w:eastAsia="Times New Roman" w:cs="Arial"/>
          <w:lang w:eastAsia="en-GB"/>
        </w:rPr>
        <w:t>1</w:t>
      </w:r>
      <w:r w:rsidRPr="00856D53" w:rsidR="00856D53">
        <w:rPr>
          <w:rFonts w:ascii="Arial" w:hAnsi="Arial" w:eastAsia="Times New Roman" w:cs="Arial"/>
          <w:vertAlign w:val="superscript"/>
          <w:lang w:eastAsia="en-GB"/>
        </w:rPr>
        <w:t>°</w:t>
      </w:r>
      <w:r w:rsidRPr="00856D53" w:rsidR="00856D53">
        <w:rPr>
          <w:rFonts w:ascii="Arial" w:hAnsi="Arial" w:eastAsia="Times New Roman" w:cs="Arial"/>
          <w:lang w:eastAsia="en-GB"/>
        </w:rPr>
        <w:t xml:space="preserve"> Parte: </w:t>
      </w:r>
      <w:r w:rsidRPr="00856D53" w:rsidR="00856D53">
        <w:rPr>
          <w:rFonts w:ascii="Arial" w:hAnsi="Arial" w:eastAsia="Arial" w:cs="Arial"/>
        </w:rPr>
        <w:t xml:space="preserve">Imparare nuove parole del vocabolario spagnolo sui membri della famiglia attraverso le </w:t>
      </w:r>
      <w:r w:rsidRPr="00856D53" w:rsidR="00856D53">
        <w:rPr>
          <w:rFonts w:ascii="Arial" w:hAnsi="Arial" w:eastAsia="Arial" w:cs="Arial"/>
        </w:rPr>
        <w:t>flashcard.</w:t>
      </w:r>
    </w:p>
    <w:p w:rsidRPr="00585201" w:rsidR="00E5247F" w:rsidP="00856D53" w:rsidRDefault="3831D15B" w14:paraId="5C59453D" w14:textId="239DDDF9">
      <w:pPr>
        <w:pStyle w:val="Paragrafoelenco"/>
        <w:numPr>
          <w:ilvl w:val="0"/>
          <w:numId w:val="34"/>
        </w:numPr>
        <w:spacing w:line="360" w:lineRule="auto"/>
        <w:ind w:left="714" w:hanging="357"/>
        <w:rPr>
          <w:rFonts w:ascii="Arial" w:hAnsi="Arial" w:cs="Arial"/>
          <w:b w:val="1"/>
          <w:bCs w:val="1"/>
          <w:lang w:val="it-IT"/>
        </w:rPr>
      </w:pPr>
      <w:r w:rsidRPr="00856D53" w:rsidR="00856D53">
        <w:rPr>
          <w:rFonts w:ascii="Arial" w:hAnsi="Arial" w:eastAsia="Times New Roman" w:cs="Arial"/>
          <w:lang w:val="it-IT" w:eastAsia="en-GB"/>
        </w:rPr>
        <w:t>2</w:t>
      </w:r>
      <w:r w:rsidRPr="00856D53" w:rsidR="00856D53">
        <w:rPr>
          <w:rFonts w:ascii="Arial" w:hAnsi="Arial" w:eastAsia="Times New Roman" w:cs="Arial"/>
          <w:vertAlign w:val="superscript"/>
          <w:lang w:val="it-IT" w:eastAsia="en-GB"/>
        </w:rPr>
        <w:t>°</w:t>
      </w:r>
      <w:r w:rsidRPr="00856D53" w:rsidR="00856D53">
        <w:rPr>
          <w:rFonts w:ascii="Arial" w:hAnsi="Arial" w:eastAsia="Times New Roman" w:cs="Arial"/>
          <w:lang w:val="it-IT" w:eastAsia="en-GB"/>
        </w:rPr>
        <w:t xml:space="preserve"> Parte: </w:t>
      </w:r>
      <w:r w:rsidRPr="00856D53" w:rsidR="00856D53">
        <w:rPr>
          <w:rFonts w:ascii="Arial" w:hAnsi="Arial" w:eastAsia="Arial" w:cs="Arial"/>
          <w:lang w:val="it-IT"/>
        </w:rPr>
        <w:t>Verificare le conoscenze apprese attraverso il completamento di un quiz interattivo.</w:t>
      </w:r>
    </w:p>
    <w:p w:rsidRPr="00585201" w:rsidR="002D7389" w:rsidP="00585201" w:rsidRDefault="002D7389" w14:paraId="47432741" w14:textId="3F3BCBE9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noProof/>
          <w:lang w:val="it-IT"/>
        </w:rPr>
        <w:drawing>
          <wp:inline distT="0" distB="0" distL="0" distR="0" wp14:anchorId="7645C359" wp14:editId="71016DF4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201" w:rsidR="3831D15B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585201" w:rsidR="003D6A6A">
        <w:rPr>
          <w:rFonts w:ascii="Arial" w:hAnsi="Arial" w:cs="Arial"/>
          <w:b/>
          <w:bCs/>
          <w:color w:val="17406D" w:themeColor="accent1"/>
          <w:lang w:val="it-IT"/>
        </w:rPr>
        <w:t>TIPO DI LAVORO</w:t>
      </w:r>
      <w:r w:rsidRPr="00585201" w:rsidR="3831D15B">
        <w:rPr>
          <w:rFonts w:ascii="Arial" w:hAnsi="Arial" w:cs="Arial"/>
          <w:b/>
          <w:bCs/>
          <w:color w:val="17406D" w:themeColor="accent1"/>
          <w:lang w:val="it-IT"/>
        </w:rPr>
        <w:t xml:space="preserve"> </w:t>
      </w:r>
    </w:p>
    <w:p w:rsidRPr="00585201" w:rsidR="00E5247F" w:rsidP="00585201" w:rsidRDefault="003D6A6A" w14:paraId="14CCFDDB" w14:textId="215CFE0F">
      <w:pPr>
        <w:pStyle w:val="Normal0"/>
        <w:spacing w:before="0" w:after="0" w:line="360" w:lineRule="auto"/>
        <w:ind w:left="360" w:right="0"/>
        <w:rPr>
          <w:rFonts w:ascii="Arial" w:hAnsi="Arial" w:eastAsia="Arial" w:cs="Arial"/>
        </w:rPr>
      </w:pPr>
      <w:r w:rsidRPr="00585201">
        <w:rPr>
          <w:rFonts w:ascii="Arial" w:hAnsi="Arial" w:eastAsia="Arial" w:cs="Arial"/>
        </w:rPr>
        <w:t>Questa attività può essere svolta come:</w:t>
      </w:r>
    </w:p>
    <w:p w:rsidRPr="00585201" w:rsidR="00E5247F" w:rsidP="00585201" w:rsidRDefault="003D6A6A" w14:paraId="1733851D" w14:textId="6AFCC11C">
      <w:pPr>
        <w:numPr>
          <w:ilvl w:val="0"/>
          <w:numId w:val="35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lang w:val="it-IT" w:eastAsia="en-GB"/>
        </w:rPr>
      </w:pPr>
      <w:r w:rsidRPr="00585201">
        <w:rPr>
          <w:rFonts w:ascii="Arial" w:hAnsi="Arial" w:eastAsia="Times New Roman" w:cs="Arial"/>
          <w:lang w:val="it-IT" w:eastAsia="en-GB"/>
        </w:rPr>
        <w:t xml:space="preserve">Attività individuale </w:t>
      </w:r>
    </w:p>
    <w:p w:rsidRPr="00585201" w:rsidR="002E2015" w:rsidP="00585201" w:rsidRDefault="003D6A6A" w14:paraId="2FBB257C" w14:textId="161261AB">
      <w:pPr>
        <w:pStyle w:val="Paragrafoelenco"/>
        <w:numPr>
          <w:ilvl w:val="0"/>
          <w:numId w:val="35"/>
        </w:numPr>
        <w:spacing w:line="360" w:lineRule="auto"/>
        <w:ind w:left="714" w:hanging="357"/>
        <w:contextualSpacing w:val="0"/>
        <w:rPr>
          <w:rFonts w:ascii="Arial" w:hAnsi="Arial" w:cs="Arial"/>
          <w:b/>
          <w:bCs/>
          <w:lang w:val="it-IT"/>
        </w:rPr>
      </w:pPr>
      <w:r w:rsidRPr="00585201">
        <w:rPr>
          <w:rFonts w:ascii="Arial" w:hAnsi="Arial" w:eastAsia="Times New Roman" w:cs="Arial"/>
          <w:lang w:val="it-IT" w:eastAsia="en-GB"/>
        </w:rPr>
        <w:t xml:space="preserve">Attività di gruppo </w:t>
      </w:r>
    </w:p>
    <w:p w:rsidRPr="00585201" w:rsidR="00D87740" w:rsidP="00585201" w:rsidRDefault="002D7389" w14:paraId="2B7BC6EB" w14:textId="73F8C6D3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noProof/>
          <w:lang w:val="it-IT"/>
        </w:rPr>
        <w:drawing>
          <wp:inline distT="0" distB="0" distL="0" distR="0" wp14:anchorId="326C5D5F" wp14:editId="449029B0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3448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201" w:rsidR="3831D15B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585201" w:rsidR="0011429C">
        <w:rPr>
          <w:rFonts w:ascii="Arial" w:hAnsi="Arial" w:cs="Arial"/>
          <w:b/>
          <w:bCs/>
          <w:color w:val="17406D" w:themeColor="accent1"/>
          <w:lang w:val="it-IT"/>
        </w:rPr>
        <w:t>PANORAMICA DEL PIANO DELLA LEZIONE</w:t>
      </w:r>
    </w:p>
    <w:p w:rsidRPr="00585201" w:rsidR="002D7389" w:rsidP="00585201" w:rsidRDefault="3831D15B" w14:paraId="2EC3B2A0" w14:textId="62D17874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b/>
          <w:bCs/>
          <w:color w:val="17406D" w:themeColor="accent1"/>
          <w:lang w:val="it-IT"/>
        </w:rPr>
        <w:t>Prepara</w:t>
      </w:r>
      <w:r w:rsidRPr="00585201" w:rsidR="0011429C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585201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585201" w:rsidR="0011429C" w:rsidP="00585201" w:rsidRDefault="0011429C" w14:paraId="48FDF000" w14:textId="623BBFE7">
      <w:pPr>
        <w:pStyle w:val="Normal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eastAsia="Arial" w:cs="Arial"/>
          <w:color w:val="000000"/>
          <w:szCs w:val="24"/>
        </w:rPr>
      </w:pPr>
      <w:r w:rsidRPr="00585201">
        <w:rPr>
          <w:rFonts w:ascii="Arial" w:hAnsi="Arial" w:eastAsia="Arial" w:cs="Arial"/>
          <w:color w:val="000000"/>
          <w:szCs w:val="24"/>
        </w:rPr>
        <w:t>Selezionate le parole del vocabolario spagnolo relative ai membri della famiglia che volete far apprendere agli studenti.</w:t>
      </w:r>
    </w:p>
    <w:p w:rsidRPr="00585201" w:rsidR="0011429C" w:rsidP="00585201" w:rsidRDefault="0011429C" w14:paraId="47EC5465" w14:textId="7FDBA593">
      <w:pPr>
        <w:pStyle w:val="Normal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Arial" w:hAnsi="Arial" w:eastAsia="Arial" w:cs="Arial"/>
          <w:color w:val="000000"/>
        </w:rPr>
      </w:pPr>
      <w:r w:rsidRPr="00585201">
        <w:rPr>
          <w:rFonts w:ascii="Arial" w:hAnsi="Arial" w:eastAsia="Arial" w:cs="Arial"/>
          <w:color w:val="000000" w:themeColor="text1"/>
        </w:rPr>
        <w:t xml:space="preserve">Dopo aver scelto le parole, create le </w:t>
      </w:r>
      <w:proofErr w:type="spellStart"/>
      <w:r w:rsidRPr="00585201">
        <w:rPr>
          <w:rFonts w:ascii="Arial" w:hAnsi="Arial" w:eastAsia="Arial" w:cs="Arial"/>
          <w:color w:val="000000" w:themeColor="text1"/>
        </w:rPr>
        <w:t>flashcard</w:t>
      </w:r>
      <w:proofErr w:type="spellEnd"/>
      <w:r w:rsidRPr="00585201">
        <w:rPr>
          <w:rFonts w:ascii="Arial" w:hAnsi="Arial" w:eastAsia="Arial" w:cs="Arial"/>
          <w:color w:val="000000" w:themeColor="text1"/>
        </w:rPr>
        <w:t xml:space="preserve"> utilizzando </w:t>
      </w:r>
      <w:proofErr w:type="spellStart"/>
      <w:r w:rsidRPr="00585201">
        <w:rPr>
          <w:rFonts w:ascii="Arial" w:hAnsi="Arial" w:eastAsia="Arial" w:cs="Arial"/>
          <w:color w:val="000000" w:themeColor="text1"/>
        </w:rPr>
        <w:t>Quizlet</w:t>
      </w:r>
      <w:proofErr w:type="spellEnd"/>
      <w:r w:rsidRPr="00585201">
        <w:rPr>
          <w:rFonts w:ascii="Arial" w:hAnsi="Arial" w:eastAsia="Arial" w:cs="Arial"/>
          <w:color w:val="000000" w:themeColor="text1"/>
        </w:rPr>
        <w:t xml:space="preserve">. </w:t>
      </w:r>
      <w:r w:rsidRPr="00585201">
        <w:rPr>
          <w:rFonts w:ascii="Arial" w:hAnsi="Arial" w:eastAsia="Arial" w:cs="Arial"/>
          <w:color w:val="000000" w:themeColor="text1"/>
          <w:highlight w:val="yellow"/>
        </w:rPr>
        <w:t xml:space="preserve">Come prepararle? Consultate la Scheda esplicativa </w:t>
      </w:r>
      <w:r w:rsidRPr="00585201" w:rsidR="005034BC">
        <w:rPr>
          <w:rFonts w:ascii="Arial" w:hAnsi="Arial" w:eastAsia="Arial" w:cs="Arial"/>
          <w:color w:val="000000" w:themeColor="text1"/>
          <w:highlight w:val="yellow"/>
        </w:rPr>
        <w:t>dello strumento n.</w:t>
      </w:r>
      <w:r w:rsidRPr="00585201">
        <w:rPr>
          <w:rFonts w:ascii="Arial" w:hAnsi="Arial" w:eastAsia="Arial" w:cs="Arial"/>
          <w:color w:val="000000" w:themeColor="text1"/>
        </w:rPr>
        <w:t xml:space="preserve"> </w:t>
      </w:r>
      <w:r w:rsidRPr="00585201">
        <w:rPr>
          <w:rFonts w:ascii="Arial" w:hAnsi="Arial" w:eastAsia="Arial" w:cs="Arial"/>
          <w:color w:val="000000" w:themeColor="text1"/>
          <w:highlight w:val="yellow"/>
        </w:rPr>
        <w:t>x/y</w:t>
      </w:r>
      <w:r w:rsidRPr="00585201">
        <w:rPr>
          <w:rFonts w:ascii="Arial" w:hAnsi="Arial" w:eastAsia="Arial" w:cs="Arial"/>
          <w:color w:val="000000" w:themeColor="text1"/>
        </w:rPr>
        <w:t>.</w:t>
      </w:r>
    </w:p>
    <w:p w:rsidRPr="00585201" w:rsidR="00585201" w:rsidP="00585201" w:rsidRDefault="00585201" w14:paraId="7852738E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after="120" w:line="360" w:lineRule="auto"/>
        <w:rPr>
          <w:rFonts w:ascii="Arial" w:hAnsi="Arial" w:eastAsia="Arial" w:cs="Arial"/>
          <w:color w:val="000000"/>
        </w:rPr>
      </w:pPr>
    </w:p>
    <w:p w:rsidRPr="00585201" w:rsidR="00585201" w:rsidP="00585201" w:rsidRDefault="0011429C" w14:paraId="735BEB89" w14:textId="3F1A1081">
      <w:pPr>
        <w:pStyle w:val="Normal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Arial" w:hAnsi="Arial" w:eastAsia="Arial" w:cs="Arial"/>
          <w:color w:val="000000"/>
        </w:rPr>
      </w:pPr>
      <w:r w:rsidRPr="00585201">
        <w:rPr>
          <w:rFonts w:ascii="Arial" w:hAnsi="Arial" w:eastAsia="Arial" w:cs="Arial"/>
          <w:color w:val="000000" w:themeColor="text1"/>
        </w:rPr>
        <w:t xml:space="preserve">Poi, preparate un quiz interattivo con </w:t>
      </w:r>
      <w:proofErr w:type="spellStart"/>
      <w:r w:rsidRPr="00585201">
        <w:rPr>
          <w:rFonts w:ascii="Arial" w:hAnsi="Arial" w:eastAsia="Arial" w:cs="Arial"/>
          <w:color w:val="000000" w:themeColor="text1"/>
        </w:rPr>
        <w:t>Kahoot</w:t>
      </w:r>
      <w:proofErr w:type="spellEnd"/>
      <w:r w:rsidRPr="00585201">
        <w:rPr>
          <w:rFonts w:ascii="Arial" w:hAnsi="Arial" w:eastAsia="Arial" w:cs="Arial"/>
          <w:color w:val="000000" w:themeColor="text1"/>
        </w:rPr>
        <w:t xml:space="preserve">! per coinvolgere gli studenti e verificare le conoscenze acquisite. </w:t>
      </w:r>
      <w:r w:rsidRPr="00585201">
        <w:rPr>
          <w:rFonts w:ascii="Arial" w:hAnsi="Arial" w:eastAsia="Arial" w:cs="Arial"/>
          <w:color w:val="000000" w:themeColor="text1"/>
          <w:highlight w:val="yellow"/>
        </w:rPr>
        <w:t xml:space="preserve">Come prepararlo? Consultate la Scheda esplicativa </w:t>
      </w:r>
      <w:r w:rsidRPr="00585201" w:rsidR="005034BC">
        <w:rPr>
          <w:rFonts w:ascii="Arial" w:hAnsi="Arial" w:eastAsia="Arial" w:cs="Arial"/>
          <w:color w:val="000000" w:themeColor="text1"/>
          <w:highlight w:val="yellow"/>
        </w:rPr>
        <w:t>dello strumento n.</w:t>
      </w:r>
      <w:r w:rsidRPr="00585201">
        <w:rPr>
          <w:rFonts w:ascii="Arial" w:hAnsi="Arial" w:eastAsia="Arial" w:cs="Arial"/>
          <w:color w:val="000000" w:themeColor="text1"/>
        </w:rPr>
        <w:t xml:space="preserve"> </w:t>
      </w:r>
      <w:r w:rsidRPr="00585201">
        <w:rPr>
          <w:rFonts w:ascii="Arial" w:hAnsi="Arial" w:eastAsia="Arial" w:cs="Arial"/>
          <w:color w:val="000000" w:themeColor="text1"/>
          <w:highlight w:val="yellow"/>
        </w:rPr>
        <w:t>x/y.</w:t>
      </w:r>
    </w:p>
    <w:p w:rsidRPr="00585201" w:rsidR="0011429C" w:rsidP="00585201" w:rsidRDefault="3831D15B" w14:paraId="6CF169E8" w14:textId="77777777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585201" w:rsidR="0011429C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585201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585201" w:rsidR="0036547F" w:rsidP="00585201" w:rsidRDefault="0011429C" w14:paraId="27FE89C1" w14:textId="561CF0CD">
      <w:pPr>
        <w:spacing w:before="0" w:line="360" w:lineRule="auto"/>
        <w:ind w:left="0" w:right="0"/>
        <w:rPr>
          <w:rFonts w:ascii="Arial" w:hAnsi="Arial" w:eastAsia="Arial" w:cs="Arial"/>
          <w:lang w:val="it-IT"/>
        </w:rPr>
      </w:pPr>
      <w:r w:rsidRPr="00585201">
        <w:rPr>
          <w:rFonts w:ascii="Arial" w:hAnsi="Arial" w:eastAsia="Arial" w:cs="Arial"/>
          <w:lang w:val="it-IT"/>
        </w:rPr>
        <w:t>Introducete brevemente l’argomento della lezione “La mia famiglia e io” in spagnolo e cercate di catturare l’attenzione e la curiosità degli studenti chiedendo loro della loro famiglia: se hanno fratelli o sorelle, quanti zii hanno, ecc.</w:t>
      </w:r>
    </w:p>
    <w:p w:rsidRPr="00585201" w:rsidR="002D7389" w:rsidP="00585201" w:rsidRDefault="0011429C" w14:paraId="3CC82A5E" w14:textId="1260D600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Pr="00585201" w:rsidR="3831D15B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585201" w:rsidR="0011429C" w:rsidP="00585201" w:rsidRDefault="3831D15B" w14:paraId="2D09A5DD" w14:textId="77777777">
      <w:pPr>
        <w:spacing w:before="0" w:after="120" w:line="360" w:lineRule="auto"/>
        <w:ind w:left="0" w:right="0"/>
        <w:textAlignment w:val="baseline"/>
        <w:rPr>
          <w:rFonts w:ascii="Arial" w:hAnsi="Arial" w:eastAsia="Arial" w:cs="Arial"/>
          <w:b/>
          <w:lang w:val="it-IT"/>
        </w:rPr>
      </w:pPr>
      <w:r w:rsidRPr="00585201">
        <w:rPr>
          <w:rFonts w:ascii="Arial" w:hAnsi="Arial" w:eastAsia="Times New Roman" w:cs="Arial"/>
          <w:b/>
          <w:bCs/>
          <w:lang w:val="it-IT" w:eastAsia="en-GB"/>
        </w:rPr>
        <w:t>1</w:t>
      </w:r>
      <w:r w:rsidRPr="00585201" w:rsidR="0011429C">
        <w:rPr>
          <w:rFonts w:ascii="Arial" w:hAnsi="Arial" w:eastAsia="Times New Roman" w:cs="Arial"/>
          <w:b/>
          <w:bCs/>
          <w:vertAlign w:val="superscript"/>
          <w:lang w:val="it-IT" w:eastAsia="en-GB"/>
        </w:rPr>
        <w:t>°</w:t>
      </w:r>
      <w:r w:rsidRPr="00585201">
        <w:rPr>
          <w:rFonts w:ascii="Arial" w:hAnsi="Arial" w:eastAsia="Times New Roman" w:cs="Arial"/>
          <w:b/>
          <w:bCs/>
          <w:lang w:val="it-IT" w:eastAsia="en-GB"/>
        </w:rPr>
        <w:t xml:space="preserve"> Part</w:t>
      </w:r>
      <w:r w:rsidRPr="00585201" w:rsidR="0011429C">
        <w:rPr>
          <w:rFonts w:ascii="Arial" w:hAnsi="Arial" w:eastAsia="Times New Roman" w:cs="Arial"/>
          <w:b/>
          <w:bCs/>
          <w:lang w:val="it-IT" w:eastAsia="en-GB"/>
        </w:rPr>
        <w:t>e</w:t>
      </w:r>
      <w:r w:rsidRPr="00585201">
        <w:rPr>
          <w:rFonts w:ascii="Arial" w:hAnsi="Arial" w:eastAsia="Times New Roman" w:cs="Arial"/>
          <w:b/>
          <w:bCs/>
          <w:lang w:val="it-IT" w:eastAsia="en-GB"/>
        </w:rPr>
        <w:t xml:space="preserve">: </w:t>
      </w:r>
      <w:r w:rsidRPr="00585201" w:rsidR="0011429C">
        <w:rPr>
          <w:rFonts w:ascii="Arial" w:hAnsi="Arial" w:eastAsia="Arial" w:cs="Arial"/>
          <w:b/>
          <w:lang w:val="it-IT"/>
        </w:rPr>
        <w:t xml:space="preserve">Imparare nuove parole del vocabolario spagnolo sui membri della famiglia attraverso le </w:t>
      </w:r>
      <w:proofErr w:type="spellStart"/>
      <w:r w:rsidRPr="00585201" w:rsidR="0011429C">
        <w:rPr>
          <w:rFonts w:ascii="Arial" w:hAnsi="Arial" w:eastAsia="Arial" w:cs="Arial"/>
          <w:b/>
          <w:lang w:val="it-IT"/>
        </w:rPr>
        <w:t>flashcard</w:t>
      </w:r>
      <w:proofErr w:type="spellEnd"/>
      <w:r w:rsidRPr="00585201" w:rsidR="0011429C">
        <w:rPr>
          <w:rFonts w:ascii="Arial" w:hAnsi="Arial" w:eastAsia="Arial" w:cs="Arial"/>
          <w:b/>
          <w:lang w:val="it-IT"/>
        </w:rPr>
        <w:t xml:space="preserve"> </w:t>
      </w:r>
    </w:p>
    <w:p w:rsidRPr="00585201" w:rsidR="0011429C" w:rsidP="00585201" w:rsidRDefault="0011429C" w14:paraId="09FCDFA5" w14:textId="30EB14F6">
      <w:pPr>
        <w:pStyle w:val="Normal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right="0"/>
        <w:rPr>
          <w:rFonts w:ascii="Arial" w:hAnsi="Arial" w:eastAsia="Arial" w:cs="Arial"/>
          <w:color w:val="000000"/>
          <w:szCs w:val="24"/>
        </w:rPr>
      </w:pPr>
      <w:r w:rsidRPr="00585201">
        <w:rPr>
          <w:rFonts w:ascii="Arial" w:hAnsi="Arial" w:eastAsia="Arial" w:cs="Arial"/>
          <w:color w:val="000000"/>
          <w:szCs w:val="24"/>
        </w:rPr>
        <w:t xml:space="preserve">Mostrate agli studenti le </w:t>
      </w:r>
      <w:proofErr w:type="spellStart"/>
      <w:r w:rsidRPr="00585201">
        <w:rPr>
          <w:rFonts w:ascii="Arial" w:hAnsi="Arial" w:eastAsia="Arial" w:cs="Arial"/>
          <w:color w:val="000000"/>
          <w:szCs w:val="24"/>
        </w:rPr>
        <w:t>flashcard</w:t>
      </w:r>
      <w:proofErr w:type="spellEnd"/>
      <w:r w:rsidRPr="00585201">
        <w:rPr>
          <w:rFonts w:ascii="Arial" w:hAnsi="Arial" w:eastAsia="Arial" w:cs="Arial"/>
          <w:color w:val="000000"/>
          <w:szCs w:val="24"/>
        </w:rPr>
        <w:t xml:space="preserve"> preparate con </w:t>
      </w:r>
      <w:proofErr w:type="spellStart"/>
      <w:r w:rsidRPr="00585201">
        <w:rPr>
          <w:rFonts w:ascii="Arial" w:hAnsi="Arial" w:eastAsia="Arial" w:cs="Arial"/>
          <w:color w:val="000000"/>
          <w:szCs w:val="24"/>
        </w:rPr>
        <w:t>Quizlet</w:t>
      </w:r>
      <w:proofErr w:type="spellEnd"/>
      <w:r w:rsidRPr="00585201">
        <w:rPr>
          <w:rFonts w:ascii="Arial" w:hAnsi="Arial" w:eastAsia="Arial" w:cs="Arial"/>
          <w:color w:val="000000"/>
          <w:szCs w:val="24"/>
        </w:rPr>
        <w:t xml:space="preserve"> contenenti le parole selezionate del vocabolario spagnolo sui membri della famiglia, ripetendole più volte affinché gli studenti memorizzino il significato e la pronuncia corretta.</w:t>
      </w:r>
    </w:p>
    <w:p w:rsidRPr="00585201" w:rsidR="0011429C" w:rsidP="00585201" w:rsidRDefault="0011429C" w14:paraId="19F28857" w14:textId="77777777">
      <w:pPr>
        <w:pStyle w:val="Normal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right="0"/>
        <w:rPr>
          <w:rFonts w:ascii="Arial" w:hAnsi="Arial" w:eastAsia="Arial" w:cs="Arial"/>
          <w:color w:val="000000"/>
          <w:szCs w:val="24"/>
        </w:rPr>
      </w:pPr>
      <w:r w:rsidRPr="00585201">
        <w:rPr>
          <w:rFonts w:ascii="Arial" w:hAnsi="Arial" w:eastAsia="Arial" w:cs="Arial"/>
          <w:color w:val="000000"/>
          <w:szCs w:val="24"/>
        </w:rPr>
        <w:t>Poi, chiamate gli studenti a turno chiedendo loro quale sia la parola spagnola corrispondente a un determinato membro della famiglia.</w:t>
      </w:r>
    </w:p>
    <w:p w:rsidRPr="00585201" w:rsidR="0011429C" w:rsidP="00585201" w:rsidRDefault="0011429C" w14:paraId="39CE5326" w14:textId="77777777">
      <w:pPr>
        <w:pStyle w:val="Normal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0" w:after="120" w:line="360" w:lineRule="auto"/>
        <w:ind w:right="0"/>
        <w:rPr>
          <w:rFonts w:ascii="Arial" w:hAnsi="Arial" w:eastAsia="Arial" w:cs="Arial"/>
          <w:color w:val="000000"/>
          <w:szCs w:val="24"/>
        </w:rPr>
      </w:pPr>
      <w:r w:rsidRPr="00585201">
        <w:rPr>
          <w:rFonts w:ascii="Arial" w:hAnsi="Arial" w:eastAsia="Arial" w:cs="Arial"/>
          <w:color w:val="000000"/>
          <w:szCs w:val="24"/>
        </w:rPr>
        <w:t xml:space="preserve">Rivelate la risposta corretta girando la </w:t>
      </w:r>
      <w:proofErr w:type="spellStart"/>
      <w:r w:rsidRPr="00585201">
        <w:rPr>
          <w:rFonts w:ascii="Arial" w:hAnsi="Arial" w:eastAsia="Arial" w:cs="Arial"/>
          <w:color w:val="000000"/>
          <w:szCs w:val="24"/>
        </w:rPr>
        <w:t>flashcard</w:t>
      </w:r>
      <w:proofErr w:type="spellEnd"/>
      <w:r w:rsidRPr="00585201">
        <w:rPr>
          <w:rFonts w:ascii="Arial" w:hAnsi="Arial" w:eastAsia="Arial" w:cs="Arial"/>
          <w:color w:val="000000"/>
          <w:szCs w:val="24"/>
        </w:rPr>
        <w:t>.</w:t>
      </w:r>
    </w:p>
    <w:p w:rsidRPr="00585201" w:rsidR="0011429C" w:rsidP="00585201" w:rsidRDefault="3831D15B" w14:paraId="4A05F669" w14:textId="4F7C07DE">
      <w:pPr>
        <w:pStyle w:val="Normal0"/>
        <w:spacing w:before="0" w:after="0" w:line="360" w:lineRule="auto"/>
        <w:ind w:left="0" w:right="0"/>
        <w:rPr>
          <w:rFonts w:ascii="Arial" w:hAnsi="Arial" w:eastAsia="Arial" w:cs="Arial"/>
        </w:rPr>
      </w:pPr>
      <w:r w:rsidRPr="00585201">
        <w:rPr>
          <w:rFonts w:ascii="Arial" w:hAnsi="Arial" w:eastAsia="Times New Roman" w:cs="Arial"/>
          <w:b/>
          <w:bCs/>
          <w:lang w:eastAsia="en-GB"/>
        </w:rPr>
        <w:t>2</w:t>
      </w:r>
      <w:r w:rsidRPr="00585201" w:rsidR="0011429C">
        <w:rPr>
          <w:rFonts w:ascii="Arial" w:hAnsi="Arial" w:eastAsia="Times New Roman" w:cs="Arial"/>
          <w:b/>
          <w:bCs/>
          <w:vertAlign w:val="superscript"/>
          <w:lang w:eastAsia="en-GB"/>
        </w:rPr>
        <w:t>°</w:t>
      </w:r>
      <w:r w:rsidRPr="00585201">
        <w:rPr>
          <w:rFonts w:ascii="Arial" w:hAnsi="Arial" w:eastAsia="Times New Roman" w:cs="Arial"/>
          <w:b/>
          <w:bCs/>
          <w:lang w:eastAsia="en-GB"/>
        </w:rPr>
        <w:t xml:space="preserve"> Part</w:t>
      </w:r>
      <w:r w:rsidRPr="00585201" w:rsidR="0011429C">
        <w:rPr>
          <w:rFonts w:ascii="Arial" w:hAnsi="Arial" w:eastAsia="Times New Roman" w:cs="Arial"/>
          <w:b/>
          <w:bCs/>
          <w:lang w:eastAsia="en-GB"/>
        </w:rPr>
        <w:t>e</w:t>
      </w:r>
      <w:r w:rsidRPr="00585201">
        <w:rPr>
          <w:rFonts w:ascii="Arial" w:hAnsi="Arial" w:eastAsia="Times New Roman" w:cs="Arial"/>
          <w:b/>
          <w:bCs/>
          <w:lang w:eastAsia="en-GB"/>
        </w:rPr>
        <w:t xml:space="preserve">: </w:t>
      </w:r>
      <w:r w:rsidRPr="00585201" w:rsidR="0011429C">
        <w:rPr>
          <w:rFonts w:ascii="Arial" w:hAnsi="Arial" w:eastAsia="Arial" w:cs="Arial"/>
          <w:b/>
        </w:rPr>
        <w:t>Verificare le conoscenze apprese attraverso il completamento di un quiz interattivo</w:t>
      </w:r>
    </w:p>
    <w:p w:rsidRPr="00585201" w:rsidR="00761650" w:rsidP="00585201" w:rsidRDefault="0011429C" w14:paraId="3FC9F1F2" w14:textId="0A15AB9E">
      <w:pPr>
        <w:pStyle w:val="Normal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Arial" w:hAnsi="Arial" w:eastAsia="Arial" w:cs="Arial"/>
          <w:color w:val="000000"/>
          <w:szCs w:val="24"/>
        </w:rPr>
      </w:pPr>
      <w:r w:rsidRPr="00585201">
        <w:rPr>
          <w:rFonts w:ascii="Arial" w:hAnsi="Arial" w:eastAsia="Arial" w:cs="Arial"/>
          <w:color w:val="000000"/>
          <w:szCs w:val="24"/>
        </w:rPr>
        <w:t xml:space="preserve">Nella seconda parte della lezione, coinvolgete gli studenti chiedendo loro di risolvere un quiz interattivo creato con </w:t>
      </w:r>
      <w:proofErr w:type="spellStart"/>
      <w:r w:rsidRPr="00585201">
        <w:rPr>
          <w:rFonts w:ascii="Arial" w:hAnsi="Arial" w:eastAsia="Arial" w:cs="Arial"/>
          <w:color w:val="000000"/>
          <w:szCs w:val="24"/>
        </w:rPr>
        <w:t>Kahoot</w:t>
      </w:r>
      <w:proofErr w:type="spellEnd"/>
      <w:r w:rsidRPr="00585201">
        <w:rPr>
          <w:rFonts w:ascii="Arial" w:hAnsi="Arial" w:eastAsia="Arial" w:cs="Arial"/>
          <w:color w:val="000000"/>
          <w:szCs w:val="24"/>
        </w:rPr>
        <w:t>! per testare il vocabolario spagnolo appena appreso.</w:t>
      </w:r>
    </w:p>
    <w:p w:rsidRPr="00585201" w:rsidR="002D7389" w:rsidP="00585201" w:rsidRDefault="0011429C" w14:paraId="2D539EA4" w14:textId="1A922D57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585201" w:rsidR="3831D15B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585201" w:rsidR="0011429C" w:rsidP="00585201" w:rsidRDefault="0011429C" w14:paraId="1B772586" w14:textId="6793D8DE">
      <w:pPr>
        <w:pStyle w:val="Normal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eastAsia="Arial" w:cs="Arial"/>
          <w:color w:val="000000"/>
        </w:rPr>
      </w:pPr>
      <w:r w:rsidRPr="00585201">
        <w:rPr>
          <w:rFonts w:ascii="Arial" w:hAnsi="Arial" w:eastAsia="Arial" w:cs="Arial"/>
          <w:color w:val="000000" w:themeColor="text1"/>
        </w:rPr>
        <w:t xml:space="preserve">Nella prima parte dell’attività, gli studenti imparano e memorizzano nuove parole spagnole: l’uso delle </w:t>
      </w:r>
      <w:proofErr w:type="spellStart"/>
      <w:r w:rsidRPr="00585201">
        <w:rPr>
          <w:rFonts w:ascii="Arial" w:hAnsi="Arial" w:eastAsia="Arial" w:cs="Arial"/>
          <w:color w:val="000000" w:themeColor="text1"/>
        </w:rPr>
        <w:t>flashcard</w:t>
      </w:r>
      <w:proofErr w:type="spellEnd"/>
      <w:r w:rsidRPr="00585201">
        <w:rPr>
          <w:rFonts w:ascii="Arial" w:hAnsi="Arial" w:eastAsia="Arial" w:cs="Arial"/>
          <w:color w:val="000000" w:themeColor="text1"/>
        </w:rPr>
        <w:t xml:space="preserve"> li aiuta a memorizzare il vocabolario sui membri della famiglia e sulle relazioni tra loro.</w:t>
      </w:r>
    </w:p>
    <w:p w:rsidRPr="00585201" w:rsidR="0011429C" w:rsidP="00585201" w:rsidRDefault="0011429C" w14:paraId="76879811" w14:textId="77777777">
      <w:pPr>
        <w:pStyle w:val="Normal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Arial" w:hAnsi="Arial" w:eastAsia="Arial" w:cs="Arial"/>
          <w:color w:val="000000"/>
        </w:rPr>
      </w:pPr>
      <w:r w:rsidRPr="00585201">
        <w:rPr>
          <w:rFonts w:ascii="Arial" w:hAnsi="Arial" w:eastAsia="Arial" w:cs="Arial"/>
          <w:color w:val="000000" w:themeColor="text1"/>
        </w:rPr>
        <w:t>In seguito, gli studenti testano le conoscenze acquisite attraverso un quiz interattivo.</w:t>
      </w:r>
    </w:p>
    <w:p w:rsidRPr="00585201" w:rsidR="00585201" w:rsidP="00585201" w:rsidRDefault="00585201" w14:paraId="7812641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Arial" w:hAnsi="Arial" w:eastAsia="Arial" w:cs="Arial"/>
          <w:color w:val="000000" w:themeColor="text1"/>
        </w:rPr>
      </w:pPr>
    </w:p>
    <w:p w:rsidRPr="00585201" w:rsidR="00585201" w:rsidP="00585201" w:rsidRDefault="00585201" w14:paraId="48CA54C9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after="120" w:line="360" w:lineRule="auto"/>
        <w:rPr>
          <w:rFonts w:ascii="Arial" w:hAnsi="Arial" w:eastAsia="Arial" w:cs="Arial"/>
          <w:color w:val="000000"/>
        </w:rPr>
      </w:pPr>
    </w:p>
    <w:p w:rsidRPr="00585201" w:rsidR="00585201" w:rsidP="00585201" w:rsidRDefault="0011429C" w14:paraId="1573CB49" w14:textId="01A6BB64">
      <w:pPr>
        <w:pStyle w:val="Normal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rFonts w:ascii="Arial" w:hAnsi="Arial" w:eastAsia="Arial" w:cs="Arial"/>
          <w:color w:val="000000"/>
        </w:rPr>
      </w:pPr>
      <w:r w:rsidRPr="00585201">
        <w:rPr>
          <w:rFonts w:ascii="Arial" w:hAnsi="Arial" w:eastAsia="Arial" w:cs="Arial"/>
          <w:color w:val="000000" w:themeColor="text1"/>
        </w:rPr>
        <w:t>Seguendo i risultati del quiz in tempo reale, potete verificare se gli studenti hanno difficoltà a memorizzare il nuovo vocabolario.</w:t>
      </w:r>
    </w:p>
    <w:p w:rsidRPr="00585201" w:rsidR="001D5097" w:rsidP="00585201" w:rsidRDefault="0011429C" w14:paraId="2A78CCEE" w14:textId="688ADAC9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585201" w:rsidR="3831D15B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585201" w:rsidR="0011429C" w:rsidP="00585201" w:rsidRDefault="0011429C" w14:paraId="0E1C26F3" w14:textId="77777777">
      <w:pPr>
        <w:pStyle w:val="Normal0"/>
        <w:spacing w:after="200" w:line="360" w:lineRule="auto"/>
        <w:ind w:left="0"/>
        <w:rPr>
          <w:rFonts w:ascii="Arial" w:hAnsi="Arial" w:eastAsia="Arial" w:cs="Arial"/>
          <w:b/>
          <w:color w:val="17406D"/>
        </w:rPr>
      </w:pPr>
      <w:r w:rsidRPr="00585201">
        <w:rPr>
          <w:rFonts w:ascii="Arial" w:hAnsi="Arial" w:eastAsia="Arial" w:cs="Arial"/>
        </w:rPr>
        <w:t>Chiedete agli studenti di presentare e descrivere la loro famiglia, prima in forma scritta e poi orale, utilizzando le nuove parole del vocabolario spagnolo apprese durante la lezione.</w:t>
      </w:r>
    </w:p>
    <w:p w:rsidRPr="00585201" w:rsidR="00726650" w:rsidP="00585201" w:rsidRDefault="3831D15B" w14:paraId="4D653B42" w14:textId="7286B4FD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585201">
        <w:rPr>
          <w:rFonts w:ascii="Arial" w:hAnsi="Arial" w:cs="Arial"/>
          <w:lang w:val="it-IT"/>
        </w:rPr>
        <w:t xml:space="preserve"> </w:t>
      </w:r>
    </w:p>
    <w:sectPr w:rsidRPr="00585201" w:rsidR="00726650" w:rsidSect="00AD7FE5">
      <w:headerReference w:type="default" r:id="rId12"/>
      <w:footerReference w:type="default" r:id="rId13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1B6" w:rsidP="00A66B18" w:rsidRDefault="004C61B6" w14:paraId="3F281BF7" w14:textId="77777777">
      <w:pPr>
        <w:spacing w:before="0" w:after="0"/>
      </w:pPr>
      <w:r>
        <w:separator/>
      </w:r>
    </w:p>
  </w:endnote>
  <w:endnote w:type="continuationSeparator" w:id="0">
    <w:p w:rsidR="004C61B6" w:rsidP="00A66B18" w:rsidRDefault="004C61B6" w14:paraId="3C7F976F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50FAD" w:rsidP="00A61191" w:rsidRDefault="0036547F" w14:paraId="3B6EEF19" w14:textId="49F32158">
    <w:pPr>
      <w:ind w:left="0"/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0F531BA5" wp14:editId="7A79EE6B">
          <wp:simplePos x="0" y="0"/>
          <wp:positionH relativeFrom="column">
            <wp:posOffset>-457200</wp:posOffset>
          </wp:positionH>
          <wp:positionV relativeFrom="paragraph">
            <wp:posOffset>342900</wp:posOffset>
          </wp:positionV>
          <wp:extent cx="7802968" cy="572400"/>
          <wp:effectExtent l="0" t="0" r="0" b="0"/>
          <wp:wrapSquare wrapText="bothSides" distT="0" distB="0" distL="114300" distR="114300"/>
          <wp:docPr id="20736084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1B6" w:rsidP="00A66B18" w:rsidRDefault="004C61B6" w14:paraId="4981AB65" w14:textId="77777777">
      <w:pPr>
        <w:spacing w:before="0" w:after="0"/>
      </w:pPr>
      <w:r>
        <w:separator/>
      </w:r>
    </w:p>
  </w:footnote>
  <w:footnote w:type="continuationSeparator" w:id="0">
    <w:p w:rsidR="004C61B6" w:rsidP="00A66B18" w:rsidRDefault="004C61B6" w14:paraId="2403F398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3D6A6A" w14:paraId="1020B91C" w14:textId="0765BC6C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3D6A6A" w14:paraId="1020B91C" w14:textId="0765BC6C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2055749245" name="Immagine 205574924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070"/>
    <w:multiLevelType w:val="hybridMultilevel"/>
    <w:tmpl w:val="004809F4"/>
    <w:lvl w:ilvl="0" w:tplc="1F9ACC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38FB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02B9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FCD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9C53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7A3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1C2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A6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786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AA4286"/>
    <w:multiLevelType w:val="multilevel"/>
    <w:tmpl w:val="9A5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AB5266"/>
    <w:multiLevelType w:val="multilevel"/>
    <w:tmpl w:val="B87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1C0C79"/>
    <w:multiLevelType w:val="multilevel"/>
    <w:tmpl w:val="57F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CD84DCF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424B11"/>
    <w:multiLevelType w:val="multilevel"/>
    <w:tmpl w:val="75D25A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4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E54DED"/>
    <w:multiLevelType w:val="hybridMultilevel"/>
    <w:tmpl w:val="BB9ABD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8D5707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CA73A23"/>
    <w:multiLevelType w:val="hybridMultilevel"/>
    <w:tmpl w:val="87288DB6"/>
    <w:lvl w:ilvl="0" w:tplc="BE4270A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5D54FE44">
      <w:numFmt w:val="bullet"/>
      <w:lvlText w:val="•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FB559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3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D16D8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hint="default" w:ascii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hint="default" w:ascii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hint="default" w:ascii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hint="default" w:ascii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hint="default" w:ascii="Noto Sans Symbols" w:hAnsi="Noto Sans Symbols"/>
        <w:sz w:val="20"/>
        <w:szCs w:val="20"/>
      </w:rPr>
    </w:lvl>
  </w:abstractNum>
  <w:abstractNum w:abstractNumId="26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A3684C"/>
    <w:multiLevelType w:val="multilevel"/>
    <w:tmpl w:val="EBF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1A04693"/>
    <w:multiLevelType w:val="multilevel"/>
    <w:tmpl w:val="048A705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9" w15:restartNumberingAfterBreak="0">
    <w:nsid w:val="44176D97"/>
    <w:multiLevelType w:val="multilevel"/>
    <w:tmpl w:val="227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4FC3D3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1" w15:restartNumberingAfterBreak="0">
    <w:nsid w:val="46631454"/>
    <w:multiLevelType w:val="hybridMultilevel"/>
    <w:tmpl w:val="9B4AE3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BFF28A0"/>
    <w:multiLevelType w:val="multilevel"/>
    <w:tmpl w:val="63A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4C315B2C"/>
    <w:multiLevelType w:val="hybridMultilevel"/>
    <w:tmpl w:val="5A04AC50"/>
    <w:lvl w:ilvl="0" w:tplc="ED961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CE2C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8E45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A81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724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78A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ACF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32D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66F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8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59D1D8A"/>
    <w:multiLevelType w:val="multilevel"/>
    <w:tmpl w:val="D0A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55CB2318"/>
    <w:multiLevelType w:val="multilevel"/>
    <w:tmpl w:val="75D25A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2" w15:restartNumberingAfterBreak="0">
    <w:nsid w:val="5C794860"/>
    <w:multiLevelType w:val="hybridMultilevel"/>
    <w:tmpl w:val="A3E40C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D623611"/>
    <w:multiLevelType w:val="hybridMultilevel"/>
    <w:tmpl w:val="C0AAB5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7AC0C23"/>
    <w:multiLevelType w:val="hybridMultilevel"/>
    <w:tmpl w:val="B658E5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9" w15:restartNumberingAfterBreak="0">
    <w:nsid w:val="72DB043A"/>
    <w:multiLevelType w:val="multilevel"/>
    <w:tmpl w:val="0A4C6B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0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133240">
    <w:abstractNumId w:val="0"/>
  </w:num>
  <w:num w:numId="2" w16cid:durableId="1419979887">
    <w:abstractNumId w:val="50"/>
  </w:num>
  <w:num w:numId="3" w16cid:durableId="310140544">
    <w:abstractNumId w:val="11"/>
  </w:num>
  <w:num w:numId="4" w16cid:durableId="1558469747">
    <w:abstractNumId w:val="23"/>
  </w:num>
  <w:num w:numId="5" w16cid:durableId="236476412">
    <w:abstractNumId w:val="21"/>
  </w:num>
  <w:num w:numId="6" w16cid:durableId="186526243">
    <w:abstractNumId w:val="14"/>
  </w:num>
  <w:num w:numId="7" w16cid:durableId="820316327">
    <w:abstractNumId w:val="6"/>
  </w:num>
  <w:num w:numId="8" w16cid:durableId="617419963">
    <w:abstractNumId w:val="3"/>
  </w:num>
  <w:num w:numId="9" w16cid:durableId="192497661">
    <w:abstractNumId w:val="33"/>
  </w:num>
  <w:num w:numId="10" w16cid:durableId="57635544">
    <w:abstractNumId w:val="24"/>
  </w:num>
  <w:num w:numId="11" w16cid:durableId="198980827">
    <w:abstractNumId w:val="15"/>
  </w:num>
  <w:num w:numId="12" w16cid:durableId="1796413281">
    <w:abstractNumId w:val="38"/>
  </w:num>
  <w:num w:numId="13" w16cid:durableId="658000214">
    <w:abstractNumId w:val="8"/>
  </w:num>
  <w:num w:numId="14" w16cid:durableId="488250146">
    <w:abstractNumId w:val="4"/>
  </w:num>
  <w:num w:numId="15" w16cid:durableId="1023627356">
    <w:abstractNumId w:val="5"/>
  </w:num>
  <w:num w:numId="16" w16cid:durableId="1762026662">
    <w:abstractNumId w:val="51"/>
  </w:num>
  <w:num w:numId="17" w16cid:durableId="1706710606">
    <w:abstractNumId w:val="32"/>
  </w:num>
  <w:num w:numId="18" w16cid:durableId="425661419">
    <w:abstractNumId w:val="20"/>
  </w:num>
  <w:num w:numId="19" w16cid:durableId="173572028">
    <w:abstractNumId w:val="17"/>
  </w:num>
  <w:num w:numId="20" w16cid:durableId="1496191795">
    <w:abstractNumId w:val="44"/>
  </w:num>
  <w:num w:numId="21" w16cid:durableId="1747993968">
    <w:abstractNumId w:val="12"/>
  </w:num>
  <w:num w:numId="22" w16cid:durableId="593900839">
    <w:abstractNumId w:val="45"/>
  </w:num>
  <w:num w:numId="23" w16cid:durableId="651831027">
    <w:abstractNumId w:val="52"/>
  </w:num>
  <w:num w:numId="24" w16cid:durableId="312638397">
    <w:abstractNumId w:val="1"/>
  </w:num>
  <w:num w:numId="25" w16cid:durableId="1483041530">
    <w:abstractNumId w:val="26"/>
  </w:num>
  <w:num w:numId="26" w16cid:durableId="1766609109">
    <w:abstractNumId w:val="34"/>
  </w:num>
  <w:num w:numId="27" w16cid:durableId="559875232">
    <w:abstractNumId w:val="47"/>
  </w:num>
  <w:num w:numId="28" w16cid:durableId="1310285381">
    <w:abstractNumId w:val="39"/>
  </w:num>
  <w:num w:numId="29" w16cid:durableId="1037123976">
    <w:abstractNumId w:val="37"/>
  </w:num>
  <w:num w:numId="30" w16cid:durableId="593364113">
    <w:abstractNumId w:val="48"/>
  </w:num>
  <w:num w:numId="31" w16cid:durableId="1655180245">
    <w:abstractNumId w:val="40"/>
  </w:num>
  <w:num w:numId="32" w16cid:durableId="760955494">
    <w:abstractNumId w:val="9"/>
  </w:num>
  <w:num w:numId="33" w16cid:durableId="1298878582">
    <w:abstractNumId w:val="35"/>
  </w:num>
  <w:num w:numId="34" w16cid:durableId="136537115">
    <w:abstractNumId w:val="2"/>
  </w:num>
  <w:num w:numId="35" w16cid:durableId="771097118">
    <w:abstractNumId w:val="27"/>
  </w:num>
  <w:num w:numId="36" w16cid:durableId="842008383">
    <w:abstractNumId w:val="19"/>
  </w:num>
  <w:num w:numId="37" w16cid:durableId="1461151278">
    <w:abstractNumId w:val="18"/>
  </w:num>
  <w:num w:numId="38" w16cid:durableId="1503204496">
    <w:abstractNumId w:val="10"/>
  </w:num>
  <w:num w:numId="39" w16cid:durableId="815029653">
    <w:abstractNumId w:val="46"/>
  </w:num>
  <w:num w:numId="40" w16cid:durableId="986742589">
    <w:abstractNumId w:val="16"/>
  </w:num>
  <w:num w:numId="41" w16cid:durableId="1958833902">
    <w:abstractNumId w:val="43"/>
  </w:num>
  <w:num w:numId="42" w16cid:durableId="749470724">
    <w:abstractNumId w:val="29"/>
  </w:num>
  <w:num w:numId="43" w16cid:durableId="1265461666">
    <w:abstractNumId w:val="7"/>
  </w:num>
  <w:num w:numId="44" w16cid:durableId="32076178">
    <w:abstractNumId w:val="31"/>
  </w:num>
  <w:num w:numId="45" w16cid:durableId="998580968">
    <w:abstractNumId w:val="42"/>
  </w:num>
  <w:num w:numId="46" w16cid:durableId="1223440832">
    <w:abstractNumId w:val="22"/>
  </w:num>
  <w:num w:numId="47" w16cid:durableId="762456627">
    <w:abstractNumId w:val="25"/>
  </w:num>
  <w:num w:numId="48" w16cid:durableId="1716849883">
    <w:abstractNumId w:val="30"/>
  </w:num>
  <w:num w:numId="49" w16cid:durableId="1318337835">
    <w:abstractNumId w:val="28"/>
  </w:num>
  <w:num w:numId="50" w16cid:durableId="386681972">
    <w:abstractNumId w:val="41"/>
  </w:num>
  <w:num w:numId="51" w16cid:durableId="2141220731">
    <w:abstractNumId w:val="13"/>
  </w:num>
  <w:num w:numId="52" w16cid:durableId="616180579">
    <w:abstractNumId w:val="49"/>
  </w:num>
  <w:num w:numId="53" w16cid:durableId="6925398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03AB"/>
    <w:rsid w:val="00082042"/>
    <w:rsid w:val="00083BAA"/>
    <w:rsid w:val="00097C8F"/>
    <w:rsid w:val="000C36BC"/>
    <w:rsid w:val="000C5EA4"/>
    <w:rsid w:val="000E744E"/>
    <w:rsid w:val="001043B9"/>
    <w:rsid w:val="0010680C"/>
    <w:rsid w:val="0011429C"/>
    <w:rsid w:val="00115290"/>
    <w:rsid w:val="00121B4D"/>
    <w:rsid w:val="00134B97"/>
    <w:rsid w:val="001521B0"/>
    <w:rsid w:val="00167E81"/>
    <w:rsid w:val="001766D6"/>
    <w:rsid w:val="001A0D43"/>
    <w:rsid w:val="001C4D2F"/>
    <w:rsid w:val="001D5097"/>
    <w:rsid w:val="001E00BC"/>
    <w:rsid w:val="001E2320"/>
    <w:rsid w:val="00214E28"/>
    <w:rsid w:val="00241F38"/>
    <w:rsid w:val="00262C0A"/>
    <w:rsid w:val="00286B59"/>
    <w:rsid w:val="002A7EBA"/>
    <w:rsid w:val="002B69F3"/>
    <w:rsid w:val="002D57A7"/>
    <w:rsid w:val="002D5AB9"/>
    <w:rsid w:val="002D7389"/>
    <w:rsid w:val="002E2015"/>
    <w:rsid w:val="0030361B"/>
    <w:rsid w:val="00314185"/>
    <w:rsid w:val="00352B81"/>
    <w:rsid w:val="0036204B"/>
    <w:rsid w:val="0036547F"/>
    <w:rsid w:val="003A0150"/>
    <w:rsid w:val="003D1D61"/>
    <w:rsid w:val="003D6A6A"/>
    <w:rsid w:val="003E24DF"/>
    <w:rsid w:val="0041428F"/>
    <w:rsid w:val="00455A47"/>
    <w:rsid w:val="0046472C"/>
    <w:rsid w:val="004A2B0D"/>
    <w:rsid w:val="004C61B6"/>
    <w:rsid w:val="004E5956"/>
    <w:rsid w:val="005034BC"/>
    <w:rsid w:val="00513EAB"/>
    <w:rsid w:val="00576723"/>
    <w:rsid w:val="00585201"/>
    <w:rsid w:val="005875A6"/>
    <w:rsid w:val="005B1592"/>
    <w:rsid w:val="005B3D0E"/>
    <w:rsid w:val="005B5005"/>
    <w:rsid w:val="005B6466"/>
    <w:rsid w:val="005C2210"/>
    <w:rsid w:val="005D7940"/>
    <w:rsid w:val="00601933"/>
    <w:rsid w:val="00615018"/>
    <w:rsid w:val="00615F96"/>
    <w:rsid w:val="00617954"/>
    <w:rsid w:val="00620C70"/>
    <w:rsid w:val="0062123A"/>
    <w:rsid w:val="00646E75"/>
    <w:rsid w:val="00696812"/>
    <w:rsid w:val="006E3B65"/>
    <w:rsid w:val="006F6F10"/>
    <w:rsid w:val="00701A4E"/>
    <w:rsid w:val="007139C6"/>
    <w:rsid w:val="00726650"/>
    <w:rsid w:val="0073426B"/>
    <w:rsid w:val="00750FAD"/>
    <w:rsid w:val="00761650"/>
    <w:rsid w:val="00783E79"/>
    <w:rsid w:val="00795808"/>
    <w:rsid w:val="007A33E8"/>
    <w:rsid w:val="007A5C93"/>
    <w:rsid w:val="007B5AE8"/>
    <w:rsid w:val="007E7F36"/>
    <w:rsid w:val="007F5192"/>
    <w:rsid w:val="008127CA"/>
    <w:rsid w:val="00856D53"/>
    <w:rsid w:val="008F61AA"/>
    <w:rsid w:val="00904CA9"/>
    <w:rsid w:val="00910D6C"/>
    <w:rsid w:val="009418AD"/>
    <w:rsid w:val="00962670"/>
    <w:rsid w:val="00970990"/>
    <w:rsid w:val="009929DC"/>
    <w:rsid w:val="009D6E13"/>
    <w:rsid w:val="00A172A9"/>
    <w:rsid w:val="00A61191"/>
    <w:rsid w:val="00A669C3"/>
    <w:rsid w:val="00A66B18"/>
    <w:rsid w:val="00A6783B"/>
    <w:rsid w:val="00A96CF8"/>
    <w:rsid w:val="00AD2363"/>
    <w:rsid w:val="00AD7FE5"/>
    <w:rsid w:val="00AE1388"/>
    <w:rsid w:val="00AE22D9"/>
    <w:rsid w:val="00AF3567"/>
    <w:rsid w:val="00AF3982"/>
    <w:rsid w:val="00B46697"/>
    <w:rsid w:val="00B50294"/>
    <w:rsid w:val="00B57D6E"/>
    <w:rsid w:val="00BC6518"/>
    <w:rsid w:val="00BF474F"/>
    <w:rsid w:val="00C14467"/>
    <w:rsid w:val="00C43123"/>
    <w:rsid w:val="00C701F7"/>
    <w:rsid w:val="00C70786"/>
    <w:rsid w:val="00C742CC"/>
    <w:rsid w:val="00C91998"/>
    <w:rsid w:val="00CA67B1"/>
    <w:rsid w:val="00CB0DF4"/>
    <w:rsid w:val="00D41084"/>
    <w:rsid w:val="00D412ED"/>
    <w:rsid w:val="00D6644D"/>
    <w:rsid w:val="00D66593"/>
    <w:rsid w:val="00D67070"/>
    <w:rsid w:val="00D87740"/>
    <w:rsid w:val="00DA71EE"/>
    <w:rsid w:val="00DB25C9"/>
    <w:rsid w:val="00DE6DA2"/>
    <w:rsid w:val="00DE7964"/>
    <w:rsid w:val="00DF2D30"/>
    <w:rsid w:val="00E21240"/>
    <w:rsid w:val="00E217FE"/>
    <w:rsid w:val="00E37FAD"/>
    <w:rsid w:val="00E5247F"/>
    <w:rsid w:val="00E55D74"/>
    <w:rsid w:val="00E64ADC"/>
    <w:rsid w:val="00E653BF"/>
    <w:rsid w:val="00E6540C"/>
    <w:rsid w:val="00E81E2A"/>
    <w:rsid w:val="00EE0952"/>
    <w:rsid w:val="00F13AA0"/>
    <w:rsid w:val="00F15CB2"/>
    <w:rsid w:val="00F2337A"/>
    <w:rsid w:val="00F87F70"/>
    <w:rsid w:val="00FB727A"/>
    <w:rsid w:val="00FE0F43"/>
    <w:rsid w:val="00FF41C9"/>
    <w:rsid w:val="00FF70F5"/>
    <w:rsid w:val="1D170D6D"/>
    <w:rsid w:val="20B2474A"/>
    <w:rsid w:val="2370614C"/>
    <w:rsid w:val="2D1C0ADD"/>
    <w:rsid w:val="31B77547"/>
    <w:rsid w:val="3831D15B"/>
    <w:rsid w:val="3B268E53"/>
    <w:rsid w:val="41067AF6"/>
    <w:rsid w:val="535819AE"/>
    <w:rsid w:val="559D9E9B"/>
    <w:rsid w:val="602E0C9A"/>
    <w:rsid w:val="66BD1D4E"/>
    <w:rsid w:val="67A5FB7D"/>
    <w:rsid w:val="6CF64D49"/>
    <w:rsid w:val="6DC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ormal0" w:customStyle="1">
    <w:name w:val="Normal0"/>
    <w:qFormat/>
    <w:rsid w:val="003D6A6A"/>
    <w:pPr>
      <w:spacing w:before="40" w:after="360"/>
      <w:ind w:left="720" w:right="720"/>
    </w:pPr>
    <w:rPr>
      <w:rFonts w:ascii="Calibri" w:hAnsi="Calibri" w:cs="Calibri" w:eastAsiaTheme="minorHAnsi"/>
      <w:kern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Alessia Bevilacqua</lastModifiedBy>
  <revision>17</revision>
  <dcterms:created xsi:type="dcterms:W3CDTF">2023-05-24T14:26:00.0000000Z</dcterms:created>
  <dcterms:modified xsi:type="dcterms:W3CDTF">2023-08-09T07:30:37.6666773Z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