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7A6C34" w:rsidR="005D7940" w:rsidP="007A6C34" w:rsidRDefault="005D7940" w14:paraId="6EEF4FD3" w14:textId="4E39C5F9">
      <w:pPr>
        <w:spacing w:before="120" w:after="0" w:line="360" w:lineRule="auto"/>
        <w:ind w:left="0"/>
        <w:rPr>
          <w:rFonts w:ascii="Arial" w:hAnsi="Arial" w:cs="Arial"/>
          <w:lang w:val="it-IT"/>
        </w:rPr>
      </w:pPr>
    </w:p>
    <w:tbl>
      <w:tblPr>
        <w:tblStyle w:val="Tabellagriglia1chiara-colore1"/>
        <w:tblpPr w:leftFromText="180" w:rightFromText="180" w:vertAnchor="text" w:horzAnchor="margin" w:tblpY="323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7A6C34" w:rsidR="001D5097" w:rsidTr="3F601A71" w14:paraId="021CFB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A6C34" w:rsidR="001D5097" w:rsidP="007A6C34" w:rsidRDefault="001D5097" w14:paraId="37A04535" w14:textId="1B9EA394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7A6C34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59264" behindDoc="0" locked="0" layoutInCell="1" allowOverlap="1" wp14:anchorId="46B93689" wp14:editId="617F671A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15240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C34" w:rsidR="001E164D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7A6C34" w:rsidR="001D5097" w:rsidP="007A6C34" w:rsidRDefault="001E164D" w14:paraId="1A8BD953" w14:textId="3808F3EA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7A6C34">
              <w:rPr>
                <w:rFonts w:ascii="Arial" w:hAnsi="Arial" w:eastAsia="Times New Roman" w:cs="Arial"/>
                <w:lang w:val="it-IT" w:eastAsia="en-GB"/>
              </w:rPr>
              <w:t>Storia</w:t>
            </w:r>
            <w:r w:rsidRPr="007A6C34" w:rsidR="001D5097">
              <w:rPr>
                <w:rFonts w:ascii="Arial" w:hAnsi="Arial" w:eastAsia="Times New Roman" w:cs="Arial"/>
                <w:lang w:val="it-IT" w:eastAsia="en-GB"/>
              </w:rPr>
              <w:t> </w:t>
            </w:r>
          </w:p>
        </w:tc>
      </w:tr>
      <w:tr w:rsidRPr="007A6C34" w:rsidR="001D5097" w:rsidTr="3F601A71" w14:paraId="6BD19CA4" w14:textId="77777777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A6C34" w:rsidR="001D5097" w:rsidP="007A6C34" w:rsidRDefault="001D5097" w14:paraId="2CDCC5C4" w14:textId="05F18FE4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7A6C34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0288" behindDoc="0" locked="0" layoutInCell="1" allowOverlap="1" wp14:anchorId="7852DC95" wp14:editId="78FCFD2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45720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C34" w:rsidR="001E164D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7A6C34" w:rsidR="001D5097" w:rsidP="007A6C34" w:rsidRDefault="001E164D" w14:paraId="2C9BB092" w14:textId="7DB001F4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7A6C34">
              <w:rPr>
                <w:rFonts w:ascii="Arial" w:hAnsi="Arial" w:eastAsia="Times New Roman" w:cs="Arial"/>
                <w:szCs w:val="24"/>
                <w:lang w:val="it-IT" w:eastAsia="en-GB"/>
              </w:rPr>
              <w:t>L</w:t>
            </w:r>
            <w:r w:rsidRPr="007A6C34" w:rsidR="00FE72B5">
              <w:rPr>
                <w:rFonts w:ascii="Arial" w:hAnsi="Arial" w:eastAsia="Times New Roman" w:cs="Arial"/>
                <w:szCs w:val="24"/>
                <w:lang w:val="it-IT" w:eastAsia="en-GB"/>
              </w:rPr>
              <w:t>’</w:t>
            </w:r>
            <w:r w:rsidRPr="007A6C34">
              <w:rPr>
                <w:rFonts w:ascii="Arial" w:hAnsi="Arial" w:eastAsia="Times New Roman" w:cs="Arial"/>
                <w:szCs w:val="24"/>
                <w:lang w:val="it-IT" w:eastAsia="en-GB"/>
              </w:rPr>
              <w:t>ascesa di Napoleone Bonaparte</w:t>
            </w:r>
          </w:p>
        </w:tc>
      </w:tr>
      <w:tr w:rsidRPr="007A6C34" w:rsidR="001D5097" w:rsidTr="3F601A71" w14:paraId="2F94D378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A6C34" w:rsidR="001D5097" w:rsidP="007A6C34" w:rsidRDefault="001D5097" w14:paraId="637323FB" w14:textId="5AAC9424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7A6C34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1312" behindDoc="0" locked="0" layoutInCell="1" allowOverlap="1" wp14:anchorId="7EE78E5D" wp14:editId="144D8444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C34">
              <w:rPr>
                <w:rFonts w:ascii="Arial" w:hAnsi="Arial" w:cs="Arial"/>
                <w:color w:val="17406D" w:themeColor="text2"/>
                <w:lang w:val="it-IT"/>
              </w:rPr>
              <w:t>GRAD</w:t>
            </w:r>
            <w:r w:rsidRPr="007A6C34" w:rsidR="00AC1826">
              <w:rPr>
                <w:rFonts w:ascii="Arial" w:hAnsi="Arial" w:cs="Arial"/>
                <w:color w:val="17406D" w:themeColor="text2"/>
                <w:lang w:val="it-IT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7A6C34" w:rsidR="001D5097" w:rsidP="007A6C34" w:rsidRDefault="006E3B65" w14:paraId="53383D4F" w14:textId="03D521E4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  <w:lang w:val="it-IT"/>
              </w:rPr>
            </w:pPr>
            <w:r w:rsidRPr="007A6C34">
              <w:rPr>
                <w:rFonts w:ascii="Arial" w:hAnsi="Arial" w:eastAsia="Times New Roman" w:cs="Arial"/>
                <w:szCs w:val="24"/>
                <w:lang w:val="it-IT" w:eastAsia="en-GB"/>
              </w:rPr>
              <w:t>1</w:t>
            </w:r>
            <w:r w:rsidRPr="007A6C34" w:rsidR="00F73690">
              <w:rPr>
                <w:rFonts w:ascii="Arial" w:hAnsi="Arial" w:eastAsia="Times New Roman" w:cs="Arial"/>
                <w:szCs w:val="24"/>
                <w:lang w:val="it-IT" w:eastAsia="en-GB"/>
              </w:rPr>
              <w:t>2</w:t>
            </w:r>
            <w:r w:rsidRPr="007A6C34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-18 </w:t>
            </w:r>
            <w:r w:rsidRPr="007A6C34" w:rsidR="001E164D">
              <w:rPr>
                <w:rFonts w:ascii="Arial" w:hAnsi="Arial" w:eastAsia="Times New Roman" w:cs="Arial"/>
                <w:szCs w:val="24"/>
                <w:lang w:val="it-IT" w:eastAsia="en-GB"/>
              </w:rPr>
              <w:t>anni</w:t>
            </w:r>
          </w:p>
        </w:tc>
      </w:tr>
      <w:tr w:rsidRPr="007A6C34" w:rsidR="001D5097" w:rsidTr="3F601A71" w14:paraId="2CD8CA8D" w14:textId="77777777">
        <w:trPr>
          <w:trHeight w:val="5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A6C34" w:rsidR="001D5097" w:rsidP="007A6C34" w:rsidRDefault="001D5097" w14:paraId="7B817F47" w14:textId="51E9967A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7A6C34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2336" behindDoc="0" locked="0" layoutInCell="1" allowOverlap="1" wp14:anchorId="7CD7EF8E" wp14:editId="030E060A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C34" w:rsidR="001E164D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  <w:r w:rsidRPr="007A6C34">
              <w:rPr>
                <w:rFonts w:ascii="Arial" w:hAnsi="Arial" w:cs="Arial"/>
                <w:color w:val="17406D" w:themeColor="text2"/>
                <w:lang w:val="it-IT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7A6C34" w:rsidR="001E164D" w:rsidP="3F601A71" w:rsidRDefault="001E164D" w14:paraId="22EC15CE" w14:textId="6A192D2C">
            <w:pPr>
              <w:pStyle w:val="Paragrafoelenco"/>
              <w:numPr>
                <w:ilvl w:val="0"/>
                <w:numId w:val="30"/>
              </w:num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 w:val="1"/>
                <w:bCs w:val="1"/>
                <w:lang w:val="it-IT" w:eastAsia="en-GB"/>
              </w:rPr>
            </w:pPr>
            <w:r w:rsidRPr="3F601A71" w:rsidR="3F601A71">
              <w:rPr>
                <w:rFonts w:ascii="Arial" w:hAnsi="Arial" w:eastAsia="Times New Roman" w:cs="Arial"/>
                <w:lang w:val="it-IT" w:eastAsia="en-GB"/>
              </w:rPr>
              <w:t>Scoprire Napoleone Bonaparte, la sua biografia, la sua carriera militare e le riforme introdotte durante il suo regno.</w:t>
            </w:r>
          </w:p>
          <w:p w:rsidRPr="007A6C34" w:rsidR="001E164D" w:rsidP="007A6C34" w:rsidRDefault="001E164D" w14:paraId="2387FF4C" w14:textId="77777777">
            <w:pPr>
              <w:spacing w:before="0" w:after="120" w:line="360" w:lineRule="auto"/>
              <w:ind w:left="0"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val="it-IT" w:eastAsia="en-GB"/>
              </w:rPr>
            </w:pPr>
            <w:r w:rsidRPr="007A6C34">
              <w:rPr>
                <w:rFonts w:ascii="Arial" w:hAnsi="Arial" w:eastAsia="Times New Roman" w:cs="Arial"/>
                <w:b/>
                <w:bCs/>
                <w:szCs w:val="24"/>
                <w:lang w:val="it-IT" w:eastAsia="en-GB"/>
              </w:rPr>
              <w:t>Gli studenti saranno in grado di:</w:t>
            </w:r>
          </w:p>
          <w:p w:rsidRPr="007A6C34" w:rsidR="001E164D" w:rsidP="3F601A71" w:rsidRDefault="001E164D" w14:paraId="53DCAEE7" w14:textId="29B204F7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3F601A71" w:rsidR="3F601A71">
              <w:rPr>
                <w:rFonts w:ascii="Arial" w:hAnsi="Arial" w:eastAsia="Times New Roman" w:cs="Arial"/>
                <w:lang w:val="it-IT" w:eastAsia="en-GB"/>
              </w:rPr>
              <w:t>Imparare, rivedere e verificare ciò che sanno su Napoleone e sulla sua epoca.</w:t>
            </w:r>
          </w:p>
          <w:p w:rsidRPr="007A6C34" w:rsidR="001E164D" w:rsidP="3F601A71" w:rsidRDefault="001E164D" w14:paraId="542EA956" w14:textId="11C85B85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3F601A71" w:rsidR="3F601A71">
              <w:rPr>
                <w:rFonts w:ascii="Arial" w:hAnsi="Arial" w:eastAsia="Times New Roman" w:cs="Arial"/>
                <w:lang w:val="it-IT" w:eastAsia="en-GB"/>
              </w:rPr>
              <w:t>Comprendere meglio come Napoleone Bonaparte sia salito al potere.</w:t>
            </w:r>
          </w:p>
          <w:p w:rsidRPr="007A6C34" w:rsidR="001E164D" w:rsidP="3F601A71" w:rsidRDefault="001E164D" w14:paraId="1D2324C8" w14:textId="7F7D45FF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3F601A71" w:rsidR="3F601A71">
              <w:rPr>
                <w:rFonts w:ascii="Arial" w:hAnsi="Arial" w:eastAsia="Times New Roman" w:cs="Arial"/>
                <w:lang w:val="it-IT" w:eastAsia="en-GB"/>
              </w:rPr>
              <w:t>Comprendere cronologicamente la vita e la carriera di Napoleone Bonaparte.</w:t>
            </w:r>
          </w:p>
          <w:p w:rsidRPr="007A6C34" w:rsidR="00CA6D8E" w:rsidP="3F601A71" w:rsidRDefault="001E164D" w14:paraId="13C94E98" w14:textId="33D35FE3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3F601A71" w:rsidR="3F601A71">
              <w:rPr>
                <w:rFonts w:ascii="Arial" w:hAnsi="Arial" w:eastAsia="Times New Roman" w:cs="Arial"/>
                <w:lang w:val="it-IT" w:eastAsia="en-GB"/>
              </w:rPr>
              <w:t>Sviluppare una maggiore comprensione dei principali gruppi di persone, eventi e concetti connessi a questo personaggio.</w:t>
            </w:r>
          </w:p>
        </w:tc>
      </w:tr>
      <w:tr w:rsidRPr="007A6C34" w:rsidR="001D5097" w:rsidTr="3F601A71" w14:paraId="65B8AE73" w14:textId="77777777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A6C34" w:rsidR="001D5097" w:rsidP="007A6C34" w:rsidRDefault="001D5097" w14:paraId="13DF58F2" w14:textId="066C6E87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7A6C34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3360" behindDoc="0" locked="0" layoutInCell="1" allowOverlap="1" wp14:anchorId="4C0A4D07" wp14:editId="4239E381">
                  <wp:simplePos x="0" y="0"/>
                  <wp:positionH relativeFrom="leftMargin">
                    <wp:posOffset>156210</wp:posOffset>
                  </wp:positionH>
                  <wp:positionV relativeFrom="paragraph">
                    <wp:posOffset>36467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C34">
              <w:rPr>
                <w:rFonts w:ascii="Arial" w:hAnsi="Arial" w:cs="Arial"/>
                <w:color w:val="17406D" w:themeColor="text2"/>
                <w:lang w:val="it-IT"/>
              </w:rPr>
              <w:t>T</w:t>
            </w:r>
            <w:r w:rsidRPr="007A6C34" w:rsidR="001E164D">
              <w:rPr>
                <w:rFonts w:ascii="Arial" w:hAnsi="Arial" w:cs="Arial"/>
                <w:color w:val="17406D" w:themeColor="text2"/>
                <w:lang w:val="it-IT"/>
              </w:rPr>
              <w:t>EMPO NECESSARIO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7A6C34" w:rsidR="001D5097" w:rsidP="007A6C34" w:rsidRDefault="001D5097" w14:paraId="7A63E798" w14:textId="0D67A6B5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7A6C34">
              <w:rPr>
                <w:rFonts w:ascii="Arial" w:hAnsi="Arial" w:cs="Arial"/>
                <w:lang w:val="it-IT"/>
              </w:rPr>
              <w:t xml:space="preserve">1 </w:t>
            </w:r>
            <w:r w:rsidRPr="007A6C34" w:rsidR="001E164D">
              <w:rPr>
                <w:rFonts w:ascii="Arial" w:hAnsi="Arial" w:cs="Arial"/>
                <w:lang w:val="it-IT"/>
              </w:rPr>
              <w:t>ora</w:t>
            </w:r>
          </w:p>
        </w:tc>
      </w:tr>
      <w:tr w:rsidRPr="007A6C34" w:rsidR="001D5097" w:rsidTr="3F601A71" w14:paraId="6AF150E4" w14:textId="77777777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A6C34" w:rsidR="001D5097" w:rsidP="007A6C34" w:rsidRDefault="001D5097" w14:paraId="790951E8" w14:textId="6BA52FC5">
            <w:pPr>
              <w:spacing w:after="0"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7A6C34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4384" behindDoc="0" locked="0" layoutInCell="1" allowOverlap="1" wp14:anchorId="41D9B42A" wp14:editId="57E1831A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C34">
              <w:rPr>
                <w:rFonts w:ascii="Arial" w:hAnsi="Arial" w:cs="Arial"/>
                <w:noProof/>
                <w:color w:val="17406D" w:themeColor="text2"/>
                <w:lang w:val="it-IT"/>
              </w:rPr>
              <w:t>PREPARA</w:t>
            </w:r>
            <w:r w:rsidRPr="007A6C34" w:rsidR="001E164D">
              <w:rPr>
                <w:rFonts w:ascii="Arial" w:hAnsi="Arial" w:cs="Arial"/>
                <w:noProof/>
                <w:color w:val="17406D" w:themeColor="text2"/>
                <w:lang w:val="it-IT"/>
              </w:rPr>
              <w:t>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7A6C34" w:rsidR="001D5097" w:rsidP="007A6C34" w:rsidRDefault="001D5097" w14:paraId="75983334" w14:textId="51854783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val="it-IT" w:eastAsia="en-GB"/>
              </w:rPr>
            </w:pPr>
            <w:r w:rsidRPr="007A6C34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1 </w:t>
            </w:r>
            <w:r w:rsidRPr="007A6C34" w:rsidR="001E164D">
              <w:rPr>
                <w:rFonts w:ascii="Arial" w:hAnsi="Arial" w:eastAsia="Times New Roman" w:cs="Arial"/>
                <w:szCs w:val="24"/>
                <w:lang w:val="it-IT" w:eastAsia="en-GB"/>
              </w:rPr>
              <w:t>ora</w:t>
            </w:r>
            <w:r w:rsidRPr="007A6C34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 </w:t>
            </w:r>
            <w:r w:rsidRPr="007A6C34" w:rsidR="001E164D">
              <w:rPr>
                <w:rFonts w:ascii="Arial" w:hAnsi="Arial" w:eastAsia="Times New Roman" w:cs="Arial"/>
                <w:szCs w:val="24"/>
                <w:lang w:val="it-IT" w:eastAsia="en-GB"/>
              </w:rPr>
              <w:t>o più</w:t>
            </w:r>
            <w:r w:rsidRPr="007A6C34" w:rsidR="00F73690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 </w:t>
            </w:r>
            <w:r w:rsidRPr="007A6C34" w:rsidR="001E164D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per preparare il video con </w:t>
            </w:r>
            <w:proofErr w:type="spellStart"/>
            <w:r w:rsidRPr="007A6C34" w:rsidR="00F73690">
              <w:rPr>
                <w:rFonts w:ascii="Arial" w:hAnsi="Arial" w:eastAsia="Times New Roman" w:cs="Arial"/>
                <w:szCs w:val="24"/>
                <w:lang w:val="it-IT" w:eastAsia="en-GB"/>
              </w:rPr>
              <w:t>Simpleshow</w:t>
            </w:r>
            <w:proofErr w:type="spellEnd"/>
            <w:r w:rsidRPr="007A6C34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 + 1 </w:t>
            </w:r>
            <w:r w:rsidRPr="007A6C34" w:rsidR="001E164D">
              <w:rPr>
                <w:rFonts w:ascii="Arial" w:hAnsi="Arial" w:eastAsia="Times New Roman" w:cs="Arial"/>
                <w:szCs w:val="24"/>
                <w:lang w:val="it-IT" w:eastAsia="en-GB"/>
              </w:rPr>
              <w:t>ora</w:t>
            </w:r>
            <w:r w:rsidRPr="007A6C34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 </w:t>
            </w:r>
            <w:r w:rsidRPr="007A6C34" w:rsidR="001E164D">
              <w:rPr>
                <w:rFonts w:ascii="Arial" w:hAnsi="Arial" w:eastAsia="Times New Roman" w:cs="Arial"/>
                <w:szCs w:val="24"/>
                <w:lang w:val="it-IT" w:eastAsia="en-GB"/>
              </w:rPr>
              <w:t>per creare la linea del tempo</w:t>
            </w:r>
            <w:r w:rsidRPr="007A6C34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 </w:t>
            </w:r>
            <w:r w:rsidRPr="007A6C34" w:rsidR="001E164D">
              <w:rPr>
                <w:rFonts w:ascii="Arial" w:hAnsi="Arial" w:eastAsia="Times New Roman" w:cs="Arial"/>
                <w:szCs w:val="24"/>
                <w:lang w:val="it-IT" w:eastAsia="en-GB"/>
              </w:rPr>
              <w:t>con</w:t>
            </w:r>
            <w:r w:rsidRPr="007A6C34">
              <w:rPr>
                <w:rFonts w:ascii="Arial" w:hAnsi="Arial" w:eastAsia="Times New Roman" w:cs="Arial"/>
                <w:szCs w:val="24"/>
                <w:lang w:val="it-IT" w:eastAsia="en-GB"/>
              </w:rPr>
              <w:t xml:space="preserve"> </w:t>
            </w:r>
            <w:proofErr w:type="spellStart"/>
            <w:r w:rsidRPr="007A6C34" w:rsidR="00F73690">
              <w:rPr>
                <w:rFonts w:ascii="Arial" w:hAnsi="Arial" w:eastAsia="Times New Roman" w:cs="Arial"/>
                <w:szCs w:val="24"/>
                <w:lang w:val="it-IT" w:eastAsia="en-GB"/>
              </w:rPr>
              <w:t>Canva</w:t>
            </w:r>
            <w:proofErr w:type="spellEnd"/>
            <w:r w:rsidRPr="007A6C34">
              <w:rPr>
                <w:rFonts w:ascii="Arial" w:hAnsi="Arial" w:eastAsia="Times New Roman" w:cs="Arial"/>
                <w:szCs w:val="24"/>
                <w:lang w:val="it-IT" w:eastAsia="en-GB"/>
              </w:rPr>
              <w:t> </w:t>
            </w:r>
          </w:p>
        </w:tc>
      </w:tr>
    </w:tbl>
    <w:p w:rsidRPr="007A6C34" w:rsidR="001D5097" w:rsidP="007A6C34" w:rsidRDefault="7D8E270C" w14:paraId="79FBC247" w14:textId="0D708905">
      <w:pPr>
        <w:spacing w:before="0" w:after="20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7A6C34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</w:p>
    <w:p w:rsidR="007A6C34" w:rsidP="007A6C34" w:rsidRDefault="007A6C34" w14:paraId="206BCF0D" w14:textId="77777777">
      <w:pPr>
        <w:tabs>
          <w:tab w:val="left" w:pos="567"/>
          <w:tab w:val="left" w:pos="709"/>
        </w:tabs>
        <w:spacing w:before="360" w:after="20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</w:p>
    <w:p w:rsidR="007A6C34" w:rsidP="007A6C34" w:rsidRDefault="007A6C34" w14:paraId="19834B34" w14:textId="77777777">
      <w:pPr>
        <w:tabs>
          <w:tab w:val="left" w:pos="567"/>
          <w:tab w:val="left" w:pos="709"/>
        </w:tabs>
        <w:spacing w:before="360" w:after="20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</w:p>
    <w:p w:rsidRPr="007A6C34" w:rsidR="00A61191" w:rsidP="007A6C34" w:rsidRDefault="001D5097" w14:paraId="4017E09D" w14:textId="62F2D932">
      <w:pPr>
        <w:tabs>
          <w:tab w:val="left" w:pos="567"/>
          <w:tab w:val="left" w:pos="709"/>
        </w:tabs>
        <w:spacing w:before="360" w:after="20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7A6C34">
        <w:rPr>
          <w:rFonts w:ascii="Arial" w:hAnsi="Arial" w:cs="Arial"/>
          <w:noProof/>
          <w:lang w:val="it-IT"/>
        </w:rPr>
        <w:drawing>
          <wp:inline distT="0" distB="0" distL="0" distR="0" wp14:anchorId="69EE27D1" wp14:editId="707A7C3A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C34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Pr="007A6C34" w:rsidR="00A61191">
        <w:rPr>
          <w:rFonts w:ascii="Arial" w:hAnsi="Arial" w:cs="Arial"/>
          <w:b/>
          <w:bCs/>
          <w:color w:val="17406D" w:themeColor="accent1"/>
          <w:lang w:val="it-IT"/>
        </w:rPr>
        <w:t>MATERIAL</w:t>
      </w:r>
      <w:r w:rsidRPr="007A6C34" w:rsidR="00AC1826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:rsidRPr="007A6C34" w:rsidR="0052668E" w:rsidP="007A6C34" w:rsidRDefault="00AC1826" w14:paraId="3D04F448" w14:textId="4619AA94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Video esplicativo </w:t>
      </w:r>
      <w:r w:rsidRPr="007A6C34" w:rsidR="00E5247F">
        <w:rPr>
          <w:rFonts w:ascii="Arial" w:hAnsi="Arial" w:eastAsia="Times New Roman" w:cs="Arial"/>
          <w:szCs w:val="24"/>
          <w:lang w:val="it-IT" w:eastAsia="en-GB"/>
        </w:rPr>
        <w:t>(</w:t>
      </w:r>
      <w:proofErr w:type="spellStart"/>
      <w:r w:rsidRPr="007A6C34">
        <w:rPr>
          <w:rFonts w:ascii="Arial" w:hAnsi="Arial" w:cs="Arial"/>
        </w:rPr>
        <w:fldChar w:fldCharType="begin"/>
      </w:r>
      <w:r w:rsidRPr="007A6C34">
        <w:rPr>
          <w:rFonts w:ascii="Arial" w:hAnsi="Arial" w:cs="Arial"/>
          <w:lang w:val="it-IT"/>
        </w:rPr>
        <w:instrText>HYPERLINK "https://simpleshow.com/"</w:instrText>
      </w:r>
      <w:r w:rsidRPr="007A6C34">
        <w:rPr>
          <w:rFonts w:ascii="Arial" w:hAnsi="Arial" w:cs="Arial"/>
        </w:rPr>
      </w:r>
      <w:r w:rsidRPr="007A6C34">
        <w:rPr>
          <w:rFonts w:ascii="Arial" w:hAnsi="Arial" w:cs="Arial"/>
        </w:rPr>
        <w:fldChar w:fldCharType="separate"/>
      </w:r>
      <w:r w:rsidRPr="007A6C34" w:rsidR="00C716E3">
        <w:rPr>
          <w:rStyle w:val="Collegamentoipertestuale"/>
          <w:rFonts w:ascii="Arial" w:hAnsi="Arial" w:eastAsia="Times New Roman" w:cs="Arial"/>
          <w:color w:val="0000FF"/>
          <w:szCs w:val="24"/>
          <w:lang w:val="it-IT" w:eastAsia="en-GB"/>
        </w:rPr>
        <w:t>Simpleshow</w:t>
      </w:r>
      <w:proofErr w:type="spellEnd"/>
      <w:r w:rsidRPr="007A6C34">
        <w:rPr>
          <w:rStyle w:val="Collegamentoipertestuale"/>
          <w:rFonts w:ascii="Arial" w:hAnsi="Arial" w:eastAsia="Times New Roman" w:cs="Arial"/>
          <w:color w:val="0000FF"/>
          <w:szCs w:val="24"/>
          <w:lang w:val="it-IT" w:eastAsia="en-GB"/>
        </w:rPr>
        <w:fldChar w:fldCharType="end"/>
      </w:r>
      <w:r w:rsidRPr="007A6C34" w:rsidR="00E5247F">
        <w:rPr>
          <w:rFonts w:ascii="Arial" w:hAnsi="Arial" w:eastAsia="Times New Roman" w:cs="Arial"/>
          <w:szCs w:val="24"/>
          <w:lang w:val="it-IT" w:eastAsia="en-GB"/>
        </w:rPr>
        <w:t xml:space="preserve">) </w:t>
      </w:r>
    </w:p>
    <w:p w:rsidRPr="007A6C34" w:rsidR="0052668E" w:rsidP="007A6C34" w:rsidRDefault="00AC1826" w14:paraId="68D2D3C9" w14:textId="4959735D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>Linea del tempo</w:t>
      </w:r>
      <w:r w:rsidRPr="007A6C34" w:rsidR="00AE22D9">
        <w:rPr>
          <w:rFonts w:ascii="Arial" w:hAnsi="Arial" w:eastAsia="Times New Roman" w:cs="Arial"/>
          <w:szCs w:val="24"/>
          <w:lang w:val="it-IT" w:eastAsia="en-GB"/>
        </w:rPr>
        <w:t xml:space="preserve"> </w:t>
      </w:r>
      <w:r w:rsidRPr="007A6C34" w:rsidR="00C716E3">
        <w:rPr>
          <w:rFonts w:ascii="Arial" w:hAnsi="Arial" w:eastAsia="Times New Roman" w:cs="Arial"/>
          <w:szCs w:val="24"/>
          <w:lang w:val="it-IT" w:eastAsia="en-GB"/>
        </w:rPr>
        <w:t>(</w:t>
      </w:r>
      <w:proofErr w:type="spellStart"/>
      <w:r w:rsidRPr="007A6C34">
        <w:rPr>
          <w:rFonts w:ascii="Arial" w:hAnsi="Arial" w:cs="Arial"/>
        </w:rPr>
        <w:fldChar w:fldCharType="begin"/>
      </w:r>
      <w:r w:rsidRPr="007A6C34">
        <w:rPr>
          <w:rFonts w:ascii="Arial" w:hAnsi="Arial" w:cs="Arial"/>
          <w:lang w:val="it-IT"/>
        </w:rPr>
        <w:instrText>HYPERLINK "https://www.canva.com/"</w:instrText>
      </w:r>
      <w:r w:rsidRPr="007A6C34">
        <w:rPr>
          <w:rFonts w:ascii="Arial" w:hAnsi="Arial" w:cs="Arial"/>
        </w:rPr>
      </w:r>
      <w:r w:rsidRPr="007A6C34">
        <w:rPr>
          <w:rFonts w:ascii="Arial" w:hAnsi="Arial" w:cs="Arial"/>
        </w:rPr>
        <w:fldChar w:fldCharType="separate"/>
      </w:r>
      <w:r w:rsidRPr="007A6C34" w:rsidR="00C716E3">
        <w:rPr>
          <w:rStyle w:val="Collegamentoipertestuale"/>
          <w:rFonts w:ascii="Arial" w:hAnsi="Arial" w:eastAsia="Times New Roman" w:cs="Arial"/>
          <w:color w:val="0000FF"/>
          <w:szCs w:val="24"/>
          <w:lang w:val="it-IT" w:eastAsia="en-GB"/>
        </w:rPr>
        <w:t>Canva</w:t>
      </w:r>
      <w:proofErr w:type="spellEnd"/>
      <w:r w:rsidRPr="007A6C34">
        <w:rPr>
          <w:rStyle w:val="Collegamentoipertestuale"/>
          <w:rFonts w:ascii="Arial" w:hAnsi="Arial" w:eastAsia="Times New Roman" w:cs="Arial"/>
          <w:color w:val="0000FF"/>
          <w:szCs w:val="24"/>
          <w:lang w:val="it-IT" w:eastAsia="en-GB"/>
        </w:rPr>
        <w:fldChar w:fldCharType="end"/>
      </w:r>
      <w:r w:rsidRPr="007A6C34" w:rsidR="00E5247F">
        <w:rPr>
          <w:rFonts w:ascii="Arial" w:hAnsi="Arial" w:eastAsia="Times New Roman" w:cs="Arial"/>
          <w:szCs w:val="24"/>
          <w:lang w:val="it-IT" w:eastAsia="en-GB"/>
        </w:rPr>
        <w:t>)</w:t>
      </w:r>
    </w:p>
    <w:p w:rsidRPr="007A6C34" w:rsidR="00FD2F27" w:rsidP="007A6C34" w:rsidRDefault="00AC1826" w14:paraId="24E1B601" w14:textId="639AD98B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>Lavagna interattiva</w:t>
      </w:r>
    </w:p>
    <w:p w:rsidRPr="007A6C34" w:rsidR="001D5097" w:rsidP="007A6C34" w:rsidRDefault="00AC1826" w14:paraId="4D4F9090" w14:textId="640A9022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Connessione </w:t>
      </w:r>
      <w:r w:rsidRPr="007A6C34" w:rsidR="00E5247F">
        <w:rPr>
          <w:rFonts w:ascii="Arial" w:hAnsi="Arial" w:eastAsia="Times New Roman" w:cs="Arial"/>
          <w:szCs w:val="24"/>
          <w:lang w:val="it-IT" w:eastAsia="en-GB"/>
        </w:rPr>
        <w:t xml:space="preserve">Internet </w:t>
      </w:r>
    </w:p>
    <w:p w:rsidRPr="007A6C34" w:rsidR="00AC1826" w:rsidP="007A6C34" w:rsidRDefault="00AC1826" w14:paraId="7E801A04" w14:textId="77777777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>Dispositivo per ogni studente (smartphone o tablet)</w:t>
      </w:r>
    </w:p>
    <w:p w:rsidRPr="007A6C34" w:rsidR="00C716E3" w:rsidP="007A6C34" w:rsidRDefault="00C716E3" w14:paraId="138C6E76" w14:textId="1BB295D2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>R</w:t>
      </w:r>
      <w:r w:rsidRPr="007A6C34" w:rsidR="00AC1826">
        <w:rPr>
          <w:rFonts w:ascii="Arial" w:hAnsi="Arial" w:eastAsia="Times New Roman" w:cs="Arial"/>
          <w:szCs w:val="24"/>
          <w:lang w:val="it-IT" w:eastAsia="en-GB"/>
        </w:rPr>
        <w:t>i</w:t>
      </w:r>
      <w:r w:rsidRPr="007A6C34">
        <w:rPr>
          <w:rFonts w:ascii="Arial" w:hAnsi="Arial" w:eastAsia="Times New Roman" w:cs="Arial"/>
          <w:szCs w:val="24"/>
          <w:lang w:val="it-IT" w:eastAsia="en-GB"/>
        </w:rPr>
        <w:t>so</w:t>
      </w:r>
      <w:r w:rsidRPr="007A6C34" w:rsidR="00AC1826">
        <w:rPr>
          <w:rFonts w:ascii="Arial" w:hAnsi="Arial" w:eastAsia="Times New Roman" w:cs="Arial"/>
          <w:szCs w:val="24"/>
          <w:lang w:val="it-IT" w:eastAsia="en-GB"/>
        </w:rPr>
        <w:t>rse</w:t>
      </w:r>
      <w:r w:rsidRPr="007A6C34">
        <w:rPr>
          <w:rFonts w:ascii="Arial" w:hAnsi="Arial" w:eastAsia="Times New Roman" w:cs="Arial"/>
          <w:szCs w:val="24"/>
          <w:lang w:val="it-IT" w:eastAsia="en-GB"/>
        </w:rPr>
        <w:t>:</w:t>
      </w:r>
    </w:p>
    <w:p w:rsidRPr="007A6C34" w:rsidR="00C716E3" w:rsidP="007A6C34" w:rsidRDefault="00CE5A0B" w14:paraId="423B7306" w14:textId="4E99ADEF">
      <w:pPr>
        <w:pStyle w:val="Paragrafoelenco"/>
        <w:numPr>
          <w:ilvl w:val="0"/>
          <w:numId w:val="4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See U in History - </w:t>
      </w:r>
      <w:hyperlink w:history="1" r:id="rId12">
        <w:r w:rsidRPr="007A6C34" w:rsidR="00C716E3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The Rise of Napoleon Bonaparte - Part 1 – Great </w:t>
        </w:r>
        <w:proofErr w:type="spellStart"/>
        <w:r w:rsidRPr="007A6C34" w:rsidR="00C716E3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Figures</w:t>
        </w:r>
        <w:proofErr w:type="spellEnd"/>
        <w:r w:rsidRPr="007A6C34" w:rsidR="00C716E3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 of History - The life of Napoleon</w:t>
        </w:r>
      </w:hyperlink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 </w:t>
      </w:r>
      <w:r w:rsidRPr="007A6C34" w:rsidR="00AC1826">
        <w:rPr>
          <w:rFonts w:ascii="Arial" w:hAnsi="Arial" w:eastAsia="Times New Roman" w:cs="Arial"/>
          <w:szCs w:val="24"/>
          <w:lang w:val="it-IT" w:eastAsia="en-GB"/>
        </w:rPr>
        <w:t>(“L</w:t>
      </w:r>
      <w:r w:rsidRPr="007A6C34" w:rsidR="00FE72B5">
        <w:rPr>
          <w:rFonts w:ascii="Arial" w:hAnsi="Arial" w:eastAsia="Times New Roman" w:cs="Arial"/>
          <w:szCs w:val="24"/>
          <w:lang w:val="it-IT" w:eastAsia="en-GB"/>
        </w:rPr>
        <w:t>’</w:t>
      </w:r>
      <w:r w:rsidRPr="007A6C34" w:rsidR="00AC1826">
        <w:rPr>
          <w:rFonts w:ascii="Arial" w:hAnsi="Arial" w:eastAsia="Times New Roman" w:cs="Arial"/>
          <w:szCs w:val="24"/>
          <w:lang w:val="it-IT" w:eastAsia="en-GB"/>
        </w:rPr>
        <w:t>ascesa di Napoleone Bonaparte - Parte 1 - Grandi personaggi della storia - La vita di Napoleone”)</w:t>
      </w:r>
    </w:p>
    <w:p w:rsidRPr="007A6C34" w:rsidR="00C716E3" w:rsidP="007A6C34" w:rsidRDefault="00CE5A0B" w14:paraId="794760ED" w14:textId="630321A6">
      <w:pPr>
        <w:pStyle w:val="Paragrafoelenco"/>
        <w:numPr>
          <w:ilvl w:val="0"/>
          <w:numId w:val="4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IT'S HISTORY - </w:t>
      </w:r>
      <w:hyperlink w:history="1" r:id="rId13">
        <w:r w:rsidRPr="007A6C34" w:rsidR="00C716E3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NAPOLEON - rise to power </w:t>
        </w:r>
        <w:r w:rsidRPr="007A6C34" w:rsidR="00142A98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–</w:t>
        </w:r>
        <w:r w:rsidRPr="007A6C34" w:rsidR="00C716E3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 IT</w:t>
        </w:r>
        <w:r w:rsidRPr="007A6C34" w:rsidR="00FE72B5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’</w:t>
        </w:r>
        <w:r w:rsidRPr="007A6C34" w:rsidR="00C716E3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S HISTORY</w:t>
        </w:r>
      </w:hyperlink>
      <w:r w:rsidRPr="007A6C34" w:rsidR="00AC1826">
        <w:rPr>
          <w:rFonts w:ascii="Arial" w:hAnsi="Arial" w:eastAsia="Times New Roman" w:cs="Arial"/>
          <w:szCs w:val="24"/>
          <w:lang w:val="it-IT" w:eastAsia="en-GB"/>
        </w:rPr>
        <w:t xml:space="preserve"> (“NAPOLEONE - ascesa al potere - LA STORIA”)</w:t>
      </w:r>
    </w:p>
    <w:p w:rsidRPr="007A6C34" w:rsidR="00C716E3" w:rsidP="007A6C34" w:rsidRDefault="00CE5A0B" w14:paraId="499CA5C6" w14:textId="38B24411">
      <w:pPr>
        <w:pStyle w:val="Paragrafoelenco"/>
        <w:numPr>
          <w:ilvl w:val="0"/>
          <w:numId w:val="4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World History Encyclopedia – </w:t>
      </w:r>
      <w:hyperlink w:history="1" r:id="rId14">
        <w:proofErr w:type="spellStart"/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Napoleon’s</w:t>
        </w:r>
        <w:proofErr w:type="spellEnd"/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 </w:t>
        </w:r>
        <w:proofErr w:type="spellStart"/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Campaign</w:t>
        </w:r>
        <w:proofErr w:type="spellEnd"/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 in </w:t>
        </w:r>
        <w:proofErr w:type="spellStart"/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Egypt</w:t>
        </w:r>
        <w:proofErr w:type="spellEnd"/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 and Syria</w:t>
        </w:r>
      </w:hyperlink>
      <w:r w:rsidRPr="007A6C34">
        <w:rPr>
          <w:rFonts w:ascii="Arial" w:hAnsi="Arial" w:eastAsia="Times New Roman" w:cs="Arial"/>
          <w:color w:val="0000FF"/>
          <w:szCs w:val="24"/>
          <w:lang w:val="it-IT" w:eastAsia="en-GB"/>
        </w:rPr>
        <w:t xml:space="preserve"> e </w:t>
      </w:r>
      <w:hyperlink w:history="1" r:id="rId15">
        <w:proofErr w:type="spellStart"/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Napoleon’s</w:t>
        </w:r>
        <w:proofErr w:type="spellEnd"/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 </w:t>
        </w:r>
        <w:proofErr w:type="spellStart"/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Italian</w:t>
        </w:r>
        <w:proofErr w:type="spellEnd"/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 </w:t>
        </w:r>
        <w:proofErr w:type="spellStart"/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Campaign</w:t>
        </w:r>
        <w:proofErr w:type="spellEnd"/>
      </w:hyperlink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 </w:t>
      </w:r>
      <w:r w:rsidRPr="007A6C34" w:rsidR="00AC1826">
        <w:rPr>
          <w:rFonts w:ascii="Arial" w:hAnsi="Arial" w:eastAsia="Times New Roman" w:cs="Arial"/>
          <w:szCs w:val="24"/>
          <w:lang w:val="it-IT" w:eastAsia="en-GB"/>
        </w:rPr>
        <w:t>(“</w:t>
      </w:r>
      <w:r w:rsidRPr="007A6C34">
        <w:rPr>
          <w:rFonts w:ascii="Arial" w:hAnsi="Arial" w:eastAsia="Times New Roman" w:cs="Arial"/>
          <w:szCs w:val="24"/>
          <w:lang w:val="it-IT" w:eastAsia="en-GB"/>
        </w:rPr>
        <w:t>La campagna di Napoleone in Egitto e Siria” e “La campagna d’Italia di Napoleone”</w:t>
      </w:r>
      <w:r w:rsidRPr="007A6C34" w:rsidR="00AC1826">
        <w:rPr>
          <w:rFonts w:ascii="Arial" w:hAnsi="Arial" w:eastAsia="Times New Roman" w:cs="Arial"/>
          <w:szCs w:val="24"/>
          <w:lang w:val="it-IT" w:eastAsia="en-GB"/>
        </w:rPr>
        <w:t>)</w:t>
      </w:r>
      <w:r w:rsidRPr="007A6C34" w:rsidR="00C716E3">
        <w:rPr>
          <w:rFonts w:ascii="Arial" w:hAnsi="Arial" w:eastAsia="Times New Roman" w:cs="Arial"/>
          <w:szCs w:val="24"/>
          <w:lang w:val="it-IT" w:eastAsia="en-GB"/>
        </w:rPr>
        <w:t xml:space="preserve"> </w:t>
      </w:r>
    </w:p>
    <w:p w:rsidRPr="007A6C34" w:rsidR="00C716E3" w:rsidP="007A6C34" w:rsidRDefault="00CE5A0B" w14:paraId="217AC1F5" w14:textId="08AF6F24">
      <w:pPr>
        <w:pStyle w:val="Paragrafoelenco"/>
        <w:numPr>
          <w:ilvl w:val="0"/>
          <w:numId w:val="4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proofErr w:type="spellStart"/>
      <w:r w:rsidRPr="007A6C34">
        <w:rPr>
          <w:rFonts w:ascii="Arial" w:hAnsi="Arial" w:eastAsia="Times New Roman" w:cs="Arial"/>
          <w:szCs w:val="24"/>
          <w:lang w:val="it-IT" w:eastAsia="en-GB"/>
        </w:rPr>
        <w:t>OverSimplified</w:t>
      </w:r>
      <w:proofErr w:type="spellEnd"/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 - </w:t>
      </w:r>
      <w:hyperlink w:history="1" r:id="rId16">
        <w:r w:rsidRPr="007A6C34" w:rsidR="00C716E3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The </w:t>
        </w:r>
        <w:proofErr w:type="spellStart"/>
        <w:r w:rsidRPr="007A6C34" w:rsidR="00C716E3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Napoleonic</w:t>
        </w:r>
        <w:proofErr w:type="spellEnd"/>
        <w:r w:rsidRPr="007A6C34" w:rsidR="00C716E3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 Wars - </w:t>
        </w:r>
        <w:proofErr w:type="spellStart"/>
        <w:r w:rsidRPr="007A6C34" w:rsidR="00C716E3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OverSimplified</w:t>
        </w:r>
        <w:proofErr w:type="spellEnd"/>
        <w:r w:rsidRPr="007A6C34" w:rsidR="00C716E3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 xml:space="preserve"> (Part 1)</w:t>
        </w:r>
      </w:hyperlink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 </w:t>
      </w:r>
      <w:r w:rsidRPr="007A6C34" w:rsidR="00142A98">
        <w:rPr>
          <w:rFonts w:ascii="Arial" w:hAnsi="Arial" w:eastAsia="Times New Roman" w:cs="Arial"/>
          <w:szCs w:val="24"/>
          <w:lang w:val="it-IT" w:eastAsia="en-GB"/>
        </w:rPr>
        <w:t>(“Le guerre napoleoniche - In sintesi (Parte 1)”</w:t>
      </w:r>
    </w:p>
    <w:p w:rsidRPr="007A6C34" w:rsidR="001D5097" w:rsidP="007A6C34" w:rsidRDefault="00CE5A0B" w14:paraId="2B479409" w14:textId="675E3CB2">
      <w:pPr>
        <w:pStyle w:val="Paragrafoelenco"/>
        <w:numPr>
          <w:ilvl w:val="0"/>
          <w:numId w:val="45"/>
        </w:numPr>
        <w:spacing w:before="0" w:after="0" w:line="360" w:lineRule="auto"/>
        <w:ind w:left="1077" w:right="0" w:hanging="357"/>
        <w:contextualSpacing w:val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Britannica - </w:t>
      </w:r>
      <w:hyperlink w:history="1" r:id="rId17">
        <w:r w:rsidRPr="007A6C34" w:rsidR="009139EC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Napoleon I</w:t>
        </w:r>
      </w:hyperlink>
      <w:r w:rsidRPr="007A6C34" w:rsidR="00142A98">
        <w:rPr>
          <w:rFonts w:ascii="Arial" w:hAnsi="Arial" w:eastAsia="Times New Roman" w:cs="Arial"/>
          <w:szCs w:val="24"/>
          <w:lang w:val="it-IT" w:eastAsia="en-GB"/>
        </w:rPr>
        <w:t xml:space="preserve"> (“Napoleone I”)</w:t>
      </w:r>
    </w:p>
    <w:p w:rsidRPr="007A6C34" w:rsidR="003A0706" w:rsidP="007A6C34" w:rsidRDefault="003A0706" w14:paraId="078B2B48" w14:textId="011653DF">
      <w:pPr>
        <w:pStyle w:val="Paragrafoelenco"/>
        <w:numPr>
          <w:ilvl w:val="0"/>
          <w:numId w:val="45"/>
        </w:numPr>
        <w:spacing w:before="0" w:line="360" w:lineRule="auto"/>
        <w:ind w:left="1077" w:right="0" w:hanging="357"/>
        <w:contextualSpacing w:val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Si possono trovare molte risorse in italiano qui: Rai Cultura - </w:t>
      </w:r>
      <w:hyperlink w:history="1" r:id="rId18">
        <w:r w:rsidRPr="007A6C34">
          <w:rPr>
            <w:rStyle w:val="Collegamentoipertestuale"/>
            <w:rFonts w:ascii="Arial" w:hAnsi="Arial" w:eastAsia="Times New Roman" w:cs="Arial"/>
            <w:color w:val="0000FF"/>
            <w:szCs w:val="24"/>
            <w:lang w:val="it-IT" w:eastAsia="en-GB"/>
          </w:rPr>
          <w:t>Napoleone Bonaparte</w:t>
        </w:r>
      </w:hyperlink>
    </w:p>
    <w:p w:rsidRPr="007A6C34" w:rsidR="002D7389" w:rsidP="007A6C34" w:rsidRDefault="00286B59" w14:paraId="74E85A61" w14:textId="2EF66257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     </w:t>
      </w:r>
      <w:r w:rsidRPr="007A6C34" w:rsidR="002D7389">
        <w:rPr>
          <w:rFonts w:ascii="Arial" w:hAnsi="Arial" w:cs="Arial"/>
          <w:noProof/>
          <w:lang w:val="it-IT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C34" w:rsidR="002D7389">
        <w:rPr>
          <w:rFonts w:ascii="Arial" w:hAnsi="Arial" w:cs="Arial"/>
          <w:b/>
          <w:bCs/>
          <w:color w:val="17406D" w:themeColor="accent1"/>
          <w:lang w:val="it-IT"/>
        </w:rPr>
        <w:t xml:space="preserve">  TECNI</w:t>
      </w:r>
      <w:r w:rsidRPr="007A6C34" w:rsidR="00142A98">
        <w:rPr>
          <w:rFonts w:ascii="Arial" w:hAnsi="Arial" w:cs="Arial"/>
          <w:b/>
          <w:bCs/>
          <w:color w:val="17406D" w:themeColor="accent1"/>
          <w:lang w:val="it-IT"/>
        </w:rPr>
        <w:t>CHE</w:t>
      </w:r>
    </w:p>
    <w:p w:rsidRPr="007A6C34" w:rsidR="00E5247F" w:rsidP="007A6C34" w:rsidRDefault="00384EE2" w14:paraId="67C21F2E" w14:textId="4C21BF93">
      <w:pPr>
        <w:numPr>
          <w:ilvl w:val="0"/>
          <w:numId w:val="33"/>
        </w:numPr>
        <w:spacing w:before="0" w:line="360" w:lineRule="auto"/>
        <w:ind w:left="357" w:right="0" w:firstLine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>Discussione generale con gli studenti utilizzando il video esplicativo e la linea del tempo.</w:t>
      </w:r>
    </w:p>
    <w:p w:rsidRPr="007A6C34" w:rsidR="002D7389" w:rsidP="007A6C34" w:rsidRDefault="002D7389" w14:paraId="47432741" w14:textId="11CDC84E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7A6C34">
        <w:rPr>
          <w:rFonts w:ascii="Arial" w:hAnsi="Arial" w:cs="Arial"/>
          <w:noProof/>
          <w:lang w:val="it-IT"/>
        </w:rPr>
        <w:drawing>
          <wp:inline distT="0" distB="0" distL="0" distR="0" wp14:anchorId="7645C359" wp14:editId="668344E5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C34" w:rsidR="5191C272">
        <w:rPr>
          <w:rFonts w:ascii="Arial" w:hAnsi="Arial" w:cs="Arial"/>
          <w:b/>
          <w:bCs/>
          <w:color w:val="17406D" w:themeColor="accent1"/>
          <w:lang w:val="it-IT"/>
        </w:rPr>
        <w:t xml:space="preserve">  TIPO DI LAVORO</w:t>
      </w:r>
    </w:p>
    <w:p w:rsidRPr="007A6C34" w:rsidR="002E2015" w:rsidP="007A6C34" w:rsidRDefault="00142A98" w14:paraId="2FBB257C" w14:textId="3FD10A57">
      <w:pPr>
        <w:pStyle w:val="Paragrafoelenco"/>
        <w:numPr>
          <w:ilvl w:val="0"/>
          <w:numId w:val="48"/>
        </w:numPr>
        <w:spacing w:after="240" w:line="360" w:lineRule="auto"/>
        <w:ind w:left="709" w:hanging="284"/>
        <w:contextualSpacing w:val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>Questa attività può essere svolta come attività di gruppo: tutti gli studenti sono invitati a partecipare e a condividere le loro opinioni.</w:t>
      </w:r>
    </w:p>
    <w:p w:rsidRPr="007A6C34" w:rsidR="00DD60F6" w:rsidP="007A6C34" w:rsidRDefault="00DD60F6" w14:paraId="19DDBA91" w14:textId="77777777">
      <w:pPr>
        <w:spacing w:after="240" w:line="360" w:lineRule="auto"/>
        <w:ind w:left="0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</w:p>
    <w:p w:rsidRPr="007A6C34" w:rsidR="00D87740" w:rsidP="007A6C34" w:rsidRDefault="002D7389" w14:paraId="2B7BC6EB" w14:textId="5C23BB4D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7A6C34">
        <w:rPr>
          <w:rFonts w:ascii="Arial" w:hAnsi="Arial" w:cs="Arial"/>
          <w:noProof/>
          <w:lang w:val="it-IT"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C34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bookmarkStart w:name="_Hlk139274892" w:id="0"/>
      <w:r w:rsidRPr="007A6C34" w:rsidR="00142A98">
        <w:rPr>
          <w:rFonts w:ascii="Arial" w:hAnsi="Arial" w:cs="Arial"/>
          <w:b/>
          <w:bCs/>
          <w:color w:val="17406D" w:themeColor="accent1"/>
          <w:lang w:val="it-IT"/>
        </w:rPr>
        <w:t>PANORAMICA DEL PIANO D</w:t>
      </w:r>
      <w:r w:rsidRPr="007A6C34" w:rsidR="00044E1B">
        <w:rPr>
          <w:rFonts w:ascii="Arial" w:hAnsi="Arial" w:cs="Arial"/>
          <w:b/>
          <w:bCs/>
          <w:color w:val="17406D" w:themeColor="accent1"/>
          <w:lang w:val="it-IT"/>
        </w:rPr>
        <w:t>ELLA</w:t>
      </w:r>
      <w:r w:rsidRPr="007A6C34" w:rsidR="00142A98">
        <w:rPr>
          <w:rFonts w:ascii="Arial" w:hAnsi="Arial" w:cs="Arial"/>
          <w:b/>
          <w:bCs/>
          <w:color w:val="17406D" w:themeColor="accent1"/>
          <w:lang w:val="it-IT"/>
        </w:rPr>
        <w:t xml:space="preserve"> LEZIONE</w:t>
      </w:r>
      <w:bookmarkEnd w:id="0"/>
    </w:p>
    <w:p w:rsidRPr="007A6C34" w:rsidR="002D7389" w:rsidP="007A6C34" w:rsidRDefault="00D87740" w14:paraId="2EC3B2A0" w14:textId="0802DAC0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7A6C34">
        <w:rPr>
          <w:rFonts w:ascii="Arial" w:hAnsi="Arial" w:cs="Arial"/>
          <w:b/>
          <w:bCs/>
          <w:color w:val="17406D" w:themeColor="accent1"/>
          <w:lang w:val="it-IT"/>
        </w:rPr>
        <w:t>P</w:t>
      </w:r>
      <w:r w:rsidRPr="007A6C34" w:rsidR="002D7389">
        <w:rPr>
          <w:rFonts w:ascii="Arial" w:hAnsi="Arial" w:cs="Arial"/>
          <w:b/>
          <w:bCs/>
          <w:color w:val="17406D" w:themeColor="accent1"/>
          <w:lang w:val="it-IT"/>
        </w:rPr>
        <w:t>repara</w:t>
      </w:r>
      <w:r w:rsidRPr="007A6C34" w:rsidR="00142A98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7A6C34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7A6C34" w:rsidR="00142A98" w:rsidP="007A6C34" w:rsidRDefault="00142A98" w14:paraId="1FD213DC" w14:textId="416887BF">
      <w:pPr>
        <w:pStyle w:val="Paragrafoelenco"/>
        <w:numPr>
          <w:ilvl w:val="0"/>
          <w:numId w:val="39"/>
        </w:numPr>
        <w:spacing w:line="360" w:lineRule="auto"/>
        <w:rPr>
          <w:rFonts w:ascii="Arial" w:hAnsi="Arial" w:cs="Arial"/>
          <w:lang w:val="it-IT"/>
        </w:rPr>
      </w:pPr>
      <w:r w:rsidRPr="007A6C34">
        <w:rPr>
          <w:rFonts w:ascii="Arial" w:hAnsi="Arial" w:cs="Arial"/>
          <w:lang w:val="it-IT"/>
        </w:rPr>
        <w:t>Selezionate i materiali da presentare e discutere per spiegare gli argomenti della lezione (Napoleone Bonaparte).</w:t>
      </w:r>
    </w:p>
    <w:p w:rsidRPr="007A6C34" w:rsidR="00E77ABD" w:rsidP="007A6C34" w:rsidRDefault="00142A98" w14:paraId="14F95E89" w14:textId="595B8C4A">
      <w:pPr>
        <w:pStyle w:val="Paragrafoelenco"/>
        <w:numPr>
          <w:ilvl w:val="0"/>
          <w:numId w:val="40"/>
        </w:numPr>
        <w:spacing w:before="0" w:line="360" w:lineRule="auto"/>
        <w:ind w:left="714" w:hanging="357"/>
        <w:textAlignment w:val="baseline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>Dopo aver raccolto il materiale per spiegare l</w:t>
      </w:r>
      <w:r w:rsidRPr="007A6C34" w:rsidR="00FE72B5">
        <w:rPr>
          <w:rFonts w:ascii="Arial" w:hAnsi="Arial" w:eastAsia="Times New Roman" w:cs="Arial"/>
          <w:szCs w:val="24"/>
          <w:lang w:val="it-IT" w:eastAsia="en-GB"/>
        </w:rPr>
        <w:t>’</w:t>
      </w:r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argomento in studio, create il video esplicativo utilizzando </w:t>
      </w:r>
      <w:proofErr w:type="spellStart"/>
      <w:r w:rsidRPr="007A6C34">
        <w:rPr>
          <w:rFonts w:ascii="Arial" w:hAnsi="Arial" w:eastAsia="Times New Roman" w:cs="Arial"/>
          <w:szCs w:val="24"/>
          <w:lang w:val="it-IT" w:eastAsia="en-GB"/>
        </w:rPr>
        <w:t>Simpleshow</w:t>
      </w:r>
      <w:proofErr w:type="spellEnd"/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. </w:t>
      </w:r>
      <w:r w:rsidRPr="007A6C34">
        <w:rPr>
          <w:rFonts w:ascii="Arial" w:hAnsi="Arial" w:eastAsia="Times New Roman" w:cs="Arial"/>
          <w:szCs w:val="24"/>
          <w:highlight w:val="yellow"/>
          <w:lang w:val="it-IT" w:eastAsia="en-GB"/>
        </w:rPr>
        <w:t xml:space="preserve">Come prepararlo? Consultate la Scheda esplicativa numero </w:t>
      </w:r>
      <w:r w:rsidRPr="007A6C34" w:rsidR="002E69D7">
        <w:rPr>
          <w:rFonts w:ascii="Arial" w:hAnsi="Arial" w:eastAsia="Times New Roman" w:cs="Arial"/>
          <w:szCs w:val="24"/>
          <w:highlight w:val="yellow"/>
          <w:lang w:val="it-IT" w:eastAsia="en-GB"/>
        </w:rPr>
        <w:t>x/y</w:t>
      </w:r>
      <w:r w:rsidRPr="007A6C34" w:rsidR="003B3FBC">
        <w:rPr>
          <w:rFonts w:ascii="Arial" w:hAnsi="Arial" w:eastAsia="Times New Roman" w:cs="Arial"/>
          <w:szCs w:val="24"/>
          <w:lang w:val="it-IT" w:eastAsia="en-GB"/>
        </w:rPr>
        <w:t>.</w:t>
      </w:r>
    </w:p>
    <w:p w:rsidRPr="007A6C34" w:rsidR="00286B59" w:rsidP="007A6C34" w:rsidRDefault="00142A98" w14:paraId="42DB97B5" w14:textId="486A71A7">
      <w:pPr>
        <w:pStyle w:val="Paragrafoelenco"/>
        <w:numPr>
          <w:ilvl w:val="0"/>
          <w:numId w:val="40"/>
        </w:numPr>
        <w:spacing w:line="360" w:lineRule="auto"/>
        <w:ind w:left="714" w:hanging="357"/>
        <w:contextualSpacing w:val="0"/>
        <w:textAlignment w:val="baseline"/>
        <w:rPr>
          <w:rFonts w:ascii="Arial" w:hAnsi="Arial" w:eastAsia="Times New Roman" w:cs="Arial"/>
          <w:lang w:val="it-IT" w:eastAsia="en-GB"/>
        </w:rPr>
      </w:pPr>
      <w:r w:rsidRPr="007A6C34">
        <w:rPr>
          <w:rFonts w:ascii="Arial" w:hAnsi="Arial" w:eastAsia="Times New Roman" w:cs="Arial"/>
          <w:lang w:val="it-IT" w:eastAsia="en-GB"/>
        </w:rPr>
        <w:t xml:space="preserve">Usando </w:t>
      </w:r>
      <w:proofErr w:type="spellStart"/>
      <w:r w:rsidRPr="007A6C34">
        <w:rPr>
          <w:rFonts w:ascii="Arial" w:hAnsi="Arial" w:eastAsia="Times New Roman" w:cs="Arial"/>
          <w:lang w:val="it-IT" w:eastAsia="en-GB"/>
        </w:rPr>
        <w:t>Canva</w:t>
      </w:r>
      <w:proofErr w:type="spellEnd"/>
      <w:r w:rsidRPr="007A6C34">
        <w:rPr>
          <w:rFonts w:ascii="Arial" w:hAnsi="Arial" w:eastAsia="Times New Roman" w:cs="Arial"/>
          <w:lang w:val="it-IT" w:eastAsia="en-GB"/>
        </w:rPr>
        <w:t xml:space="preserve">, preparate una linea del tempo per riassumere e far ricordare meglio agli studenti gli eventi più importanti della vita e del regno di Napoleone. </w:t>
      </w:r>
      <w:r w:rsidRPr="007A6C34">
        <w:rPr>
          <w:rFonts w:ascii="Arial" w:hAnsi="Arial" w:eastAsia="Times New Roman" w:cs="Arial"/>
          <w:highlight w:val="yellow"/>
          <w:lang w:val="it-IT" w:eastAsia="en-GB"/>
        </w:rPr>
        <w:t>Come prepararla? Consultate la Scheda esplicativa numero x/y</w:t>
      </w:r>
      <w:r w:rsidRPr="007A6C34" w:rsidR="003B3FBC">
        <w:rPr>
          <w:rFonts w:ascii="Arial" w:hAnsi="Arial" w:eastAsia="Times New Roman" w:cs="Arial"/>
          <w:lang w:val="it-IT" w:eastAsia="en-GB"/>
        </w:rPr>
        <w:t>.</w:t>
      </w:r>
    </w:p>
    <w:p w:rsidRPr="007A6C34" w:rsidR="002D7389" w:rsidP="007A6C34" w:rsidRDefault="002D7389" w14:paraId="1A350B50" w14:textId="60343185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7A6C34">
        <w:rPr>
          <w:rFonts w:ascii="Arial" w:hAnsi="Arial" w:cs="Arial"/>
          <w:b/>
          <w:bCs/>
          <w:color w:val="17406D" w:themeColor="accent1"/>
          <w:lang w:val="it-IT"/>
        </w:rPr>
        <w:t>Introdu</w:t>
      </w:r>
      <w:r w:rsidRPr="007A6C34" w:rsidR="00142A98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7A6C34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7A6C34" w:rsidR="00BC6518" w:rsidP="007A6C34" w:rsidRDefault="00142A98" w14:paraId="2A759740" w14:textId="6A634BCF">
      <w:pPr>
        <w:spacing w:before="0" w:line="360" w:lineRule="auto"/>
        <w:ind w:left="0" w:right="0"/>
        <w:rPr>
          <w:rFonts w:ascii="Arial" w:hAnsi="Arial" w:cs="Arial"/>
          <w:lang w:val="it-IT"/>
        </w:rPr>
      </w:pPr>
      <w:r w:rsidRPr="007A6C34">
        <w:rPr>
          <w:rFonts w:ascii="Arial" w:hAnsi="Arial" w:cs="Arial"/>
          <w:lang w:val="it-IT"/>
        </w:rPr>
        <w:t>Introducete brevemente l</w:t>
      </w:r>
      <w:r w:rsidRPr="007A6C34" w:rsidR="00FE72B5">
        <w:rPr>
          <w:rFonts w:ascii="Arial" w:hAnsi="Arial" w:cs="Arial"/>
          <w:lang w:val="it-IT"/>
        </w:rPr>
        <w:t>’</w:t>
      </w:r>
      <w:r w:rsidRPr="007A6C34">
        <w:rPr>
          <w:rFonts w:ascii="Arial" w:hAnsi="Arial" w:cs="Arial"/>
          <w:lang w:val="it-IT"/>
        </w:rPr>
        <w:t>argomento della lezione: “L</w:t>
      </w:r>
      <w:r w:rsidRPr="007A6C34" w:rsidR="00FE72B5">
        <w:rPr>
          <w:rFonts w:ascii="Arial" w:hAnsi="Arial" w:cs="Arial"/>
          <w:lang w:val="it-IT"/>
        </w:rPr>
        <w:t>’</w:t>
      </w:r>
      <w:r w:rsidRPr="007A6C34">
        <w:rPr>
          <w:rFonts w:ascii="Arial" w:hAnsi="Arial" w:cs="Arial"/>
          <w:lang w:val="it-IT"/>
        </w:rPr>
        <w:t>ascesa di Napoleone Bonaparte” e cercate di catturare l</w:t>
      </w:r>
      <w:r w:rsidRPr="007A6C34" w:rsidR="00FE72B5">
        <w:rPr>
          <w:rFonts w:ascii="Arial" w:hAnsi="Arial" w:cs="Arial"/>
          <w:lang w:val="it-IT"/>
        </w:rPr>
        <w:t>’</w:t>
      </w:r>
      <w:r w:rsidRPr="007A6C34">
        <w:rPr>
          <w:rFonts w:ascii="Arial" w:hAnsi="Arial" w:cs="Arial"/>
          <w:lang w:val="it-IT"/>
        </w:rPr>
        <w:t>attenzione e la curiosità degli studenti mostrando diversi ritratti di Napoleone, chiedendo loro cosa ne pensano e le loro impressioni su di lui.</w:t>
      </w:r>
    </w:p>
    <w:p w:rsidRPr="007A6C34" w:rsidR="002D7389" w:rsidP="007A6C34" w:rsidRDefault="00384EE2" w14:paraId="3CC82A5E" w14:textId="62F2B0CC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7A6C34">
        <w:rPr>
          <w:rFonts w:ascii="Arial" w:hAnsi="Arial" w:cs="Arial"/>
          <w:b/>
          <w:bCs/>
          <w:color w:val="17406D" w:themeColor="accent1"/>
          <w:lang w:val="it-IT"/>
        </w:rPr>
        <w:t>Svolgimento</w:t>
      </w:r>
      <w:r w:rsidRPr="007A6C34" w:rsidR="001521B0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7A6C34" w:rsidR="00384EE2" w:rsidP="007A6C34" w:rsidRDefault="00384EE2" w14:paraId="6FAA4869" w14:textId="33680A17">
      <w:pPr>
        <w:pStyle w:val="Paragrafoelenco"/>
        <w:numPr>
          <w:ilvl w:val="0"/>
          <w:numId w:val="40"/>
        </w:numPr>
        <w:spacing w:line="360" w:lineRule="auto"/>
        <w:rPr>
          <w:rFonts w:ascii="Arial" w:hAnsi="Arial" w:eastAsia="Times New Roman" w:cs="Arial"/>
          <w:lang w:val="it-IT" w:eastAsia="en-GB"/>
        </w:rPr>
      </w:pPr>
      <w:r w:rsidRPr="007A6C34">
        <w:rPr>
          <w:rFonts w:ascii="Arial" w:hAnsi="Arial" w:eastAsia="Times New Roman" w:cs="Arial"/>
          <w:lang w:val="it-IT" w:eastAsia="en-GB"/>
        </w:rPr>
        <w:t xml:space="preserve">Mostrate agli studenti il video esplicativo preparato con </w:t>
      </w:r>
      <w:proofErr w:type="spellStart"/>
      <w:r w:rsidRPr="007A6C34">
        <w:rPr>
          <w:rFonts w:ascii="Arial" w:hAnsi="Arial" w:eastAsia="Times New Roman" w:cs="Arial"/>
          <w:lang w:val="it-IT" w:eastAsia="en-GB"/>
        </w:rPr>
        <w:t>Simpleshow</w:t>
      </w:r>
      <w:proofErr w:type="spellEnd"/>
      <w:r w:rsidRPr="007A6C34">
        <w:rPr>
          <w:rFonts w:ascii="Arial" w:hAnsi="Arial" w:eastAsia="Times New Roman" w:cs="Arial"/>
          <w:lang w:val="it-IT" w:eastAsia="en-GB"/>
        </w:rPr>
        <w:t>, che introduce e presenta l</w:t>
      </w:r>
      <w:r w:rsidRPr="007A6C34" w:rsidR="00FE72B5">
        <w:rPr>
          <w:rFonts w:ascii="Arial" w:hAnsi="Arial" w:eastAsia="Times New Roman" w:cs="Arial"/>
          <w:lang w:val="it-IT" w:eastAsia="en-GB"/>
        </w:rPr>
        <w:t>’</w:t>
      </w:r>
      <w:r w:rsidRPr="007A6C34">
        <w:rPr>
          <w:rFonts w:ascii="Arial" w:hAnsi="Arial" w:eastAsia="Times New Roman" w:cs="Arial"/>
          <w:lang w:val="it-IT" w:eastAsia="en-GB"/>
        </w:rPr>
        <w:t>argomento della lezione (L</w:t>
      </w:r>
      <w:r w:rsidRPr="007A6C34" w:rsidR="00FE72B5">
        <w:rPr>
          <w:rFonts w:ascii="Arial" w:hAnsi="Arial" w:eastAsia="Times New Roman" w:cs="Arial"/>
          <w:lang w:val="it-IT" w:eastAsia="en-GB"/>
        </w:rPr>
        <w:t>’</w:t>
      </w:r>
      <w:r w:rsidRPr="007A6C34">
        <w:rPr>
          <w:rFonts w:ascii="Arial" w:hAnsi="Arial" w:eastAsia="Times New Roman" w:cs="Arial"/>
          <w:lang w:val="it-IT" w:eastAsia="en-GB"/>
        </w:rPr>
        <w:t>ascesa di Napoleone Bonaparte).</w:t>
      </w:r>
    </w:p>
    <w:p w:rsidRPr="007A6C34" w:rsidR="00384EE2" w:rsidP="007A6C34" w:rsidRDefault="00384EE2" w14:paraId="72A8DA27" w14:textId="3CB8EA8C">
      <w:pPr>
        <w:pStyle w:val="Paragrafoelenco"/>
        <w:numPr>
          <w:ilvl w:val="0"/>
          <w:numId w:val="40"/>
        </w:numPr>
        <w:spacing w:line="360" w:lineRule="auto"/>
        <w:rPr>
          <w:rFonts w:ascii="Arial" w:hAnsi="Arial" w:eastAsia="Times New Roman" w:cs="Arial"/>
          <w:lang w:val="it-IT" w:eastAsia="en-GB"/>
        </w:rPr>
      </w:pPr>
      <w:r w:rsidRPr="007A6C34">
        <w:rPr>
          <w:rFonts w:ascii="Arial" w:hAnsi="Arial" w:eastAsia="Times New Roman" w:cs="Arial"/>
          <w:lang w:val="it-IT" w:eastAsia="en-GB"/>
        </w:rPr>
        <w:t>Coinvolgete gli studenti in una discussione su Napoleone Bonaparte e le sue imprese, presentate il resto del materiale selezionato e sottolineate gli aspetti più importanti del suo regno.</w:t>
      </w:r>
    </w:p>
    <w:p w:rsidRPr="007A6C34" w:rsidR="00384EE2" w:rsidP="007A6C34" w:rsidRDefault="00384EE2" w14:paraId="57EDF810" w14:textId="77777777">
      <w:pPr>
        <w:pStyle w:val="Paragrafoelenco"/>
        <w:numPr>
          <w:ilvl w:val="0"/>
          <w:numId w:val="40"/>
        </w:numPr>
        <w:spacing w:line="360" w:lineRule="auto"/>
        <w:rPr>
          <w:rFonts w:ascii="Arial" w:hAnsi="Arial" w:cs="Arial"/>
          <w:b/>
          <w:bCs/>
          <w:lang w:val="it-IT"/>
        </w:rPr>
      </w:pPr>
      <w:r w:rsidRPr="007A6C34">
        <w:rPr>
          <w:rFonts w:ascii="Arial" w:hAnsi="Arial" w:eastAsia="Times New Roman" w:cs="Arial"/>
          <w:lang w:val="it-IT" w:eastAsia="en-GB"/>
        </w:rPr>
        <w:t xml:space="preserve">Mostrate loro la linea del tempo preparata con </w:t>
      </w:r>
      <w:proofErr w:type="spellStart"/>
      <w:r w:rsidRPr="007A6C34">
        <w:rPr>
          <w:rFonts w:ascii="Arial" w:hAnsi="Arial" w:eastAsia="Times New Roman" w:cs="Arial"/>
          <w:lang w:val="it-IT" w:eastAsia="en-GB"/>
        </w:rPr>
        <w:t>Canva</w:t>
      </w:r>
      <w:proofErr w:type="spellEnd"/>
      <w:r w:rsidRPr="007A6C34">
        <w:rPr>
          <w:rFonts w:ascii="Arial" w:hAnsi="Arial" w:eastAsia="Times New Roman" w:cs="Arial"/>
          <w:lang w:val="it-IT" w:eastAsia="en-GB"/>
        </w:rPr>
        <w:t xml:space="preserve"> per ricapitolare e far ricordare meglio agli studenti gli eventi più importanti della vita e del regno di Napoleone.</w:t>
      </w:r>
    </w:p>
    <w:p w:rsidRPr="007A6C34" w:rsidR="00DD60F6" w:rsidP="007A6C34" w:rsidRDefault="00DD60F6" w14:paraId="5EC88E89" w14:textId="77777777">
      <w:pPr>
        <w:spacing w:line="360" w:lineRule="auto"/>
        <w:rPr>
          <w:rFonts w:ascii="Arial" w:hAnsi="Arial" w:cs="Arial"/>
          <w:b/>
          <w:bCs/>
          <w:color w:val="17406D" w:themeColor="accent1"/>
          <w:lang w:val="it-IT"/>
        </w:rPr>
      </w:pPr>
    </w:p>
    <w:p w:rsidRPr="007A6C34" w:rsidR="00DD60F6" w:rsidP="007A6C34" w:rsidRDefault="00DD60F6" w14:paraId="38B8D749" w14:textId="77777777">
      <w:pPr>
        <w:spacing w:line="360" w:lineRule="auto"/>
        <w:rPr>
          <w:rFonts w:ascii="Arial" w:hAnsi="Arial" w:cs="Arial"/>
          <w:b/>
          <w:bCs/>
          <w:color w:val="17406D" w:themeColor="accent1"/>
          <w:lang w:val="it-IT"/>
        </w:rPr>
      </w:pPr>
    </w:p>
    <w:p w:rsidRPr="007A6C34" w:rsidR="002D7389" w:rsidP="007A6C34" w:rsidRDefault="00384EE2" w14:paraId="2D539EA4" w14:textId="492A5CFA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7A6C34">
        <w:rPr>
          <w:rFonts w:ascii="Arial" w:hAnsi="Arial" w:cs="Arial"/>
          <w:b/>
          <w:bCs/>
          <w:color w:val="17406D" w:themeColor="accent1"/>
          <w:lang w:val="it-IT"/>
        </w:rPr>
        <w:t xml:space="preserve">In </w:t>
      </w:r>
      <w:r w:rsidRPr="007A6C34" w:rsidR="00E938C4">
        <w:rPr>
          <w:rFonts w:ascii="Arial" w:hAnsi="Arial" w:cs="Arial"/>
          <w:b/>
          <w:bCs/>
          <w:color w:val="17406D" w:themeColor="accent1"/>
          <w:lang w:val="it-IT"/>
        </w:rPr>
        <w:t>s</w:t>
      </w:r>
      <w:r w:rsidRPr="007A6C34">
        <w:rPr>
          <w:rFonts w:ascii="Arial" w:hAnsi="Arial" w:cs="Arial"/>
          <w:b/>
          <w:bCs/>
          <w:color w:val="17406D" w:themeColor="accent1"/>
          <w:lang w:val="it-IT"/>
        </w:rPr>
        <w:t>intesi:</w:t>
      </w:r>
    </w:p>
    <w:p w:rsidRPr="007A6C34" w:rsidR="00384EE2" w:rsidP="007A6C34" w:rsidRDefault="00384EE2" w14:paraId="4CFA4987" w14:textId="77557199">
      <w:pPr>
        <w:pStyle w:val="Paragrafoelenco"/>
        <w:numPr>
          <w:ilvl w:val="0"/>
          <w:numId w:val="49"/>
        </w:numPr>
        <w:spacing w:line="360" w:lineRule="auto"/>
        <w:ind w:left="709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>Lasciate che gli studenti esplorino e imparino a conoscere Napoleone Bonaparte, la sua biografia, la sua carriera militare, ecc. attraverso il video esplicativo creato e tutto il materiale selezionato.</w:t>
      </w:r>
    </w:p>
    <w:p w:rsidRPr="007A6C34" w:rsidR="00F80C8F" w:rsidP="007A6C34" w:rsidRDefault="00384EE2" w14:paraId="22D4BC12" w14:textId="77777777">
      <w:pPr>
        <w:pStyle w:val="Paragrafoelenco"/>
        <w:numPr>
          <w:ilvl w:val="0"/>
          <w:numId w:val="49"/>
        </w:numPr>
        <w:spacing w:line="360" w:lineRule="auto"/>
        <w:ind w:left="709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>Evidenziate gli aspetti più rilevanti del suo regno e delle sue imprese.</w:t>
      </w:r>
    </w:p>
    <w:p w:rsidRPr="007A6C34" w:rsidR="00BA3C97" w:rsidP="007A6C34" w:rsidRDefault="00384EE2" w14:paraId="50FB0D92" w14:textId="13EDBF68">
      <w:pPr>
        <w:pStyle w:val="Paragrafoelenco"/>
        <w:numPr>
          <w:ilvl w:val="0"/>
          <w:numId w:val="49"/>
        </w:numPr>
        <w:spacing w:line="360" w:lineRule="auto"/>
        <w:ind w:left="709" w:hanging="357"/>
        <w:contextualSpacing w:val="0"/>
        <w:rPr>
          <w:rFonts w:ascii="Arial" w:hAnsi="Arial" w:eastAsia="Times New Roman" w:cs="Arial"/>
          <w:szCs w:val="24"/>
          <w:lang w:val="it-IT" w:eastAsia="en-GB"/>
        </w:rPr>
      </w:pPr>
      <w:r w:rsidRPr="007A6C34">
        <w:rPr>
          <w:rFonts w:ascii="Arial" w:hAnsi="Arial" w:eastAsia="Times New Roman" w:cs="Arial"/>
          <w:szCs w:val="24"/>
          <w:lang w:val="it-IT" w:eastAsia="en-GB"/>
        </w:rPr>
        <w:t xml:space="preserve">Riepilogate gli eventi più importanti della vita e del regno di Napoleone attraverso la linea del tempo creata. </w:t>
      </w:r>
    </w:p>
    <w:p w:rsidRPr="007A6C34" w:rsidR="001D5097" w:rsidP="007A6C34" w:rsidRDefault="00384EE2" w14:paraId="2A78CCEE" w14:textId="1CE67082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7A6C34">
        <w:rPr>
          <w:rFonts w:ascii="Arial" w:hAnsi="Arial" w:cs="Arial"/>
          <w:b/>
          <w:bCs/>
          <w:color w:val="17406D" w:themeColor="accent1"/>
          <w:lang w:val="it-IT"/>
        </w:rPr>
        <w:t xml:space="preserve">Compiti a casa: </w:t>
      </w:r>
    </w:p>
    <w:p w:rsidRPr="007A6C34" w:rsidR="001F60C1" w:rsidP="007A6C34" w:rsidRDefault="00384EE2" w14:paraId="6EDF52F2" w14:textId="261A6663">
      <w:pPr>
        <w:spacing w:after="200" w:line="360" w:lineRule="auto"/>
        <w:ind w:left="0"/>
        <w:rPr>
          <w:rFonts w:ascii="Arial" w:hAnsi="Arial" w:cs="Arial"/>
          <w:lang w:val="it-IT"/>
        </w:rPr>
      </w:pPr>
      <w:r w:rsidRPr="007A6C34">
        <w:rPr>
          <w:rFonts w:ascii="Arial" w:hAnsi="Arial" w:cs="Arial"/>
          <w:lang w:val="it-IT"/>
        </w:rPr>
        <w:t xml:space="preserve">Chiedete agli studenti di svolgere una ricerca su come Napoleone Bonaparte abbia cambiato la storia della Francia e del mondo in relazione alle istituzioni che ha lasciato (ad esempio, il Codice Napoleonico, il sistema giudiziario, ecc.). Chiedete agli studenti di preparare una presentazione basata sulla loro ricerca e di </w:t>
      </w:r>
      <w:r w:rsidRPr="007A6C34" w:rsidR="00FE72B5">
        <w:rPr>
          <w:rFonts w:ascii="Arial" w:hAnsi="Arial" w:cs="Arial"/>
          <w:lang w:val="it-IT"/>
        </w:rPr>
        <w:t>discuterla</w:t>
      </w:r>
      <w:r w:rsidRPr="007A6C34">
        <w:rPr>
          <w:rFonts w:ascii="Arial" w:hAnsi="Arial" w:cs="Arial"/>
          <w:lang w:val="it-IT"/>
        </w:rPr>
        <w:t xml:space="preserve"> in classe.</w:t>
      </w:r>
    </w:p>
    <w:sectPr w:rsidRPr="007A6C34" w:rsidR="001F60C1" w:rsidSect="00AD7FE5">
      <w:headerReference w:type="default" r:id="rId19"/>
      <w:footerReference w:type="default" r:id="rId20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17CB" w:rsidP="00A66B18" w:rsidRDefault="001917CB" w14:paraId="26D1C563" w14:textId="77777777">
      <w:pPr>
        <w:spacing w:before="0" w:after="0"/>
      </w:pPr>
      <w:r>
        <w:separator/>
      </w:r>
    </w:p>
  </w:endnote>
  <w:endnote w:type="continuationSeparator" w:id="0">
    <w:p w:rsidR="001917CB" w:rsidP="00A66B18" w:rsidRDefault="001917CB" w14:paraId="645330C4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00A61191" w:rsidRDefault="00A61191" w14:paraId="3B6EEF19" w14:textId="236AC050">
    <w:pPr>
      <w:ind w:left="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2390DF8" wp14:editId="1409C50F">
          <wp:simplePos x="0" y="0"/>
          <wp:positionH relativeFrom="page">
            <wp:posOffset>0</wp:posOffset>
          </wp:positionH>
          <wp:positionV relativeFrom="paragraph">
            <wp:posOffset>316230</wp:posOffset>
          </wp:positionV>
          <wp:extent cx="7804800" cy="571559"/>
          <wp:effectExtent l="0" t="0" r="5715" b="0"/>
          <wp:wrapSquare wrapText="bothSides"/>
          <wp:docPr id="1692102352" name="Immagine 1692102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02352" name="Immagine 16921023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800" cy="571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17CB" w:rsidP="00A66B18" w:rsidRDefault="001917CB" w14:paraId="00FE8B8C" w14:textId="77777777">
      <w:pPr>
        <w:spacing w:before="0" w:after="0"/>
      </w:pPr>
      <w:r>
        <w:separator/>
      </w:r>
    </w:p>
  </w:footnote>
  <w:footnote w:type="continuationSeparator" w:id="0">
    <w:p w:rsidR="001917CB" w:rsidP="00A66B18" w:rsidRDefault="001917CB" w14:paraId="5D960595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1E164D" w14:paraId="1020B91C" w14:textId="6804AA1D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SEQUENZA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1E164D" w14:paraId="1020B91C" w14:textId="6804AA1D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SEQUENZA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2081167867" name="Immagine 2081167867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Intestazione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A4286"/>
    <w:multiLevelType w:val="multilevel"/>
    <w:tmpl w:val="9A5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AB5266"/>
    <w:multiLevelType w:val="multilevel"/>
    <w:tmpl w:val="B87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1C0C79"/>
    <w:multiLevelType w:val="multilevel"/>
    <w:tmpl w:val="57F2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CD84DCF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FE137CD"/>
    <w:multiLevelType w:val="hybridMultilevel"/>
    <w:tmpl w:val="E972528E"/>
    <w:lvl w:ilvl="0" w:tplc="BE4270A2">
      <w:numFmt w:val="bullet"/>
      <w:lvlText w:val="-"/>
      <w:lvlJc w:val="left"/>
      <w:pPr>
        <w:ind w:left="1044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E54DED"/>
    <w:multiLevelType w:val="hybridMultilevel"/>
    <w:tmpl w:val="BB9ABD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8D5707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CA73A23"/>
    <w:multiLevelType w:val="hybridMultilevel"/>
    <w:tmpl w:val="87288DB6"/>
    <w:lvl w:ilvl="0" w:tplc="BE4270A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5D54FE44">
      <w:numFmt w:val="bullet"/>
      <w:lvlText w:val="•"/>
      <w:lvlJc w:val="left"/>
      <w:pPr>
        <w:ind w:left="1800" w:hanging="360"/>
      </w:pPr>
      <w:rPr>
        <w:rFonts w:hint="default" w:ascii="Arial" w:hAnsi="Arial" w:cs="Arial" w:eastAsiaTheme="minorHAnsi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A3684C"/>
    <w:multiLevelType w:val="multilevel"/>
    <w:tmpl w:val="EBF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4176D97"/>
    <w:multiLevelType w:val="multilevel"/>
    <w:tmpl w:val="227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6631454"/>
    <w:multiLevelType w:val="hybridMultilevel"/>
    <w:tmpl w:val="9B4AE3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B820362"/>
    <w:multiLevelType w:val="hybridMultilevel"/>
    <w:tmpl w:val="12BAC1DE"/>
    <w:lvl w:ilvl="0" w:tplc="04100001">
      <w:start w:val="1"/>
      <w:numFmt w:val="bullet"/>
      <w:lvlText w:val=""/>
      <w:lvlJc w:val="left"/>
      <w:pPr>
        <w:ind w:left="104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BFF28A0"/>
    <w:multiLevelType w:val="multilevel"/>
    <w:tmpl w:val="63A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3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59D1D8A"/>
    <w:multiLevelType w:val="multilevel"/>
    <w:tmpl w:val="D0A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5C794860"/>
    <w:multiLevelType w:val="hybridMultilevel"/>
    <w:tmpl w:val="A3E40C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D623611"/>
    <w:multiLevelType w:val="hybridMultilevel"/>
    <w:tmpl w:val="C0AAB5B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1E30A78"/>
    <w:multiLevelType w:val="hybridMultilevel"/>
    <w:tmpl w:val="A9407BB4"/>
    <w:lvl w:ilvl="0" w:tplc="BE4270A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7AC0C23"/>
    <w:multiLevelType w:val="hybridMultilevel"/>
    <w:tmpl w:val="B658E5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4" w15:restartNumberingAfterBreak="0">
    <w:nsid w:val="6E6019BD"/>
    <w:multiLevelType w:val="hybridMultilevel"/>
    <w:tmpl w:val="D27A0A60"/>
    <w:lvl w:ilvl="0" w:tplc="041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numFmt w:val="bullet"/>
      <w:lvlText w:val="•"/>
      <w:lvlJc w:val="left"/>
      <w:pPr>
        <w:ind w:left="1800" w:hanging="360"/>
      </w:pPr>
      <w:rPr>
        <w:rFonts w:hint="default" w:ascii="Arial" w:hAnsi="Arial" w:cs="Arial" w:eastAsiaTheme="minorHAnsi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5" w15:restartNumberingAfterBreak="0">
    <w:nsid w:val="71D9600B"/>
    <w:multiLevelType w:val="hybridMultilevel"/>
    <w:tmpl w:val="C422CB84"/>
    <w:lvl w:ilvl="0" w:tplc="BE4270A2">
      <w:numFmt w:val="bullet"/>
      <w:lvlText w:val="-"/>
      <w:lvlJc w:val="left"/>
      <w:pPr>
        <w:ind w:left="1044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hint="default" w:ascii="Wingdings" w:hAnsi="Wingdings"/>
      </w:rPr>
    </w:lvl>
  </w:abstractNum>
  <w:abstractNum w:abstractNumId="46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8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9979887">
    <w:abstractNumId w:val="46"/>
  </w:num>
  <w:num w:numId="2" w16cid:durableId="310140544">
    <w:abstractNumId w:val="11"/>
  </w:num>
  <w:num w:numId="3" w16cid:durableId="1558469747">
    <w:abstractNumId w:val="21"/>
  </w:num>
  <w:num w:numId="4" w16cid:durableId="236476412">
    <w:abstractNumId w:val="20"/>
  </w:num>
  <w:num w:numId="5" w16cid:durableId="186526243">
    <w:abstractNumId w:val="13"/>
  </w:num>
  <w:num w:numId="6" w16cid:durableId="820316327">
    <w:abstractNumId w:val="5"/>
  </w:num>
  <w:num w:numId="7" w16cid:durableId="617419963">
    <w:abstractNumId w:val="2"/>
  </w:num>
  <w:num w:numId="8" w16cid:durableId="192497661">
    <w:abstractNumId w:val="28"/>
  </w:num>
  <w:num w:numId="9" w16cid:durableId="57635544">
    <w:abstractNumId w:val="22"/>
  </w:num>
  <w:num w:numId="10" w16cid:durableId="198980827">
    <w:abstractNumId w:val="14"/>
  </w:num>
  <w:num w:numId="11" w16cid:durableId="1796413281">
    <w:abstractNumId w:val="33"/>
  </w:num>
  <w:num w:numId="12" w16cid:durableId="658000214">
    <w:abstractNumId w:val="7"/>
  </w:num>
  <w:num w:numId="13" w16cid:durableId="488250146">
    <w:abstractNumId w:val="3"/>
  </w:num>
  <w:num w:numId="14" w16cid:durableId="1023627356">
    <w:abstractNumId w:val="4"/>
  </w:num>
  <w:num w:numId="15" w16cid:durableId="1762026662">
    <w:abstractNumId w:val="47"/>
  </w:num>
  <w:num w:numId="16" w16cid:durableId="1706710606">
    <w:abstractNumId w:val="27"/>
  </w:num>
  <w:num w:numId="17" w16cid:durableId="425661419">
    <w:abstractNumId w:val="19"/>
  </w:num>
  <w:num w:numId="18" w16cid:durableId="173572028">
    <w:abstractNumId w:val="16"/>
  </w:num>
  <w:num w:numId="19" w16cid:durableId="1496191795">
    <w:abstractNumId w:val="38"/>
  </w:num>
  <w:num w:numId="20" w16cid:durableId="1747993968">
    <w:abstractNumId w:val="12"/>
  </w:num>
  <w:num w:numId="21" w16cid:durableId="593900839">
    <w:abstractNumId w:val="40"/>
  </w:num>
  <w:num w:numId="22" w16cid:durableId="651831027">
    <w:abstractNumId w:val="48"/>
  </w:num>
  <w:num w:numId="23" w16cid:durableId="312638397">
    <w:abstractNumId w:val="0"/>
  </w:num>
  <w:num w:numId="24" w16cid:durableId="1483041530">
    <w:abstractNumId w:val="23"/>
  </w:num>
  <w:num w:numId="25" w16cid:durableId="1766609109">
    <w:abstractNumId w:val="29"/>
  </w:num>
  <w:num w:numId="26" w16cid:durableId="559875232">
    <w:abstractNumId w:val="42"/>
  </w:num>
  <w:num w:numId="27" w16cid:durableId="1310285381">
    <w:abstractNumId w:val="34"/>
  </w:num>
  <w:num w:numId="28" w16cid:durableId="1037123976">
    <w:abstractNumId w:val="32"/>
  </w:num>
  <w:num w:numId="29" w16cid:durableId="593364113">
    <w:abstractNumId w:val="43"/>
  </w:num>
  <w:num w:numId="30" w16cid:durableId="1655180245">
    <w:abstractNumId w:val="35"/>
  </w:num>
  <w:num w:numId="31" w16cid:durableId="760955494">
    <w:abstractNumId w:val="8"/>
  </w:num>
  <w:num w:numId="32" w16cid:durableId="1298878582">
    <w:abstractNumId w:val="31"/>
  </w:num>
  <w:num w:numId="33" w16cid:durableId="136537115">
    <w:abstractNumId w:val="1"/>
  </w:num>
  <w:num w:numId="34" w16cid:durableId="771097118">
    <w:abstractNumId w:val="24"/>
  </w:num>
  <w:num w:numId="35" w16cid:durableId="842008383">
    <w:abstractNumId w:val="18"/>
  </w:num>
  <w:num w:numId="36" w16cid:durableId="1461151278">
    <w:abstractNumId w:val="17"/>
  </w:num>
  <w:num w:numId="37" w16cid:durableId="1503204496">
    <w:abstractNumId w:val="9"/>
  </w:num>
  <w:num w:numId="38" w16cid:durableId="815029653">
    <w:abstractNumId w:val="41"/>
  </w:num>
  <w:num w:numId="39" w16cid:durableId="986742589">
    <w:abstractNumId w:val="15"/>
  </w:num>
  <w:num w:numId="40" w16cid:durableId="1958833902">
    <w:abstractNumId w:val="37"/>
  </w:num>
  <w:num w:numId="41" w16cid:durableId="749470724">
    <w:abstractNumId w:val="25"/>
  </w:num>
  <w:num w:numId="42" w16cid:durableId="1265461666">
    <w:abstractNumId w:val="6"/>
  </w:num>
  <w:num w:numId="43" w16cid:durableId="32076178">
    <w:abstractNumId w:val="26"/>
  </w:num>
  <w:num w:numId="44" w16cid:durableId="998580968">
    <w:abstractNumId w:val="36"/>
  </w:num>
  <w:num w:numId="45" w16cid:durableId="2052731442">
    <w:abstractNumId w:val="39"/>
  </w:num>
  <w:num w:numId="46" w16cid:durableId="524169752">
    <w:abstractNumId w:val="45"/>
  </w:num>
  <w:num w:numId="47" w16cid:durableId="1795438492">
    <w:abstractNumId w:val="10"/>
  </w:num>
  <w:num w:numId="48" w16cid:durableId="319968136">
    <w:abstractNumId w:val="30"/>
  </w:num>
  <w:num w:numId="49" w16cid:durableId="20055661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44E1B"/>
    <w:rsid w:val="000803AB"/>
    <w:rsid w:val="00082042"/>
    <w:rsid w:val="00083BAA"/>
    <w:rsid w:val="00097C8F"/>
    <w:rsid w:val="000C36BC"/>
    <w:rsid w:val="000C5EA4"/>
    <w:rsid w:val="000E744E"/>
    <w:rsid w:val="001043B9"/>
    <w:rsid w:val="0010680C"/>
    <w:rsid w:val="00115290"/>
    <w:rsid w:val="00121B4D"/>
    <w:rsid w:val="00134B97"/>
    <w:rsid w:val="00134FDD"/>
    <w:rsid w:val="00142A98"/>
    <w:rsid w:val="001521B0"/>
    <w:rsid w:val="001620EE"/>
    <w:rsid w:val="00167E81"/>
    <w:rsid w:val="001766D6"/>
    <w:rsid w:val="001917CB"/>
    <w:rsid w:val="001A0D43"/>
    <w:rsid w:val="001C0F61"/>
    <w:rsid w:val="001C4D2F"/>
    <w:rsid w:val="001D5097"/>
    <w:rsid w:val="001E00BC"/>
    <w:rsid w:val="001E164D"/>
    <w:rsid w:val="001E2320"/>
    <w:rsid w:val="001F60C1"/>
    <w:rsid w:val="00214E28"/>
    <w:rsid w:val="00237C09"/>
    <w:rsid w:val="00241F38"/>
    <w:rsid w:val="00262C0A"/>
    <w:rsid w:val="00286B59"/>
    <w:rsid w:val="002A7EBA"/>
    <w:rsid w:val="002B69F3"/>
    <w:rsid w:val="002D57A7"/>
    <w:rsid w:val="002D5AB9"/>
    <w:rsid w:val="002D7389"/>
    <w:rsid w:val="002E2015"/>
    <w:rsid w:val="002E69D7"/>
    <w:rsid w:val="0030171E"/>
    <w:rsid w:val="0030361B"/>
    <w:rsid w:val="00314185"/>
    <w:rsid w:val="00352B81"/>
    <w:rsid w:val="00353E3A"/>
    <w:rsid w:val="0036204B"/>
    <w:rsid w:val="00384EE2"/>
    <w:rsid w:val="003A0150"/>
    <w:rsid w:val="003A0706"/>
    <w:rsid w:val="003B3FBC"/>
    <w:rsid w:val="003C1BC1"/>
    <w:rsid w:val="003D1D61"/>
    <w:rsid w:val="003D661F"/>
    <w:rsid w:val="003E24DF"/>
    <w:rsid w:val="0041428F"/>
    <w:rsid w:val="0046472C"/>
    <w:rsid w:val="004935F6"/>
    <w:rsid w:val="004A2B0D"/>
    <w:rsid w:val="004E5956"/>
    <w:rsid w:val="00513EAB"/>
    <w:rsid w:val="0052668E"/>
    <w:rsid w:val="00576723"/>
    <w:rsid w:val="00584E26"/>
    <w:rsid w:val="005875A6"/>
    <w:rsid w:val="005A349D"/>
    <w:rsid w:val="005B18E7"/>
    <w:rsid w:val="005B3D0E"/>
    <w:rsid w:val="005B5005"/>
    <w:rsid w:val="005B6466"/>
    <w:rsid w:val="005C2210"/>
    <w:rsid w:val="005D7940"/>
    <w:rsid w:val="00601933"/>
    <w:rsid w:val="00615018"/>
    <w:rsid w:val="00615F96"/>
    <w:rsid w:val="00617954"/>
    <w:rsid w:val="00620C70"/>
    <w:rsid w:val="0062123A"/>
    <w:rsid w:val="00646E75"/>
    <w:rsid w:val="00696812"/>
    <w:rsid w:val="006E3B65"/>
    <w:rsid w:val="006E5DF9"/>
    <w:rsid w:val="006F6F10"/>
    <w:rsid w:val="00701A4E"/>
    <w:rsid w:val="007139C6"/>
    <w:rsid w:val="00726650"/>
    <w:rsid w:val="0073426B"/>
    <w:rsid w:val="007412B5"/>
    <w:rsid w:val="00750FAD"/>
    <w:rsid w:val="00761650"/>
    <w:rsid w:val="00762342"/>
    <w:rsid w:val="00783E79"/>
    <w:rsid w:val="00795808"/>
    <w:rsid w:val="007A33E8"/>
    <w:rsid w:val="007A5C93"/>
    <w:rsid w:val="007A6C34"/>
    <w:rsid w:val="007B5AE8"/>
    <w:rsid w:val="007B7FA0"/>
    <w:rsid w:val="007E7F36"/>
    <w:rsid w:val="007F5192"/>
    <w:rsid w:val="008127CA"/>
    <w:rsid w:val="008B2CD2"/>
    <w:rsid w:val="008B3712"/>
    <w:rsid w:val="008B5292"/>
    <w:rsid w:val="008F61AA"/>
    <w:rsid w:val="00904CA9"/>
    <w:rsid w:val="00906B3D"/>
    <w:rsid w:val="00910D6C"/>
    <w:rsid w:val="009139EC"/>
    <w:rsid w:val="009418AD"/>
    <w:rsid w:val="00945635"/>
    <w:rsid w:val="00962670"/>
    <w:rsid w:val="00970990"/>
    <w:rsid w:val="0097509B"/>
    <w:rsid w:val="009929DC"/>
    <w:rsid w:val="009D6E13"/>
    <w:rsid w:val="00A15396"/>
    <w:rsid w:val="00A61191"/>
    <w:rsid w:val="00A630B4"/>
    <w:rsid w:val="00A669C3"/>
    <w:rsid w:val="00A66B18"/>
    <w:rsid w:val="00A6783B"/>
    <w:rsid w:val="00A96CF8"/>
    <w:rsid w:val="00AC1826"/>
    <w:rsid w:val="00AD2363"/>
    <w:rsid w:val="00AD7FE5"/>
    <w:rsid w:val="00AE1388"/>
    <w:rsid w:val="00AE22D9"/>
    <w:rsid w:val="00AF3567"/>
    <w:rsid w:val="00AF3982"/>
    <w:rsid w:val="00B029DD"/>
    <w:rsid w:val="00B46697"/>
    <w:rsid w:val="00B50294"/>
    <w:rsid w:val="00B57D6E"/>
    <w:rsid w:val="00BA3C97"/>
    <w:rsid w:val="00BC6518"/>
    <w:rsid w:val="00BE4938"/>
    <w:rsid w:val="00BF474F"/>
    <w:rsid w:val="00C14467"/>
    <w:rsid w:val="00C43123"/>
    <w:rsid w:val="00C701F7"/>
    <w:rsid w:val="00C70786"/>
    <w:rsid w:val="00C716E3"/>
    <w:rsid w:val="00C91998"/>
    <w:rsid w:val="00C971BA"/>
    <w:rsid w:val="00CA67B1"/>
    <w:rsid w:val="00CA6D8E"/>
    <w:rsid w:val="00CB0DF4"/>
    <w:rsid w:val="00CE5A0B"/>
    <w:rsid w:val="00D41084"/>
    <w:rsid w:val="00D412ED"/>
    <w:rsid w:val="00D6644D"/>
    <w:rsid w:val="00D66593"/>
    <w:rsid w:val="00D67070"/>
    <w:rsid w:val="00D87740"/>
    <w:rsid w:val="00DA71EE"/>
    <w:rsid w:val="00DB25C9"/>
    <w:rsid w:val="00DD467E"/>
    <w:rsid w:val="00DD60F6"/>
    <w:rsid w:val="00DE6DA2"/>
    <w:rsid w:val="00DE7964"/>
    <w:rsid w:val="00DF2D30"/>
    <w:rsid w:val="00E21240"/>
    <w:rsid w:val="00E217FE"/>
    <w:rsid w:val="00E37FAD"/>
    <w:rsid w:val="00E50A54"/>
    <w:rsid w:val="00E5247F"/>
    <w:rsid w:val="00E55D74"/>
    <w:rsid w:val="00E57CB7"/>
    <w:rsid w:val="00E64ADC"/>
    <w:rsid w:val="00E653BF"/>
    <w:rsid w:val="00E6540C"/>
    <w:rsid w:val="00E77ABD"/>
    <w:rsid w:val="00E81E2A"/>
    <w:rsid w:val="00E938C4"/>
    <w:rsid w:val="00EE0952"/>
    <w:rsid w:val="00EE5013"/>
    <w:rsid w:val="00F13AA0"/>
    <w:rsid w:val="00F15CB2"/>
    <w:rsid w:val="00F2337A"/>
    <w:rsid w:val="00F73690"/>
    <w:rsid w:val="00F7650C"/>
    <w:rsid w:val="00F80C8F"/>
    <w:rsid w:val="00F85E14"/>
    <w:rsid w:val="00F87F70"/>
    <w:rsid w:val="00F90920"/>
    <w:rsid w:val="00FB727A"/>
    <w:rsid w:val="00FD2F27"/>
    <w:rsid w:val="00FE0F43"/>
    <w:rsid w:val="00FE72B5"/>
    <w:rsid w:val="00FF41C9"/>
    <w:rsid w:val="00FF70F5"/>
    <w:rsid w:val="3F601A71"/>
    <w:rsid w:val="4CA5C013"/>
    <w:rsid w:val="5191C272"/>
    <w:rsid w:val="750A83DE"/>
    <w:rsid w:val="7D8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e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styleId="FormuladiaperturaCarattere" w:customStyle="1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FirmaCarattere" w:customStyle="1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e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">
    <w:name w:val="Grid Table Light"/>
    <w:basedOn w:val="Tabellanormale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">
    <w:name w:val="Grid Table 1 Light Accent 1"/>
    <w:basedOn w:val="Tabellanormale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5A0B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youtu.be/7I-z0CDWGwQ" TargetMode="External" Id="rId13" /><Relationship Type="http://schemas.openxmlformats.org/officeDocument/2006/relationships/hyperlink" Target="https://www.raicultura.it/speciali/napoleonebonaparte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youtu.be/Cx0qgERmTbk" TargetMode="External" Id="rId12" /><Relationship Type="http://schemas.openxmlformats.org/officeDocument/2006/relationships/hyperlink" Target="https://www.britannica.com/biography/Napoleon-I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youtu.be/zqllxbPWKNI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www.worldhistory.org/Napoleon's_Italian_Campaign/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worldhistory.org/Napoleon's_Campaign_in_Egypt_and_Syria/" TargetMode="External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Alessia Bevilacqua</lastModifiedBy>
  <revision>6</revision>
  <dcterms:created xsi:type="dcterms:W3CDTF">2023-05-24T14:26:00.0000000Z</dcterms:created>
  <dcterms:modified xsi:type="dcterms:W3CDTF">2023-08-09T07:22:59.9022827Z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